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98A51" w14:textId="77777777" w:rsidR="00787792" w:rsidRDefault="00787792" w:rsidP="008B143D"/>
    <w:p w14:paraId="7B0834D1" w14:textId="77777777" w:rsidR="00787792" w:rsidRPr="00285834" w:rsidRDefault="00063EA2" w:rsidP="0085111F">
      <w:pPr>
        <w:bidi/>
        <w:ind w:right="29"/>
        <w:jc w:val="center"/>
        <w:rPr>
          <w:rFonts w:cs="Arial"/>
          <w:bCs/>
          <w:color w:val="000000"/>
          <w:sz w:val="36"/>
          <w:szCs w:val="36"/>
          <w:lang w:bidi="ar-EG"/>
        </w:rPr>
      </w:pPr>
      <w:r>
        <w:rPr>
          <w:rFonts w:cs="Arial" w:hint="cs"/>
          <w:bCs/>
          <w:color w:val="000000"/>
          <w:sz w:val="36"/>
          <w:szCs w:val="36"/>
          <w:rtl/>
        </w:rPr>
        <w:t xml:space="preserve">نموذج </w:t>
      </w:r>
      <w:r w:rsidR="00285834" w:rsidRPr="00285834">
        <w:rPr>
          <w:rFonts w:cs="Arial"/>
          <w:bCs/>
          <w:color w:val="000000"/>
          <w:sz w:val="36"/>
          <w:szCs w:val="36"/>
          <w:rtl/>
        </w:rPr>
        <w:t>استبيان التأهيل المسبق</w:t>
      </w:r>
      <w:r w:rsidR="00255C5F">
        <w:rPr>
          <w:rFonts w:cs="Arial" w:hint="cs"/>
          <w:bCs/>
          <w:color w:val="000000"/>
          <w:sz w:val="36"/>
          <w:szCs w:val="36"/>
          <w:rtl/>
        </w:rPr>
        <w:t xml:space="preserve"> ل</w:t>
      </w:r>
      <w:r>
        <w:rPr>
          <w:rFonts w:cs="Arial" w:hint="cs"/>
          <w:bCs/>
          <w:color w:val="000000"/>
          <w:sz w:val="36"/>
          <w:szCs w:val="36"/>
          <w:rtl/>
        </w:rPr>
        <w:t>ل</w:t>
      </w:r>
      <w:r w:rsidR="00255C5F">
        <w:rPr>
          <w:rFonts w:cs="Arial" w:hint="cs"/>
          <w:bCs/>
          <w:color w:val="000000"/>
          <w:sz w:val="36"/>
          <w:szCs w:val="36"/>
          <w:rtl/>
        </w:rPr>
        <w:t>م</w:t>
      </w:r>
      <w:r w:rsidR="001D689B">
        <w:rPr>
          <w:rFonts w:cs="Arial" w:hint="cs"/>
          <w:bCs/>
          <w:color w:val="000000"/>
          <w:sz w:val="36"/>
          <w:szCs w:val="36"/>
          <w:rtl/>
        </w:rPr>
        <w:t>ورد</w:t>
      </w:r>
    </w:p>
    <w:p w14:paraId="04DF3F6C" w14:textId="77777777" w:rsidR="00787792" w:rsidRPr="00AD5ABE" w:rsidRDefault="00787792" w:rsidP="0085111F">
      <w:pPr>
        <w:ind w:right="29"/>
        <w:jc w:val="center"/>
        <w:rPr>
          <w:rFonts w:cs="Arial"/>
          <w:b/>
          <w:color w:val="000000"/>
          <w:sz w:val="32"/>
        </w:rPr>
      </w:pPr>
      <w:r w:rsidRPr="00AD5ABE">
        <w:rPr>
          <w:rFonts w:cs="Arial"/>
          <w:b/>
          <w:color w:val="000000"/>
          <w:sz w:val="32"/>
        </w:rPr>
        <w:t>[</w:t>
      </w:r>
      <w:r w:rsidR="00285834" w:rsidRPr="00285834">
        <w:rPr>
          <w:rFonts w:cs="Arial" w:hint="cs"/>
          <w:bCs/>
          <w:color w:val="000000"/>
          <w:sz w:val="36"/>
          <w:szCs w:val="36"/>
          <w:rtl/>
        </w:rPr>
        <w:t>اسم ال</w:t>
      </w:r>
      <w:r w:rsidR="0085111F">
        <w:rPr>
          <w:rFonts w:cs="Arial" w:hint="cs"/>
          <w:bCs/>
          <w:color w:val="000000"/>
          <w:sz w:val="36"/>
          <w:szCs w:val="36"/>
          <w:rtl/>
        </w:rPr>
        <w:t>جه</w:t>
      </w:r>
      <w:r w:rsidR="00285834" w:rsidRPr="00285834">
        <w:rPr>
          <w:rFonts w:cs="Arial" w:hint="cs"/>
          <w:bCs/>
          <w:color w:val="000000"/>
          <w:sz w:val="36"/>
          <w:szCs w:val="36"/>
          <w:rtl/>
        </w:rPr>
        <w:t>ة</w:t>
      </w:r>
      <w:r w:rsidR="0085111F">
        <w:rPr>
          <w:rFonts w:cs="Arial" w:hint="cs"/>
          <w:bCs/>
          <w:color w:val="000000"/>
          <w:sz w:val="36"/>
          <w:szCs w:val="36"/>
          <w:rtl/>
        </w:rPr>
        <w:t xml:space="preserve"> العامة</w:t>
      </w:r>
      <w:r w:rsidRPr="00285834">
        <w:rPr>
          <w:rFonts w:cs="Arial"/>
          <w:bCs/>
          <w:color w:val="000000"/>
          <w:sz w:val="36"/>
          <w:szCs w:val="36"/>
        </w:rPr>
        <w:t xml:space="preserve"> / </w:t>
      </w:r>
      <w:r w:rsidR="00285834" w:rsidRPr="00285834">
        <w:rPr>
          <w:rFonts w:cs="Arial" w:hint="cs"/>
          <w:bCs/>
          <w:color w:val="000000"/>
          <w:sz w:val="36"/>
          <w:szCs w:val="36"/>
          <w:rtl/>
        </w:rPr>
        <w:t>اسم ال</w:t>
      </w:r>
      <w:r w:rsidR="0085111F">
        <w:rPr>
          <w:rFonts w:cs="Arial" w:hint="cs"/>
          <w:bCs/>
          <w:color w:val="000000"/>
          <w:sz w:val="36"/>
          <w:szCs w:val="36"/>
          <w:rtl/>
        </w:rPr>
        <w:t>وزارة</w:t>
      </w:r>
      <w:r w:rsidRPr="00285834">
        <w:rPr>
          <w:rFonts w:cs="Arial"/>
          <w:bCs/>
          <w:color w:val="000000"/>
          <w:sz w:val="36"/>
          <w:szCs w:val="36"/>
        </w:rPr>
        <w:t>]</w:t>
      </w:r>
    </w:p>
    <w:p w14:paraId="0390D1B4" w14:textId="77777777" w:rsidR="00787792" w:rsidRPr="00EB10BB" w:rsidRDefault="00787792" w:rsidP="00063EA2">
      <w:pPr>
        <w:ind w:right="29"/>
        <w:jc w:val="center"/>
        <w:rPr>
          <w:rFonts w:cs="Arial"/>
          <w:bCs/>
          <w:color w:val="000000"/>
          <w:sz w:val="36"/>
          <w:szCs w:val="36"/>
        </w:rPr>
      </w:pPr>
      <w:r w:rsidRPr="00EB10BB">
        <w:rPr>
          <w:rFonts w:cs="Arial"/>
          <w:bCs/>
          <w:color w:val="000000"/>
          <w:sz w:val="36"/>
          <w:szCs w:val="36"/>
        </w:rPr>
        <w:t>[</w:t>
      </w:r>
      <w:r w:rsidR="00285834" w:rsidRPr="00EB10BB">
        <w:rPr>
          <w:rFonts w:cs="Arial" w:hint="cs"/>
          <w:bCs/>
          <w:color w:val="000000"/>
          <w:sz w:val="36"/>
          <w:szCs w:val="36"/>
          <w:rtl/>
        </w:rPr>
        <w:t>اسم المشروع</w:t>
      </w:r>
      <w:r w:rsidRPr="00EB10BB">
        <w:rPr>
          <w:rFonts w:cs="Arial"/>
          <w:bCs/>
          <w:color w:val="000000"/>
          <w:sz w:val="36"/>
          <w:szCs w:val="36"/>
        </w:rPr>
        <w:t>]</w:t>
      </w:r>
    </w:p>
    <w:p w14:paraId="65C99418" w14:textId="77777777" w:rsidR="00787792" w:rsidRPr="00AD5ABE" w:rsidRDefault="00787792" w:rsidP="00063EA2">
      <w:pPr>
        <w:ind w:right="29"/>
        <w:jc w:val="center"/>
        <w:rPr>
          <w:rFonts w:cs="Arial"/>
          <w:b/>
          <w:color w:val="000000"/>
          <w:sz w:val="32"/>
        </w:rPr>
      </w:pPr>
      <w:r w:rsidRPr="00AD5ABE">
        <w:rPr>
          <w:rFonts w:cs="Arial"/>
          <w:b/>
          <w:color w:val="000000"/>
          <w:sz w:val="32"/>
        </w:rPr>
        <w:t>[</w:t>
      </w:r>
      <w:r w:rsidR="00063EA2">
        <w:rPr>
          <w:rFonts w:cs="Arial" w:hint="cs"/>
          <w:bCs/>
          <w:color w:val="000000"/>
          <w:sz w:val="36"/>
          <w:szCs w:val="36"/>
          <w:rtl/>
        </w:rPr>
        <w:t>رقم حزمة الوثائق</w:t>
      </w:r>
      <w:r w:rsidRPr="00EB10BB">
        <w:rPr>
          <w:rFonts w:cs="Arial"/>
          <w:bCs/>
          <w:color w:val="000000"/>
          <w:sz w:val="36"/>
          <w:szCs w:val="36"/>
        </w:rPr>
        <w:t>]</w:t>
      </w:r>
    </w:p>
    <w:p w14:paraId="01435548" w14:textId="77777777" w:rsidR="00787792" w:rsidRPr="002465CF" w:rsidRDefault="00787792" w:rsidP="00A83CB9">
      <w:pPr>
        <w:ind w:right="29"/>
        <w:jc w:val="center"/>
        <w:rPr>
          <w:rFonts w:cs="Arial"/>
          <w:b/>
          <w:color w:val="009999"/>
          <w:sz w:val="32"/>
        </w:rPr>
      </w:pPr>
    </w:p>
    <w:p w14:paraId="0F2B689A" w14:textId="77777777" w:rsidR="00787792" w:rsidRPr="002465CF" w:rsidRDefault="00787792" w:rsidP="00A83CB9">
      <w:pPr>
        <w:ind w:right="29"/>
        <w:jc w:val="center"/>
        <w:rPr>
          <w:rFonts w:cs="Arial"/>
          <w:b/>
          <w:sz w:val="28"/>
        </w:rPr>
      </w:pPr>
    </w:p>
    <w:p w14:paraId="0F588D54" w14:textId="77777777" w:rsidR="00787792" w:rsidRPr="002465CF" w:rsidRDefault="00787792" w:rsidP="00A83CB9">
      <w:pPr>
        <w:ind w:right="29"/>
        <w:jc w:val="center"/>
        <w:rPr>
          <w:rFonts w:cs="Arial"/>
          <w:b/>
          <w:sz w:val="28"/>
        </w:rPr>
      </w:pPr>
    </w:p>
    <w:p w14:paraId="53328307" w14:textId="77777777" w:rsidR="00063EA2" w:rsidRDefault="00063EA2" w:rsidP="0006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cs="Arial"/>
          <w:b/>
          <w:rtl/>
        </w:rPr>
      </w:pPr>
      <w:r w:rsidRPr="00026043">
        <w:rPr>
          <w:rFonts w:cs="Arial"/>
          <w:bCs/>
          <w:rtl/>
        </w:rPr>
        <w:t>ملاحظة</w:t>
      </w:r>
      <w:r w:rsidRPr="00026043">
        <w:rPr>
          <w:rFonts w:cs="Arial" w:hint="cs"/>
          <w:bCs/>
          <w:rtl/>
        </w:rPr>
        <w:t xml:space="preserve"> مُعد الوثيقة</w:t>
      </w:r>
      <w:r w:rsidRPr="00026043">
        <w:rPr>
          <w:rFonts w:cs="Arial"/>
          <w:bCs/>
          <w:rtl/>
        </w:rPr>
        <w:t>:</w:t>
      </w:r>
      <w:r w:rsidRPr="00EB10BB">
        <w:rPr>
          <w:rFonts w:cs="Arial"/>
          <w:b/>
          <w:rtl/>
        </w:rPr>
        <w:t xml:space="preserve"> يمكن استخدام هذا الاستبيان للتأهيل المسبق </w:t>
      </w:r>
      <w:r>
        <w:rPr>
          <w:rFonts w:cs="Arial" w:hint="cs"/>
          <w:b/>
          <w:rtl/>
        </w:rPr>
        <w:t>ل</w:t>
      </w:r>
      <w:r>
        <w:rPr>
          <w:rFonts w:cs="Arial"/>
          <w:b/>
          <w:rtl/>
        </w:rPr>
        <w:t>لمصممين</w:t>
      </w:r>
      <w:r>
        <w:rPr>
          <w:rFonts w:cs="Arial" w:hint="cs"/>
          <w:b/>
          <w:rtl/>
        </w:rPr>
        <w:t xml:space="preserve"> أو </w:t>
      </w:r>
      <w:r w:rsidRPr="00EB10BB">
        <w:rPr>
          <w:rFonts w:cs="Arial"/>
          <w:b/>
          <w:rtl/>
        </w:rPr>
        <w:t xml:space="preserve">المهندسين والمقاولين ومقاولي التصميم والبناء وذلك باختيار الأقسام المناسبة حسب الحاجة </w:t>
      </w:r>
      <w:r>
        <w:rPr>
          <w:rFonts w:cs="Arial" w:hint="cs"/>
          <w:b/>
          <w:rtl/>
        </w:rPr>
        <w:t>بحيث تشمل</w:t>
      </w:r>
      <w:r w:rsidRPr="00EB10BB">
        <w:rPr>
          <w:rFonts w:cs="Arial"/>
          <w:b/>
          <w:rtl/>
        </w:rPr>
        <w:t xml:space="preserve"> نطاق الخدمات أو الأعمال الخاصة </w:t>
      </w:r>
      <w:r>
        <w:rPr>
          <w:rFonts w:cs="Arial" w:hint="cs"/>
          <w:b/>
          <w:rtl/>
        </w:rPr>
        <w:t>بحزمة الوثائق.</w:t>
      </w:r>
    </w:p>
    <w:p w14:paraId="53D98BE1" w14:textId="77777777" w:rsidR="00063EA2" w:rsidRPr="002465CF" w:rsidRDefault="00063EA2" w:rsidP="0006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cs="Arial"/>
        </w:rPr>
      </w:pPr>
    </w:p>
    <w:p w14:paraId="5BD82149" w14:textId="77777777" w:rsidR="00063EA2" w:rsidRDefault="00063EA2" w:rsidP="0006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 xml:space="preserve">يتعهد </w:t>
      </w:r>
      <w:r>
        <w:rPr>
          <w:rFonts w:cs="Arial" w:hint="cs"/>
          <w:rtl/>
        </w:rPr>
        <w:t>أخصائي</w:t>
      </w:r>
      <w:r w:rsidRPr="00EB10BB">
        <w:rPr>
          <w:rFonts w:cs="Arial"/>
          <w:rtl/>
        </w:rPr>
        <w:t xml:space="preserve"> العقود بمراجعة النطاق وتحديد المتط</w:t>
      </w:r>
      <w:r>
        <w:rPr>
          <w:rFonts w:cs="Arial"/>
          <w:rtl/>
        </w:rPr>
        <w:t xml:space="preserve">لبات الموجودة في هذا الاستبيان </w:t>
      </w:r>
      <w:r w:rsidRPr="00EB10BB">
        <w:rPr>
          <w:rFonts w:cs="Arial"/>
          <w:rtl/>
        </w:rPr>
        <w:t>التي يمكن تطبيقها و</w:t>
      </w:r>
      <w:r>
        <w:rPr>
          <w:rFonts w:cs="Arial" w:hint="cs"/>
          <w:rtl/>
        </w:rPr>
        <w:t>طلب</w:t>
      </w:r>
      <w:r w:rsidRPr="00EB10BB"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 w:rsidRPr="00EB10BB">
        <w:rPr>
          <w:rFonts w:cs="Arial"/>
          <w:rtl/>
        </w:rPr>
        <w:t xml:space="preserve"> ال</w:t>
      </w:r>
      <w:r>
        <w:rPr>
          <w:rFonts w:cs="Arial" w:hint="cs"/>
          <w:rtl/>
        </w:rPr>
        <w:t>إدارة</w:t>
      </w:r>
      <w:r w:rsidRPr="00EB10BB">
        <w:rPr>
          <w:rFonts w:cs="Arial"/>
          <w:rtl/>
        </w:rPr>
        <w:t xml:space="preserve"> على </w:t>
      </w:r>
      <w:r>
        <w:rPr>
          <w:rFonts w:cs="Arial" w:hint="cs"/>
          <w:rtl/>
        </w:rPr>
        <w:t>الأقسام ذات الصلة بها</w:t>
      </w:r>
      <w:r>
        <w:rPr>
          <w:rFonts w:cs="Arial"/>
          <w:rtl/>
        </w:rPr>
        <w:t xml:space="preserve"> (ال</w:t>
      </w:r>
      <w:r>
        <w:rPr>
          <w:rFonts w:cs="Arial" w:hint="cs"/>
          <w:rtl/>
        </w:rPr>
        <w:t>تشييد</w:t>
      </w:r>
      <w:r w:rsidRPr="00EB10BB">
        <w:rPr>
          <w:rFonts w:cs="Arial"/>
          <w:rtl/>
        </w:rPr>
        <w:t xml:space="preserve"> وال</w:t>
      </w:r>
      <w:r>
        <w:rPr>
          <w:rFonts w:cs="Arial" w:hint="cs"/>
          <w:rtl/>
        </w:rPr>
        <w:t>شؤون المالية</w:t>
      </w:r>
      <w:r w:rsidRPr="00EB10BB">
        <w:rPr>
          <w:rFonts w:cs="Arial"/>
          <w:rtl/>
        </w:rPr>
        <w:t xml:space="preserve"> والهندسة والصحة والسلامة والجودة</w:t>
      </w:r>
      <w:r>
        <w:rPr>
          <w:rFonts w:cs="Arial" w:hint="cs"/>
          <w:rtl/>
          <w:lang w:bidi="ar-EG"/>
        </w:rPr>
        <w:t>).</w:t>
      </w:r>
    </w:p>
    <w:p w14:paraId="0D81D29A" w14:textId="77777777" w:rsidR="00063EA2" w:rsidRPr="00EB10BB" w:rsidRDefault="00063EA2" w:rsidP="0006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cs="Arial"/>
          <w:lang w:bidi="ar-EG"/>
        </w:rPr>
      </w:pPr>
    </w:p>
    <w:p w14:paraId="487912B2" w14:textId="77777777" w:rsidR="00063EA2" w:rsidRPr="002465CF" w:rsidRDefault="00063EA2" w:rsidP="0006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cs="Arial"/>
          <w:lang w:bidi="ar-EG"/>
        </w:rPr>
      </w:pPr>
      <w:r>
        <w:rPr>
          <w:rFonts w:cs="Arial" w:hint="cs"/>
          <w:rtl/>
        </w:rPr>
        <w:t xml:space="preserve">يجب </w:t>
      </w:r>
      <w:r>
        <w:rPr>
          <w:rFonts w:cs="Arial"/>
          <w:rtl/>
        </w:rPr>
        <w:t xml:space="preserve">وضع معايير </w:t>
      </w:r>
      <w:r w:rsidRPr="00F329F8">
        <w:rPr>
          <w:rFonts w:cs="Arial"/>
          <w:rtl/>
        </w:rPr>
        <w:t xml:space="preserve">تقييم مقابل كل قسم </w:t>
      </w:r>
      <w:r>
        <w:rPr>
          <w:rFonts w:cs="Arial" w:hint="cs"/>
          <w:rtl/>
        </w:rPr>
        <w:t>لاعتماد</w:t>
      </w:r>
      <w:r>
        <w:rPr>
          <w:rFonts w:cs="Arial"/>
          <w:rtl/>
        </w:rPr>
        <w:t xml:space="preserve"> أس</w:t>
      </w:r>
      <w:r w:rsidRPr="00F329F8">
        <w:rPr>
          <w:rFonts w:cs="Arial"/>
          <w:rtl/>
        </w:rPr>
        <w:t>س موضوعي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في </w:t>
      </w:r>
      <w:r w:rsidRPr="00F329F8">
        <w:rPr>
          <w:rFonts w:cs="Arial"/>
          <w:rtl/>
        </w:rPr>
        <w:t xml:space="preserve">اختيار </w:t>
      </w:r>
      <w:r>
        <w:rPr>
          <w:rFonts w:cs="Arial" w:hint="cs"/>
          <w:rtl/>
        </w:rPr>
        <w:t>المورد من عدمه</w:t>
      </w:r>
      <w:r>
        <w:rPr>
          <w:rFonts w:cs="Arial" w:hint="cs"/>
          <w:rtl/>
          <w:lang w:bidi="ar-EG"/>
        </w:rPr>
        <w:t>.</w:t>
      </w:r>
    </w:p>
    <w:p w14:paraId="67CF0BB5" w14:textId="77777777" w:rsidR="00063EA2" w:rsidRPr="002465CF" w:rsidRDefault="00063EA2" w:rsidP="0006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cs="Arial"/>
        </w:rPr>
      </w:pPr>
    </w:p>
    <w:p w14:paraId="0D00FED1" w14:textId="77777777" w:rsidR="00787792" w:rsidRPr="00063EA2" w:rsidRDefault="00063EA2" w:rsidP="0006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bidi/>
        <w:ind w:right="29"/>
        <w:jc w:val="left"/>
        <w:rPr>
          <w:rFonts w:cs="Arial"/>
          <w:lang w:bidi="ar-EG"/>
        </w:rPr>
      </w:pPr>
      <w:r w:rsidRPr="00F329F8">
        <w:rPr>
          <w:rFonts w:cs="Arial"/>
          <w:rtl/>
        </w:rPr>
        <w:t>بم</w:t>
      </w:r>
      <w:r>
        <w:rPr>
          <w:rFonts w:cs="Arial"/>
          <w:rtl/>
        </w:rPr>
        <w:t xml:space="preserve">جرد </w:t>
      </w:r>
      <w:r>
        <w:rPr>
          <w:rFonts w:cs="Arial" w:hint="cs"/>
          <w:rtl/>
        </w:rPr>
        <w:t>إعداد نموذج الاستبيان،</w:t>
      </w:r>
      <w:r w:rsidRPr="00F329F8"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حذف</w:t>
      </w:r>
      <w:r>
        <w:rPr>
          <w:rFonts w:cs="Arial" w:hint="cs"/>
          <w:rtl/>
        </w:rPr>
        <w:t xml:space="preserve"> ملاحظة المُعد </w:t>
      </w:r>
      <w:r>
        <w:rPr>
          <w:rFonts w:cs="Arial"/>
          <w:rtl/>
        </w:rPr>
        <w:t>من ال</w:t>
      </w:r>
      <w:r>
        <w:rPr>
          <w:rFonts w:cs="Arial" w:hint="cs"/>
          <w:rtl/>
        </w:rPr>
        <w:t>وثيقة</w:t>
      </w:r>
      <w:r w:rsidRPr="00F329F8">
        <w:rPr>
          <w:rFonts w:cs="Arial"/>
          <w:rtl/>
        </w:rPr>
        <w:t xml:space="preserve"> قبل </w:t>
      </w:r>
      <w:r>
        <w:rPr>
          <w:rFonts w:cs="Arial" w:hint="cs"/>
          <w:rtl/>
        </w:rPr>
        <w:t>طرح</w:t>
      </w:r>
      <w:r w:rsidRPr="00F329F8">
        <w:rPr>
          <w:rFonts w:cs="Arial"/>
          <w:rtl/>
        </w:rPr>
        <w:t xml:space="preserve"> استبيان التأهيل المسبق</w:t>
      </w:r>
      <w:r>
        <w:rPr>
          <w:rFonts w:cs="Arial" w:hint="cs"/>
          <w:rtl/>
        </w:rPr>
        <w:t>.</w:t>
      </w:r>
    </w:p>
    <w:p w14:paraId="7A3C4627" w14:textId="77777777" w:rsidR="00787792" w:rsidRDefault="00787792" w:rsidP="00A83CB9">
      <w:pPr>
        <w:jc w:val="center"/>
      </w:pPr>
    </w:p>
    <w:p w14:paraId="755C4924" w14:textId="77777777" w:rsidR="00787792" w:rsidRDefault="00787792" w:rsidP="00A83CB9">
      <w:pPr>
        <w:jc w:val="center"/>
      </w:pPr>
      <w:r>
        <w:br w:type="page"/>
      </w:r>
    </w:p>
    <w:p w14:paraId="706ED765" w14:textId="77777777" w:rsidR="0085111F" w:rsidRDefault="0085111F" w:rsidP="00E041D1">
      <w:pPr>
        <w:pStyle w:val="TOC1"/>
        <w:bidi/>
        <w:jc w:val="left"/>
        <w:rPr>
          <w:rFonts w:cs="Arial"/>
          <w:noProof/>
          <w:color w:val="000000"/>
          <w:kern w:val="0"/>
          <w:rtl/>
          <w:lang w:val="en-AU"/>
        </w:rPr>
      </w:pPr>
    </w:p>
    <w:p w14:paraId="674A3E7E" w14:textId="77777777" w:rsidR="00257F46" w:rsidRPr="0085111F" w:rsidRDefault="00257F46" w:rsidP="0085111F">
      <w:pPr>
        <w:pStyle w:val="TOC1"/>
        <w:bidi/>
        <w:jc w:val="left"/>
        <w:rPr>
          <w:rFonts w:cs="Arial"/>
          <w:noProof/>
          <w:color w:val="000000"/>
          <w:kern w:val="0"/>
          <w:sz w:val="24"/>
          <w:szCs w:val="24"/>
          <w:rtl/>
          <w:lang w:val="en-AU" w:bidi="ar-EG"/>
        </w:rPr>
      </w:pPr>
      <w:r w:rsidRPr="0085111F">
        <w:rPr>
          <w:rFonts w:cs="Arial"/>
          <w:noProof/>
          <w:color w:val="000000"/>
          <w:kern w:val="0"/>
          <w:sz w:val="24"/>
          <w:szCs w:val="24"/>
          <w:rtl/>
          <w:lang w:val="en-AU"/>
        </w:rPr>
        <w:t>جدول المحتويات</w:t>
      </w:r>
    </w:p>
    <w:p w14:paraId="264C4AE8" w14:textId="77777777" w:rsidR="00453337" w:rsidRPr="0085111F" w:rsidRDefault="008D2AF1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r w:rsidRPr="0085111F">
        <w:rPr>
          <w:sz w:val="24"/>
          <w:szCs w:val="24"/>
        </w:rPr>
        <w:fldChar w:fldCharType="begin"/>
      </w:r>
      <w:r w:rsidRPr="0085111F">
        <w:rPr>
          <w:sz w:val="24"/>
          <w:szCs w:val="24"/>
        </w:rPr>
        <w:instrText xml:space="preserve"> TOC \o "1-3" \h \z \u </w:instrText>
      </w:r>
      <w:r w:rsidRPr="0085111F">
        <w:rPr>
          <w:sz w:val="24"/>
          <w:szCs w:val="24"/>
        </w:rPr>
        <w:fldChar w:fldCharType="separate"/>
      </w:r>
      <w:hyperlink w:anchor="_Toc524297587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1: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معلومات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عامة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_Toc524297587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3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57E265AB" w14:textId="77777777" w:rsidR="00453337" w:rsidRPr="0085111F" w:rsidRDefault="00A42232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88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2: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المعلومات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المالية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_Toc524297588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4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23634496" w14:textId="77777777" w:rsidR="00453337" w:rsidRPr="0085111F" w:rsidRDefault="00A42232" w:rsidP="0085111F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89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3: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الهيكل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التنظيمي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_Toc524297589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5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324B04D0" w14:textId="77777777" w:rsidR="00453337" w:rsidRPr="0085111F" w:rsidRDefault="00A42232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90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4: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الشهادات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والتراخيص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_Toc524297590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6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03045CA2" w14:textId="77777777" w:rsidR="00453337" w:rsidRPr="0085111F" w:rsidRDefault="00A42232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91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5: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استبيان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الصحة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والسلامة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_Toc524297591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7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596267C0" w14:textId="77777777" w:rsidR="00453337" w:rsidRPr="0085111F" w:rsidRDefault="00A42232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92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6: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بيان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85111F">
          <w:rPr>
            <w:rStyle w:val="Hyperlink"/>
            <w:rFonts w:hint="cs"/>
            <w:noProof/>
            <w:sz w:val="24"/>
            <w:szCs w:val="24"/>
            <w:rtl/>
            <w:lang w:val="en-AU"/>
          </w:rPr>
          <w:t>ب</w:t>
        </w:r>
        <w:r w:rsid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الخبر</w:t>
        </w:r>
        <w:r w:rsidR="0085111F">
          <w:rPr>
            <w:rStyle w:val="Hyperlink"/>
            <w:rFonts w:hint="cs"/>
            <w:noProof/>
            <w:sz w:val="24"/>
            <w:szCs w:val="24"/>
            <w:rtl/>
            <w:lang w:val="en-AU"/>
          </w:rPr>
          <w:t>ات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_Toc524297592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8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2F3313BC" w14:textId="77777777" w:rsidR="00453337" w:rsidRPr="0085111F" w:rsidRDefault="00A42232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93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7: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التعاقد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من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الباطن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وسلسلة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التوريد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_Toc524297593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9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5588DBC0" w14:textId="77777777" w:rsidR="00453337" w:rsidRPr="0085111F" w:rsidRDefault="00A42232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94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8: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التصنيع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/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التركيب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/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القدرة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الإنتاجية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_Toc524297594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11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7E634763" w14:textId="77777777" w:rsidR="00453337" w:rsidRPr="0085111F" w:rsidRDefault="00A42232" w:rsidP="00453337">
      <w:pPr>
        <w:pStyle w:val="TOC1"/>
        <w:bidi/>
        <w:rPr>
          <w:rFonts w:ascii="Calibri" w:hAnsi="Calibri" w:cs="Arial"/>
          <w:b w:val="0"/>
          <w:bCs w:val="0"/>
          <w:caps w:val="0"/>
          <w:noProof/>
          <w:kern w:val="0"/>
          <w:sz w:val="24"/>
          <w:szCs w:val="24"/>
        </w:rPr>
      </w:pPr>
      <w:hyperlink w:anchor="_Toc524297595" w:history="1"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القسم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9:</w:t>
        </w:r>
        <w:r w:rsidR="0085111F">
          <w:rPr>
            <w:rStyle w:val="Hyperlink"/>
            <w:rFonts w:hint="cs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بيانات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التصنيع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cs"/>
            <w:noProof/>
            <w:sz w:val="24"/>
            <w:szCs w:val="24"/>
            <w:rtl/>
            <w:lang w:val="en-AU"/>
          </w:rPr>
          <w:t>للمواد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الكهربائية</w:t>
        </w:r>
        <w:r w:rsidR="00453337" w:rsidRPr="0085111F">
          <w:rPr>
            <w:rStyle w:val="Hyperlink"/>
            <w:noProof/>
            <w:sz w:val="24"/>
            <w:szCs w:val="24"/>
            <w:rtl/>
            <w:lang w:val="en-AU"/>
          </w:rPr>
          <w:t xml:space="preserve"> </w:t>
        </w:r>
        <w:r w:rsidR="00453337" w:rsidRPr="0085111F">
          <w:rPr>
            <w:rStyle w:val="Hyperlink"/>
            <w:rFonts w:hint="eastAsia"/>
            <w:noProof/>
            <w:sz w:val="24"/>
            <w:szCs w:val="24"/>
            <w:rtl/>
            <w:lang w:val="en-AU"/>
          </w:rPr>
          <w:t>والميكانيكية</w:t>
        </w:r>
        <w:r w:rsidR="00453337" w:rsidRPr="0085111F">
          <w:rPr>
            <w:noProof/>
            <w:webHidden/>
            <w:sz w:val="24"/>
            <w:szCs w:val="24"/>
          </w:rPr>
          <w:tab/>
        </w:r>
        <w:r w:rsidR="00453337" w:rsidRPr="0085111F">
          <w:rPr>
            <w:noProof/>
            <w:webHidden/>
            <w:sz w:val="24"/>
            <w:szCs w:val="24"/>
          </w:rPr>
          <w:fldChar w:fldCharType="begin"/>
        </w:r>
        <w:r w:rsidR="00453337" w:rsidRPr="0085111F">
          <w:rPr>
            <w:noProof/>
            <w:webHidden/>
            <w:sz w:val="24"/>
            <w:szCs w:val="24"/>
          </w:rPr>
          <w:instrText xml:space="preserve"> PAGEREF _Toc524297595 \h </w:instrText>
        </w:r>
        <w:r w:rsidR="00453337" w:rsidRPr="0085111F">
          <w:rPr>
            <w:noProof/>
            <w:webHidden/>
            <w:sz w:val="24"/>
            <w:szCs w:val="24"/>
          </w:rPr>
        </w:r>
        <w:r w:rsidR="00453337" w:rsidRPr="0085111F">
          <w:rPr>
            <w:noProof/>
            <w:webHidden/>
            <w:sz w:val="24"/>
            <w:szCs w:val="24"/>
          </w:rPr>
          <w:fldChar w:fldCharType="separate"/>
        </w:r>
        <w:r w:rsidR="00453337" w:rsidRPr="0085111F">
          <w:rPr>
            <w:noProof/>
            <w:webHidden/>
            <w:sz w:val="24"/>
            <w:szCs w:val="24"/>
            <w:rtl/>
          </w:rPr>
          <w:t>12</w:t>
        </w:r>
        <w:r w:rsidR="00453337" w:rsidRPr="0085111F">
          <w:rPr>
            <w:noProof/>
            <w:webHidden/>
            <w:sz w:val="24"/>
            <w:szCs w:val="24"/>
          </w:rPr>
          <w:fldChar w:fldCharType="end"/>
        </w:r>
      </w:hyperlink>
    </w:p>
    <w:p w14:paraId="41B69DB8" w14:textId="77777777" w:rsidR="008D2AF1" w:rsidRDefault="008D2AF1">
      <w:r w:rsidRPr="0085111F">
        <w:rPr>
          <w:b/>
          <w:bCs/>
          <w:noProof/>
          <w:sz w:val="24"/>
          <w:szCs w:val="24"/>
        </w:rPr>
        <w:fldChar w:fldCharType="end"/>
      </w:r>
    </w:p>
    <w:p w14:paraId="15CD8652" w14:textId="77777777" w:rsidR="00474046" w:rsidRPr="008D2AF1" w:rsidRDefault="008D2AF1" w:rsidP="0085111F">
      <w:pPr>
        <w:pStyle w:val="Heading1"/>
        <w:numPr>
          <w:ilvl w:val="0"/>
          <w:numId w:val="0"/>
        </w:numPr>
        <w:bidi/>
        <w:ind w:left="360" w:hanging="360"/>
        <w:rPr>
          <w:b w:val="0"/>
          <w:bCs/>
          <w:sz w:val="28"/>
          <w:szCs w:val="28"/>
          <w:rtl/>
          <w:lang w:val="en-AU"/>
        </w:rPr>
      </w:pPr>
      <w:r w:rsidRPr="008D2AF1">
        <w:rPr>
          <w:b w:val="0"/>
          <w:bCs/>
          <w:sz w:val="28"/>
          <w:szCs w:val="28"/>
          <w:rtl/>
          <w:lang w:val="en-AU"/>
        </w:rPr>
        <w:br w:type="page"/>
      </w:r>
      <w:bookmarkStart w:id="0" w:name="_Toc524297587"/>
      <w:r w:rsidR="00474046" w:rsidRPr="008D2AF1">
        <w:rPr>
          <w:b w:val="0"/>
          <w:bCs/>
          <w:sz w:val="28"/>
          <w:szCs w:val="28"/>
          <w:rtl/>
          <w:lang w:val="en-AU"/>
        </w:rPr>
        <w:lastRenderedPageBreak/>
        <w:t xml:space="preserve">القسم </w:t>
      </w:r>
      <w:r w:rsidR="003658B9" w:rsidRPr="008D2AF1">
        <w:rPr>
          <w:rFonts w:hint="cs"/>
          <w:b w:val="0"/>
          <w:bCs/>
          <w:sz w:val="28"/>
          <w:szCs w:val="28"/>
          <w:rtl/>
          <w:lang w:val="en-AU"/>
        </w:rPr>
        <w:t>1</w:t>
      </w:r>
      <w:r w:rsidR="00474046" w:rsidRPr="008D2AF1">
        <w:rPr>
          <w:b w:val="0"/>
          <w:bCs/>
          <w:sz w:val="28"/>
          <w:szCs w:val="28"/>
          <w:rtl/>
          <w:lang w:val="en-AU"/>
        </w:rPr>
        <w:t>: معلومات عامة</w:t>
      </w:r>
      <w:bookmarkEnd w:id="0"/>
    </w:p>
    <w:p w14:paraId="08A6AF8A" w14:textId="77777777" w:rsidR="00787792" w:rsidRPr="00463852" w:rsidRDefault="0057759F" w:rsidP="0057759F">
      <w:pPr>
        <w:bidi/>
        <w:ind w:right="29"/>
        <w:rPr>
          <w:rFonts w:cs="Arial"/>
          <w:b/>
          <w:caps/>
          <w:color w:val="000000"/>
          <w:sz w:val="22"/>
          <w:szCs w:val="22"/>
          <w:lang w:bidi="ar-EG"/>
        </w:rPr>
      </w:pPr>
      <w:r w:rsidRPr="00463852">
        <w:rPr>
          <w:rFonts w:cs="Arial" w:hint="cs"/>
          <w:b/>
          <w:caps/>
          <w:color w:val="000000"/>
          <w:sz w:val="22"/>
          <w:szCs w:val="22"/>
          <w:rtl/>
          <w:lang w:val="en-AU"/>
        </w:rPr>
        <w:t xml:space="preserve">على </w:t>
      </w:r>
      <w:r w:rsidR="00255C5F" w:rsidRPr="00463852">
        <w:rPr>
          <w:rFonts w:cs="Arial" w:hint="cs"/>
          <w:b/>
          <w:caps/>
          <w:color w:val="000000"/>
          <w:sz w:val="22"/>
          <w:szCs w:val="22"/>
          <w:rtl/>
          <w:lang w:val="en-AU"/>
        </w:rPr>
        <w:t xml:space="preserve"> </w:t>
      </w:r>
      <w:r w:rsidRPr="00463852">
        <w:rPr>
          <w:rFonts w:cs="Arial" w:hint="cs"/>
          <w:b/>
          <w:caps/>
          <w:color w:val="000000"/>
          <w:sz w:val="22"/>
          <w:szCs w:val="22"/>
          <w:rtl/>
          <w:lang w:val="en-AU"/>
        </w:rPr>
        <w:t>المورد</w:t>
      </w:r>
      <w:r w:rsidR="00255C5F" w:rsidRPr="00463852">
        <w:rPr>
          <w:rFonts w:cs="Arial" w:hint="cs"/>
          <w:b/>
          <w:caps/>
          <w:color w:val="000000"/>
          <w:sz w:val="22"/>
          <w:szCs w:val="22"/>
          <w:rtl/>
          <w:lang w:val="en-AU"/>
        </w:rPr>
        <w:t xml:space="preserve"> من الباطن</w:t>
      </w:r>
      <w:r w:rsidRPr="00463852">
        <w:rPr>
          <w:rFonts w:cs="Arial" w:hint="cs"/>
          <w:b/>
          <w:caps/>
          <w:color w:val="000000"/>
          <w:sz w:val="22"/>
          <w:szCs w:val="22"/>
          <w:rtl/>
          <w:lang w:val="en-AU"/>
        </w:rPr>
        <w:t xml:space="preserve"> </w:t>
      </w:r>
      <w:r w:rsidR="00474046" w:rsidRPr="00463852">
        <w:rPr>
          <w:rFonts w:cs="Arial"/>
          <w:b/>
          <w:caps/>
          <w:color w:val="000000"/>
          <w:sz w:val="22"/>
          <w:szCs w:val="22"/>
          <w:rtl/>
          <w:lang w:val="en-AU"/>
        </w:rPr>
        <w:t xml:space="preserve">استكمال المعلومات العامة التالية </w:t>
      </w:r>
      <w:r w:rsidR="00255C5F" w:rsidRPr="00463852">
        <w:rPr>
          <w:rFonts w:cs="Arial" w:hint="cs"/>
          <w:b/>
          <w:caps/>
          <w:color w:val="000000"/>
          <w:sz w:val="22"/>
          <w:szCs w:val="22"/>
          <w:rtl/>
          <w:lang w:val="en-AU"/>
        </w:rPr>
        <w:t xml:space="preserve">عن </w:t>
      </w:r>
      <w:r w:rsidR="00CF4FDA" w:rsidRPr="00463852">
        <w:rPr>
          <w:rFonts w:cs="Arial" w:hint="cs"/>
          <w:b/>
          <w:caps/>
          <w:color w:val="000000"/>
          <w:sz w:val="22"/>
          <w:szCs w:val="22"/>
          <w:rtl/>
          <w:lang w:val="en-AU"/>
        </w:rPr>
        <w:t>الشركة</w:t>
      </w:r>
      <w:r w:rsidR="00474046" w:rsidRPr="00463852">
        <w:rPr>
          <w:rFonts w:cs="Arial" w:hint="cs"/>
          <w:b/>
          <w:caps/>
          <w:color w:val="000000"/>
          <w:sz w:val="22"/>
          <w:szCs w:val="22"/>
          <w:rtl/>
          <w:lang w:val="en-AU"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1306"/>
        <w:gridCol w:w="709"/>
        <w:gridCol w:w="675"/>
        <w:gridCol w:w="1488"/>
        <w:gridCol w:w="73"/>
        <w:gridCol w:w="1416"/>
      </w:tblGrid>
      <w:tr w:rsidR="00787792" w:rsidRPr="00100779" w14:paraId="4C458FA3" w14:textId="77777777" w:rsidTr="0085111F">
        <w:trPr>
          <w:jc w:val="center"/>
        </w:trPr>
        <w:tc>
          <w:tcPr>
            <w:tcW w:w="3344" w:type="dxa"/>
            <w:shd w:val="clear" w:color="auto" w:fill="1F4E79" w:themeFill="accent1" w:themeFillShade="80"/>
          </w:tcPr>
          <w:p w14:paraId="7DA8FA00" w14:textId="77777777" w:rsidR="00787792" w:rsidRPr="0085111F" w:rsidRDefault="00474046" w:rsidP="0085111F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85111F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 w:bidi="ar-EG"/>
              </w:rPr>
              <w:t>المعلومات المطلوبة</w:t>
            </w:r>
          </w:p>
        </w:tc>
        <w:tc>
          <w:tcPr>
            <w:tcW w:w="5667" w:type="dxa"/>
            <w:gridSpan w:val="6"/>
            <w:shd w:val="clear" w:color="auto" w:fill="1F4E79" w:themeFill="accent1" w:themeFillShade="80"/>
          </w:tcPr>
          <w:p w14:paraId="568BCD08" w14:textId="77777777" w:rsidR="00787792" w:rsidRPr="0085111F" w:rsidRDefault="0085111F" w:rsidP="0085111F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lang w:val="en-AU"/>
              </w:rPr>
            </w:pPr>
            <w:r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 xml:space="preserve">إجابة </w:t>
            </w:r>
            <w:r w:rsidR="00255C5F" w:rsidRPr="0085111F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>الم</w:t>
            </w:r>
            <w:r w:rsidR="0057759F" w:rsidRPr="0085111F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>ورد</w:t>
            </w:r>
          </w:p>
        </w:tc>
      </w:tr>
      <w:tr w:rsidR="00474046" w:rsidRPr="00100779" w14:paraId="07CC6B19" w14:textId="77777777" w:rsidTr="0085111F">
        <w:trPr>
          <w:trHeight w:val="188"/>
          <w:jc w:val="center"/>
        </w:trPr>
        <w:tc>
          <w:tcPr>
            <w:tcW w:w="3344" w:type="dxa"/>
            <w:shd w:val="clear" w:color="auto" w:fill="BDD6EE" w:themeFill="accent1" w:themeFillTint="66"/>
          </w:tcPr>
          <w:p w14:paraId="23A430FD" w14:textId="77777777" w:rsidR="00474046" w:rsidRPr="00477D28" w:rsidRDefault="00CF4FDA" w:rsidP="00CF4FDA">
            <w:pPr>
              <w:bidi/>
              <w:rPr>
                <w:lang w:bidi="ar-EG"/>
              </w:rPr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 xml:space="preserve">سم </w:t>
            </w:r>
            <w:r w:rsidR="0057759F">
              <w:rPr>
                <w:rFonts w:hint="cs"/>
                <w:rtl/>
              </w:rPr>
              <w:t>المورد</w:t>
            </w:r>
            <w:r>
              <w:rPr>
                <w:rFonts w:hint="cs"/>
                <w:rtl/>
              </w:rPr>
              <w:t xml:space="preserve"> بالكامل</w:t>
            </w:r>
            <w:r w:rsidR="0041211C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667" w:type="dxa"/>
            <w:gridSpan w:val="6"/>
          </w:tcPr>
          <w:p w14:paraId="6CF82C67" w14:textId="77777777" w:rsidR="00474046" w:rsidRPr="00CA0319" w:rsidRDefault="00474046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74046" w:rsidRPr="00100779" w14:paraId="42365C49" w14:textId="77777777" w:rsidTr="0085111F">
        <w:trPr>
          <w:trHeight w:val="296"/>
          <w:jc w:val="center"/>
        </w:trPr>
        <w:tc>
          <w:tcPr>
            <w:tcW w:w="3344" w:type="dxa"/>
            <w:shd w:val="clear" w:color="auto" w:fill="BDD6EE" w:themeFill="accent1" w:themeFillTint="66"/>
          </w:tcPr>
          <w:p w14:paraId="48356557" w14:textId="77777777" w:rsidR="00474046" w:rsidRPr="00477D28" w:rsidRDefault="00474046" w:rsidP="008B143D">
            <w:pPr>
              <w:bidi/>
            </w:pPr>
            <w:r w:rsidRPr="00477D28">
              <w:rPr>
                <w:rtl/>
              </w:rPr>
              <w:t>العنوان المسجل للمكتب</w:t>
            </w:r>
            <w:r w:rsidR="0041211C">
              <w:rPr>
                <w:rFonts w:hint="cs"/>
                <w:rtl/>
              </w:rPr>
              <w:t>:</w:t>
            </w:r>
          </w:p>
        </w:tc>
        <w:tc>
          <w:tcPr>
            <w:tcW w:w="5667" w:type="dxa"/>
            <w:gridSpan w:val="6"/>
          </w:tcPr>
          <w:p w14:paraId="437D8A7B" w14:textId="77777777" w:rsidR="00474046" w:rsidRPr="00CA0319" w:rsidRDefault="00474046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74046" w:rsidRPr="00100779" w14:paraId="464479B1" w14:textId="77777777" w:rsidTr="0085111F">
        <w:trPr>
          <w:jc w:val="center"/>
        </w:trPr>
        <w:tc>
          <w:tcPr>
            <w:tcW w:w="3344" w:type="dxa"/>
            <w:shd w:val="clear" w:color="auto" w:fill="BDD6EE" w:themeFill="accent1" w:themeFillTint="66"/>
          </w:tcPr>
          <w:p w14:paraId="3A7F40ED" w14:textId="77777777" w:rsidR="00474046" w:rsidRPr="00477D28" w:rsidRDefault="00474046" w:rsidP="008B143D">
            <w:pPr>
              <w:bidi/>
              <w:rPr>
                <w:lang w:bidi="ar-EG"/>
              </w:rPr>
            </w:pPr>
            <w:r w:rsidRPr="00477D28">
              <w:rPr>
                <w:rtl/>
              </w:rPr>
              <w:t>تاريخ التسجيل</w:t>
            </w:r>
            <w:r w:rsidR="0041211C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667" w:type="dxa"/>
            <w:gridSpan w:val="6"/>
          </w:tcPr>
          <w:p w14:paraId="3EEA86DC" w14:textId="77777777" w:rsidR="00474046" w:rsidRPr="00CA0319" w:rsidRDefault="00474046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74046" w:rsidRPr="00100779" w14:paraId="1FE7B1FD" w14:textId="77777777" w:rsidTr="0085111F">
        <w:trPr>
          <w:jc w:val="center"/>
        </w:trPr>
        <w:tc>
          <w:tcPr>
            <w:tcW w:w="3344" w:type="dxa"/>
            <w:shd w:val="clear" w:color="auto" w:fill="BDD6EE" w:themeFill="accent1" w:themeFillTint="66"/>
          </w:tcPr>
          <w:p w14:paraId="4BFD57FD" w14:textId="77777777" w:rsidR="00474046" w:rsidRPr="00477D28" w:rsidRDefault="00C72A1E" w:rsidP="008B143D">
            <w:pPr>
              <w:bidi/>
            </w:pPr>
            <w:r>
              <w:rPr>
                <w:rFonts w:hint="cs"/>
                <w:rtl/>
              </w:rPr>
              <w:t>رقم السجل السعودي</w:t>
            </w:r>
            <w:r w:rsidR="0041211C">
              <w:rPr>
                <w:rFonts w:hint="cs"/>
                <w:rtl/>
              </w:rPr>
              <w:t>:</w:t>
            </w:r>
          </w:p>
        </w:tc>
        <w:tc>
          <w:tcPr>
            <w:tcW w:w="5667" w:type="dxa"/>
            <w:gridSpan w:val="6"/>
          </w:tcPr>
          <w:p w14:paraId="512552D6" w14:textId="77777777" w:rsidR="00474046" w:rsidRPr="00CA0319" w:rsidRDefault="00474046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74046" w:rsidRPr="00100779" w14:paraId="031025C8" w14:textId="77777777" w:rsidTr="0085111F">
        <w:trPr>
          <w:jc w:val="center"/>
        </w:trPr>
        <w:tc>
          <w:tcPr>
            <w:tcW w:w="3344" w:type="dxa"/>
            <w:shd w:val="clear" w:color="auto" w:fill="BDD6EE" w:themeFill="accent1" w:themeFillTint="66"/>
          </w:tcPr>
          <w:p w14:paraId="16A3ED03" w14:textId="77777777" w:rsidR="00474046" w:rsidRPr="00477D28" w:rsidRDefault="00FF64B3" w:rsidP="00FF64B3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أقل قيمة للطرح</w:t>
            </w:r>
            <w:r w:rsidR="00BE1AD1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667" w:type="dxa"/>
            <w:gridSpan w:val="6"/>
          </w:tcPr>
          <w:p w14:paraId="29C8451D" w14:textId="77777777" w:rsidR="00474046" w:rsidRPr="00CA0319" w:rsidRDefault="00474046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74046" w:rsidRPr="00100779" w14:paraId="0B81E364" w14:textId="77777777" w:rsidTr="0085111F">
        <w:trPr>
          <w:jc w:val="center"/>
        </w:trPr>
        <w:tc>
          <w:tcPr>
            <w:tcW w:w="3344" w:type="dxa"/>
            <w:shd w:val="clear" w:color="auto" w:fill="BDD6EE" w:themeFill="accent1" w:themeFillTint="66"/>
          </w:tcPr>
          <w:p w14:paraId="1D861EA2" w14:textId="77777777" w:rsidR="00474046" w:rsidRPr="00477D28" w:rsidRDefault="00BE1AD1" w:rsidP="00FF64B3">
            <w:pPr>
              <w:bidi/>
            </w:pPr>
            <w:r>
              <w:rPr>
                <w:rFonts w:hint="cs"/>
                <w:rtl/>
              </w:rPr>
              <w:t>أعلى قيمة لل</w:t>
            </w:r>
            <w:r w:rsidR="00FF64B3">
              <w:rPr>
                <w:rFonts w:hint="cs"/>
                <w:rtl/>
              </w:rPr>
              <w:t>طرح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667" w:type="dxa"/>
            <w:gridSpan w:val="6"/>
          </w:tcPr>
          <w:p w14:paraId="3D51F071" w14:textId="77777777" w:rsidR="00474046" w:rsidRPr="00CA0319" w:rsidRDefault="00474046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74046" w:rsidRPr="00100779" w14:paraId="3B874DDC" w14:textId="77777777" w:rsidTr="0085111F">
        <w:trPr>
          <w:jc w:val="center"/>
        </w:trPr>
        <w:tc>
          <w:tcPr>
            <w:tcW w:w="3344" w:type="dxa"/>
            <w:shd w:val="clear" w:color="auto" w:fill="BDD6EE" w:themeFill="accent1" w:themeFillTint="66"/>
          </w:tcPr>
          <w:p w14:paraId="10FD199F" w14:textId="77777777" w:rsidR="00474046" w:rsidRPr="00477D28" w:rsidRDefault="00B33455" w:rsidP="008B143D">
            <w:pPr>
              <w:bidi/>
            </w:pPr>
            <w:r>
              <w:rPr>
                <w:rFonts w:hint="cs"/>
                <w:rtl/>
              </w:rPr>
              <w:t>شركة</w:t>
            </w:r>
            <w:r w:rsidR="0041211C" w:rsidRPr="00477D28">
              <w:rPr>
                <w:rtl/>
              </w:rPr>
              <w:t xml:space="preserve"> </w:t>
            </w:r>
            <w:r w:rsidR="00CF4FDA">
              <w:rPr>
                <w:rtl/>
              </w:rPr>
              <w:t>عام</w:t>
            </w:r>
            <w:r>
              <w:rPr>
                <w:rFonts w:hint="cs"/>
                <w:rtl/>
              </w:rPr>
              <w:t>ة</w:t>
            </w:r>
            <w:r w:rsidR="00474046" w:rsidRPr="00477D28">
              <w:rPr>
                <w:rtl/>
              </w:rPr>
              <w:t>/ خاص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5667" w:type="dxa"/>
            <w:gridSpan w:val="6"/>
            <w:shd w:val="clear" w:color="auto" w:fill="FFFFFF"/>
          </w:tcPr>
          <w:p w14:paraId="58CC9545" w14:textId="77777777" w:rsidR="00474046" w:rsidRPr="00CA0319" w:rsidRDefault="00474046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E1AD1" w:rsidRPr="00100779" w14:paraId="27E70BD7" w14:textId="77777777" w:rsidTr="0085111F">
        <w:trPr>
          <w:trHeight w:val="319"/>
          <w:jc w:val="center"/>
        </w:trPr>
        <w:tc>
          <w:tcPr>
            <w:tcW w:w="3344" w:type="dxa"/>
            <w:vMerge w:val="restart"/>
            <w:shd w:val="clear" w:color="auto" w:fill="BDD6EE" w:themeFill="accent1" w:themeFillTint="66"/>
          </w:tcPr>
          <w:p w14:paraId="50C2C9F0" w14:textId="77777777" w:rsidR="00BE1AD1" w:rsidRPr="00477D28" w:rsidRDefault="00FF64B3" w:rsidP="00FF64B3">
            <w:pPr>
              <w:bidi/>
            </w:pPr>
            <w:r>
              <w:rPr>
                <w:rtl/>
              </w:rPr>
              <w:t>الممثل الم</w:t>
            </w:r>
            <w:r>
              <w:rPr>
                <w:rFonts w:hint="cs"/>
                <w:rtl/>
              </w:rPr>
              <w:t>رشح</w:t>
            </w:r>
          </w:p>
          <w:p w14:paraId="5BC9CDEF" w14:textId="77777777" w:rsidR="00BE1AD1" w:rsidRPr="00477D28" w:rsidRDefault="00BE1AD1" w:rsidP="008B143D">
            <w:pPr>
              <w:bidi/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67EE2A2E" w14:textId="77777777" w:rsidR="00BE1AD1" w:rsidRPr="00A61D32" w:rsidRDefault="00A53DE3" w:rsidP="008B143D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</w:t>
            </w:r>
            <w:r w:rsidR="00BE1AD1" w:rsidRPr="00A61D32">
              <w:rPr>
                <w:rtl/>
              </w:rPr>
              <w:t>اسم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977" w:type="dxa"/>
            <w:gridSpan w:val="3"/>
          </w:tcPr>
          <w:p w14:paraId="36D5172E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E1AD1" w:rsidRPr="00100779" w14:paraId="226DF149" w14:textId="77777777" w:rsidTr="0085111F">
        <w:trPr>
          <w:trHeight w:val="318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65BDFF8F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45020397" w14:textId="77777777" w:rsidR="00BE1AD1" w:rsidRPr="00A61D32" w:rsidRDefault="00A53DE3" w:rsidP="008B143D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</w:t>
            </w:r>
            <w:r w:rsidR="00BE1AD1" w:rsidRPr="00A61D32">
              <w:rPr>
                <w:rtl/>
              </w:rPr>
              <w:t>هاتف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977" w:type="dxa"/>
            <w:gridSpan w:val="3"/>
          </w:tcPr>
          <w:p w14:paraId="79508E3F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E1AD1" w:rsidRPr="00100779" w14:paraId="0E9348EB" w14:textId="77777777" w:rsidTr="0085111F">
        <w:trPr>
          <w:trHeight w:val="419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6ECE54A9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7C92BABF" w14:textId="77777777" w:rsidR="00BE1AD1" w:rsidRPr="00A61D32" w:rsidRDefault="00BE1AD1" w:rsidP="008B143D">
            <w:pPr>
              <w:bidi/>
            </w:pPr>
            <w:r w:rsidRPr="00A61D32">
              <w:rPr>
                <w:rtl/>
              </w:rPr>
              <w:t>البريد الإلكتروني</w:t>
            </w:r>
            <w:r w:rsidR="00A53DE3">
              <w:rPr>
                <w:rFonts w:hint="cs"/>
                <w:rtl/>
              </w:rPr>
              <w:t>:</w:t>
            </w:r>
          </w:p>
        </w:tc>
        <w:tc>
          <w:tcPr>
            <w:tcW w:w="2977" w:type="dxa"/>
            <w:gridSpan w:val="3"/>
          </w:tcPr>
          <w:p w14:paraId="24132C32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E1AD1" w:rsidRPr="00100779" w14:paraId="0C00C7C8" w14:textId="77777777" w:rsidTr="0085111F">
        <w:trPr>
          <w:trHeight w:val="316"/>
          <w:jc w:val="center"/>
        </w:trPr>
        <w:tc>
          <w:tcPr>
            <w:tcW w:w="3344" w:type="dxa"/>
            <w:vMerge w:val="restart"/>
            <w:shd w:val="clear" w:color="auto" w:fill="BDD6EE" w:themeFill="accent1" w:themeFillTint="66"/>
          </w:tcPr>
          <w:p w14:paraId="43610F2D" w14:textId="77777777" w:rsidR="00BE1AD1" w:rsidRPr="00477D28" w:rsidRDefault="00FF64B3" w:rsidP="0057759F">
            <w:pPr>
              <w:bidi/>
            </w:pPr>
            <w:r>
              <w:rPr>
                <w:rFonts w:hint="cs"/>
                <w:rtl/>
              </w:rPr>
              <w:t>الهيكل التنظيمي للمورد</w:t>
            </w:r>
            <w:r w:rsidR="00BE1AD1" w:rsidRPr="00477D28">
              <w:rPr>
                <w:rtl/>
              </w:rPr>
              <w:t xml:space="preserve"> (تأكيد الهيكل</w:t>
            </w:r>
            <w:r w:rsidR="00BE1AD1">
              <w:rPr>
                <w:rFonts w:hint="cs"/>
                <w:rtl/>
              </w:rPr>
              <w:t>)</w:t>
            </w:r>
          </w:p>
          <w:p w14:paraId="7D9006D6" w14:textId="77777777" w:rsidR="00BE1AD1" w:rsidRPr="0057759F" w:rsidRDefault="00BE1AD1" w:rsidP="008B143D">
            <w:pPr>
              <w:bidi/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1963499D" w14:textId="77777777" w:rsidR="00BE1AD1" w:rsidRPr="00A61D32" w:rsidRDefault="007B379F" w:rsidP="008B143D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شركة</w:t>
            </w:r>
          </w:p>
        </w:tc>
        <w:tc>
          <w:tcPr>
            <w:tcW w:w="2977" w:type="dxa"/>
            <w:gridSpan w:val="3"/>
          </w:tcPr>
          <w:p w14:paraId="110BC7E8" w14:textId="77777777" w:rsidR="00BE1AD1" w:rsidRPr="00CA0319" w:rsidRDefault="00BE1AD1" w:rsidP="001341D7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 w:rsidRPr="00CA0319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r w:rsidRPr="00CA0319">
              <w:rPr>
                <w:rFonts w:cs="Arial"/>
                <w:sz w:val="16"/>
              </w:rPr>
              <w:t xml:space="preserve"> </w:t>
            </w:r>
            <w:r w:rsidR="001341D7">
              <w:rPr>
                <w:rFonts w:cs="Arial" w:hint="cs"/>
                <w:sz w:val="16"/>
                <w:rtl/>
              </w:rPr>
              <w:t>نعم</w:t>
            </w:r>
            <w:r w:rsidRPr="00CA0319">
              <w:rPr>
                <w:rFonts w:cs="Arial"/>
                <w:sz w:val="16"/>
              </w:rPr>
              <w:tab/>
            </w:r>
            <w:bookmarkStart w:id="1" w:name="Check6"/>
            <w:r w:rsidRPr="00CA0319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bookmarkEnd w:id="1"/>
            <w:r w:rsidRPr="00CA0319">
              <w:rPr>
                <w:rFonts w:cs="Arial"/>
                <w:sz w:val="16"/>
              </w:rPr>
              <w:t xml:space="preserve"> </w:t>
            </w:r>
            <w:r w:rsidR="001341D7">
              <w:rPr>
                <w:rFonts w:cs="Arial" w:hint="cs"/>
                <w:sz w:val="16"/>
                <w:rtl/>
              </w:rPr>
              <w:t>لا</w:t>
            </w:r>
          </w:p>
        </w:tc>
      </w:tr>
      <w:tr w:rsidR="00BE1AD1" w:rsidRPr="00100779" w14:paraId="60A7BACD" w14:textId="77777777" w:rsidTr="0085111F">
        <w:trPr>
          <w:trHeight w:val="314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14FCF57D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476267DE" w14:textId="77777777" w:rsidR="00BE1AD1" w:rsidRPr="00A61D32" w:rsidRDefault="00BE1AD1" w:rsidP="00FF64B3">
            <w:pPr>
              <w:bidi/>
            </w:pPr>
            <w:r w:rsidRPr="00A61D32">
              <w:rPr>
                <w:rtl/>
              </w:rPr>
              <w:t xml:space="preserve">شركة </w:t>
            </w:r>
            <w:r w:rsidR="00FF64B3">
              <w:rPr>
                <w:rFonts w:hint="cs"/>
                <w:rtl/>
              </w:rPr>
              <w:t>تابعة</w:t>
            </w:r>
          </w:p>
        </w:tc>
        <w:tc>
          <w:tcPr>
            <w:tcW w:w="2977" w:type="dxa"/>
            <w:gridSpan w:val="3"/>
          </w:tcPr>
          <w:p w14:paraId="253796FA" w14:textId="77777777" w:rsidR="00BE1AD1" w:rsidRPr="00CA0319" w:rsidRDefault="001341D7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 w:rsidRPr="00CA0319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r w:rsidRPr="00CA0319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</w:rPr>
              <w:t>نعم</w:t>
            </w:r>
            <w:r w:rsidRPr="00CA0319">
              <w:rPr>
                <w:rFonts w:cs="Arial"/>
                <w:sz w:val="16"/>
              </w:rPr>
              <w:tab/>
            </w:r>
            <w:r w:rsidRPr="00CA0319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r w:rsidRPr="00CA0319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</w:rPr>
              <w:t>لا</w:t>
            </w:r>
          </w:p>
        </w:tc>
      </w:tr>
      <w:tr w:rsidR="00BE1AD1" w:rsidRPr="00100779" w14:paraId="329B14F6" w14:textId="77777777" w:rsidTr="0085111F">
        <w:trPr>
          <w:trHeight w:val="314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1DB63D57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735BF789" w14:textId="77777777" w:rsidR="00BE1AD1" w:rsidRPr="00A61D32" w:rsidRDefault="00FF64B3" w:rsidP="008B143D">
            <w:pPr>
              <w:bidi/>
            </w:pPr>
            <w:r>
              <w:rPr>
                <w:rFonts w:hint="cs"/>
                <w:rtl/>
              </w:rPr>
              <w:t>فرع</w:t>
            </w:r>
          </w:p>
        </w:tc>
        <w:tc>
          <w:tcPr>
            <w:tcW w:w="2977" w:type="dxa"/>
            <w:gridSpan w:val="3"/>
          </w:tcPr>
          <w:p w14:paraId="2A34472B" w14:textId="77777777" w:rsidR="00BE1AD1" w:rsidRPr="00CA0319" w:rsidRDefault="001341D7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 w:rsidRPr="00CA0319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r w:rsidRPr="00CA0319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</w:rPr>
              <w:t>نعم</w:t>
            </w:r>
            <w:r w:rsidRPr="00CA0319">
              <w:rPr>
                <w:rFonts w:cs="Arial"/>
                <w:sz w:val="16"/>
              </w:rPr>
              <w:tab/>
            </w:r>
            <w:r w:rsidRPr="00CA0319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r w:rsidRPr="00CA0319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</w:rPr>
              <w:t>لا</w:t>
            </w:r>
          </w:p>
        </w:tc>
      </w:tr>
      <w:tr w:rsidR="00BE1AD1" w:rsidRPr="00100779" w14:paraId="6C2A62A5" w14:textId="77777777" w:rsidTr="0085111F">
        <w:trPr>
          <w:trHeight w:val="314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02800121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03B807B7" w14:textId="77777777" w:rsidR="00BE1AD1" w:rsidRPr="00A61D32" w:rsidRDefault="00FF64B3" w:rsidP="008B143D">
            <w:pPr>
              <w:bidi/>
            </w:pPr>
            <w:r>
              <w:rPr>
                <w:rFonts w:hint="cs"/>
                <w:rtl/>
              </w:rPr>
              <w:t>مشروع مشترك أو مجموعة</w:t>
            </w:r>
          </w:p>
        </w:tc>
        <w:tc>
          <w:tcPr>
            <w:tcW w:w="2977" w:type="dxa"/>
            <w:gridSpan w:val="3"/>
          </w:tcPr>
          <w:p w14:paraId="460C97DA" w14:textId="77777777" w:rsidR="00BE1AD1" w:rsidRPr="00CA0319" w:rsidRDefault="001341D7" w:rsidP="008B143D">
            <w:pPr>
              <w:bidi/>
              <w:spacing w:before="60" w:after="60"/>
              <w:ind w:right="29"/>
              <w:rPr>
                <w:rFonts w:cs="Arial"/>
                <w:lang w:val="en-AU" w:bidi="ar-EG"/>
              </w:rPr>
            </w:pPr>
            <w:r w:rsidRPr="00CA0319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r w:rsidRPr="00CA0319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</w:rPr>
              <w:t>نعم</w:t>
            </w:r>
            <w:r w:rsidRPr="00CA0319">
              <w:rPr>
                <w:rFonts w:cs="Arial"/>
                <w:sz w:val="16"/>
              </w:rPr>
              <w:tab/>
            </w:r>
            <w:r w:rsidRPr="00CA0319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CA0319">
              <w:rPr>
                <w:rFonts w:cs="Arial"/>
                <w:sz w:val="16"/>
              </w:rPr>
              <w:fldChar w:fldCharType="end"/>
            </w:r>
            <w:r w:rsidRPr="00CA0319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</w:rPr>
              <w:t>لا</w:t>
            </w:r>
          </w:p>
        </w:tc>
      </w:tr>
      <w:tr w:rsidR="00BE1AD1" w:rsidRPr="00100779" w14:paraId="4BF9D623" w14:textId="77777777" w:rsidTr="0085111F">
        <w:trPr>
          <w:trHeight w:val="316"/>
          <w:jc w:val="center"/>
        </w:trPr>
        <w:tc>
          <w:tcPr>
            <w:tcW w:w="3344" w:type="dxa"/>
            <w:vMerge w:val="restart"/>
            <w:shd w:val="clear" w:color="auto" w:fill="BDD6EE" w:themeFill="accent1" w:themeFillTint="66"/>
          </w:tcPr>
          <w:p w14:paraId="31174A67" w14:textId="77777777" w:rsidR="00BE1AD1" w:rsidRPr="00477D28" w:rsidRDefault="00FF64B3" w:rsidP="00FF64B3">
            <w:pPr>
              <w:bidi/>
            </w:pPr>
            <w:r>
              <w:rPr>
                <w:rFonts w:hint="cs"/>
                <w:rtl/>
              </w:rPr>
              <w:t>معلومات عن</w:t>
            </w:r>
            <w:r w:rsidR="00BE1AD1" w:rsidRPr="00477D28">
              <w:rPr>
                <w:rtl/>
              </w:rPr>
              <w:t xml:space="preserve"> </w:t>
            </w:r>
            <w:r w:rsidR="0057759F">
              <w:rPr>
                <w:rFonts w:hint="cs"/>
                <w:rtl/>
                <w:lang w:bidi="ar-EG"/>
              </w:rPr>
              <w:t>المورد</w:t>
            </w:r>
            <w:r w:rsidR="00255C5F">
              <w:rPr>
                <w:rFonts w:hint="cs"/>
                <w:rtl/>
                <w:lang w:bidi="ar-EG"/>
              </w:rPr>
              <w:t xml:space="preserve"> الرئيسي</w:t>
            </w:r>
            <w:r w:rsidR="00BE1AD1" w:rsidRPr="00477D28">
              <w:rPr>
                <w:rtl/>
              </w:rPr>
              <w:t xml:space="preserve"> </w:t>
            </w:r>
          </w:p>
          <w:p w14:paraId="658E3200" w14:textId="77777777" w:rsidR="00BE1AD1" w:rsidRPr="00477D28" w:rsidRDefault="00255C5F" w:rsidP="00FF64B3">
            <w:pPr>
              <w:bidi/>
            </w:pPr>
            <w:r>
              <w:rPr>
                <w:rFonts w:hint="cs"/>
                <w:rtl/>
              </w:rPr>
              <w:t>(</w:t>
            </w:r>
            <w:r w:rsidR="00FF64B3">
              <w:rPr>
                <w:rFonts w:hint="cs"/>
                <w:rtl/>
              </w:rPr>
              <w:t>إن وجد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690" w:type="dxa"/>
            <w:gridSpan w:val="3"/>
            <w:shd w:val="clear" w:color="auto" w:fill="FFFFFF"/>
          </w:tcPr>
          <w:p w14:paraId="1B210903" w14:textId="77777777" w:rsidR="00BE1AD1" w:rsidRPr="00A61D32" w:rsidRDefault="00BE1AD1" w:rsidP="00255C5F">
            <w:pPr>
              <w:bidi/>
              <w:rPr>
                <w:rtl/>
                <w:lang w:bidi="ar-EG"/>
              </w:rPr>
            </w:pPr>
            <w:r w:rsidRPr="00A61D32">
              <w:rPr>
                <w:rtl/>
              </w:rPr>
              <w:t xml:space="preserve">اسم </w:t>
            </w:r>
            <w:r w:rsidR="0057759F">
              <w:rPr>
                <w:rFonts w:hint="cs"/>
                <w:rtl/>
              </w:rPr>
              <w:t>المورد</w:t>
            </w:r>
            <w:r w:rsidR="00255C5F">
              <w:rPr>
                <w:rFonts w:hint="cs"/>
                <w:rtl/>
              </w:rPr>
              <w:t xml:space="preserve"> الرئيسي</w:t>
            </w:r>
            <w:r w:rsidR="00A53DE3">
              <w:rPr>
                <w:rFonts w:hint="cs"/>
                <w:rtl/>
              </w:rPr>
              <w:t>:</w:t>
            </w:r>
          </w:p>
        </w:tc>
        <w:tc>
          <w:tcPr>
            <w:tcW w:w="2977" w:type="dxa"/>
            <w:gridSpan w:val="3"/>
          </w:tcPr>
          <w:p w14:paraId="5D6377DA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E1AD1" w:rsidRPr="00100779" w14:paraId="2475E2E7" w14:textId="77777777" w:rsidTr="0085111F">
        <w:trPr>
          <w:trHeight w:val="314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4A98E4CA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668DFEAF" w14:textId="77777777" w:rsidR="00BE1AD1" w:rsidRPr="00A61D32" w:rsidRDefault="00A53DE3" w:rsidP="008B143D">
            <w:pPr>
              <w:bidi/>
              <w:rPr>
                <w:lang w:bidi="ar-EG"/>
              </w:rPr>
            </w:pPr>
            <w:r>
              <w:rPr>
                <w:rFonts w:hint="cs"/>
                <w:rtl/>
              </w:rPr>
              <w:t>ال</w:t>
            </w:r>
            <w:r w:rsidR="00BE1AD1" w:rsidRPr="00A61D32">
              <w:rPr>
                <w:rtl/>
              </w:rPr>
              <w:t>عنوان</w:t>
            </w:r>
            <w:r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2977" w:type="dxa"/>
            <w:gridSpan w:val="3"/>
          </w:tcPr>
          <w:p w14:paraId="70706F97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E1AD1" w:rsidRPr="00100779" w14:paraId="63EA90D9" w14:textId="77777777" w:rsidTr="0085111F">
        <w:trPr>
          <w:trHeight w:val="314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598E72E3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48DA466E" w14:textId="77777777" w:rsidR="00BE1AD1" w:rsidRPr="00A61D32" w:rsidRDefault="007B379F" w:rsidP="007B379F">
            <w:pPr>
              <w:bidi/>
            </w:pPr>
            <w:r>
              <w:rPr>
                <w:rFonts w:hint="cs"/>
                <w:rtl/>
              </w:rPr>
              <w:t>جهة الاتصال</w:t>
            </w:r>
            <w:r w:rsidR="00A53DE3">
              <w:rPr>
                <w:rFonts w:hint="cs"/>
                <w:rtl/>
              </w:rPr>
              <w:t>:</w:t>
            </w:r>
          </w:p>
        </w:tc>
        <w:tc>
          <w:tcPr>
            <w:tcW w:w="2977" w:type="dxa"/>
            <w:gridSpan w:val="3"/>
          </w:tcPr>
          <w:p w14:paraId="78CCCD3D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E1AD1" w:rsidRPr="00100779" w14:paraId="5762B400" w14:textId="77777777" w:rsidTr="0085111F">
        <w:trPr>
          <w:trHeight w:val="314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38C3C00E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48ABB027" w14:textId="77777777" w:rsidR="00BE1AD1" w:rsidRPr="00A61D32" w:rsidRDefault="00BE1AD1" w:rsidP="008B143D">
            <w:pPr>
              <w:bidi/>
              <w:rPr>
                <w:lang w:bidi="ar-EG"/>
              </w:rPr>
            </w:pPr>
            <w:r w:rsidRPr="00A61D32">
              <w:rPr>
                <w:rtl/>
              </w:rPr>
              <w:t>رقم الهاتف</w:t>
            </w:r>
            <w:r w:rsidR="00A53DE3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2977" w:type="dxa"/>
            <w:gridSpan w:val="3"/>
          </w:tcPr>
          <w:p w14:paraId="7D91A48D" w14:textId="77777777" w:rsidR="00BE1AD1" w:rsidRPr="00CA0319" w:rsidRDefault="00BE1AD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7B379F" w:rsidRPr="00100779" w14:paraId="4E9F63DE" w14:textId="77777777" w:rsidTr="0085111F">
        <w:trPr>
          <w:trHeight w:val="309"/>
          <w:jc w:val="center"/>
        </w:trPr>
        <w:tc>
          <w:tcPr>
            <w:tcW w:w="3344" w:type="dxa"/>
            <w:vMerge w:val="restart"/>
            <w:shd w:val="clear" w:color="auto" w:fill="BDD6EE" w:themeFill="accent1" w:themeFillTint="66"/>
          </w:tcPr>
          <w:p w14:paraId="00A04ABB" w14:textId="77777777" w:rsidR="007B379F" w:rsidRPr="00477D28" w:rsidRDefault="007B379F" w:rsidP="007B379F">
            <w:pPr>
              <w:bidi/>
            </w:pPr>
            <w:r>
              <w:rPr>
                <w:rFonts w:hint="cs"/>
                <w:rtl/>
              </w:rPr>
              <w:t xml:space="preserve">عدد الموظفين </w:t>
            </w:r>
          </w:p>
          <w:p w14:paraId="205F9C89" w14:textId="77777777" w:rsidR="007B379F" w:rsidRPr="00477D28" w:rsidRDefault="007B379F" w:rsidP="008B143D">
            <w:pPr>
              <w:bidi/>
            </w:pPr>
          </w:p>
          <w:p w14:paraId="0F04FAE2" w14:textId="77777777" w:rsidR="007B379F" w:rsidRPr="00477D28" w:rsidRDefault="007B379F" w:rsidP="007B379F">
            <w:pPr>
              <w:bidi/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4D19572D" w14:textId="77777777" w:rsidR="007B379F" w:rsidRPr="007B379F" w:rsidRDefault="007B379F" w:rsidP="007B379F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7B379F">
              <w:rPr>
                <w:rFonts w:ascii="Arial" w:hAnsi="Arial" w:cs="Times New Roman" w:hint="cs"/>
                <w:rtl/>
              </w:rPr>
              <w:t xml:space="preserve">إجمالي عدد الموظفين </w:t>
            </w:r>
          </w:p>
        </w:tc>
        <w:tc>
          <w:tcPr>
            <w:tcW w:w="1561" w:type="dxa"/>
            <w:gridSpan w:val="2"/>
          </w:tcPr>
          <w:p w14:paraId="60323BD7" w14:textId="77777777" w:rsidR="007B379F" w:rsidRPr="00CA0319" w:rsidRDefault="007B379F" w:rsidP="001341D7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  <w:tc>
          <w:tcPr>
            <w:tcW w:w="1416" w:type="dxa"/>
          </w:tcPr>
          <w:p w14:paraId="022E8B37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7B379F" w:rsidRPr="00100779" w14:paraId="537B4370" w14:textId="77777777" w:rsidTr="0085111F">
        <w:trPr>
          <w:trHeight w:val="308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53C71FE7" w14:textId="77777777" w:rsidR="007B379F" w:rsidRPr="00CA0319" w:rsidRDefault="007B379F" w:rsidP="007B379F">
            <w:pPr>
              <w:bidi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191FD31D" w14:textId="77777777" w:rsidR="007B379F" w:rsidRPr="007B379F" w:rsidRDefault="007B379F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7B379F">
              <w:rPr>
                <w:rFonts w:ascii="Arial" w:hAnsi="Arial" w:cs="Times New Roman" w:hint="cs"/>
                <w:rtl/>
              </w:rPr>
              <w:t>إدارة الموظفين</w:t>
            </w:r>
          </w:p>
        </w:tc>
        <w:tc>
          <w:tcPr>
            <w:tcW w:w="1561" w:type="dxa"/>
            <w:gridSpan w:val="2"/>
          </w:tcPr>
          <w:p w14:paraId="74F2AC1D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  <w:tc>
          <w:tcPr>
            <w:tcW w:w="1416" w:type="dxa"/>
          </w:tcPr>
          <w:p w14:paraId="1CC1D7AA" w14:textId="77777777" w:rsidR="007B379F" w:rsidRPr="00CA0319" w:rsidRDefault="007B379F" w:rsidP="008B143D">
            <w:pPr>
              <w:bidi/>
              <w:ind w:right="29"/>
              <w:rPr>
                <w:rFonts w:cs="Arial"/>
              </w:rPr>
            </w:pPr>
          </w:p>
        </w:tc>
      </w:tr>
      <w:tr w:rsidR="007B379F" w:rsidRPr="00100779" w14:paraId="6AC12A89" w14:textId="77777777" w:rsidTr="0085111F">
        <w:trPr>
          <w:trHeight w:val="93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3AD6FFBF" w14:textId="77777777" w:rsidR="007B379F" w:rsidRPr="00CA0319" w:rsidRDefault="007B379F" w:rsidP="007B379F">
            <w:pPr>
              <w:bidi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651E16FB" w14:textId="77777777" w:rsidR="007B379F" w:rsidRPr="007B379F" w:rsidRDefault="007B379F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7B379F">
              <w:rPr>
                <w:rFonts w:ascii="Arial" w:hAnsi="Arial" w:cs="Times New Roman" w:hint="cs"/>
                <w:rtl/>
              </w:rPr>
              <w:t>المهندسين</w:t>
            </w:r>
          </w:p>
        </w:tc>
        <w:tc>
          <w:tcPr>
            <w:tcW w:w="1561" w:type="dxa"/>
            <w:gridSpan w:val="2"/>
          </w:tcPr>
          <w:p w14:paraId="4E6477CB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  <w:tc>
          <w:tcPr>
            <w:tcW w:w="1416" w:type="dxa"/>
          </w:tcPr>
          <w:p w14:paraId="7F549410" w14:textId="77777777" w:rsidR="007B379F" w:rsidRPr="00CA0319" w:rsidRDefault="007B379F" w:rsidP="008B143D">
            <w:pPr>
              <w:bidi/>
              <w:ind w:right="29"/>
              <w:rPr>
                <w:rFonts w:cs="Arial"/>
              </w:rPr>
            </w:pPr>
          </w:p>
        </w:tc>
      </w:tr>
      <w:tr w:rsidR="007B379F" w:rsidRPr="00100779" w14:paraId="27D04DCB" w14:textId="77777777" w:rsidTr="0085111F">
        <w:trPr>
          <w:trHeight w:val="308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0F89CC5F" w14:textId="77777777" w:rsidR="007B379F" w:rsidRPr="00CA0319" w:rsidRDefault="007B379F" w:rsidP="007B379F">
            <w:pPr>
              <w:bidi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347222FE" w14:textId="77777777" w:rsidR="007B379F" w:rsidRPr="007B379F" w:rsidRDefault="007B379F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>
              <w:rPr>
                <w:rFonts w:ascii="Arial" w:hAnsi="Arial" w:cs="Times New Roman" w:hint="cs"/>
                <w:rtl/>
              </w:rPr>
              <w:t>المشتريات</w:t>
            </w:r>
          </w:p>
        </w:tc>
        <w:tc>
          <w:tcPr>
            <w:tcW w:w="1561" w:type="dxa"/>
            <w:gridSpan w:val="2"/>
          </w:tcPr>
          <w:p w14:paraId="19B532E2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  <w:tc>
          <w:tcPr>
            <w:tcW w:w="1416" w:type="dxa"/>
          </w:tcPr>
          <w:p w14:paraId="576DBBF3" w14:textId="77777777" w:rsidR="007B379F" w:rsidRPr="00CA0319" w:rsidRDefault="007B379F" w:rsidP="008B143D">
            <w:pPr>
              <w:bidi/>
              <w:ind w:right="29"/>
              <w:rPr>
                <w:rFonts w:cs="Arial"/>
              </w:rPr>
            </w:pPr>
          </w:p>
        </w:tc>
      </w:tr>
      <w:tr w:rsidR="007B379F" w:rsidRPr="00100779" w14:paraId="1784C45D" w14:textId="77777777" w:rsidTr="0085111F">
        <w:trPr>
          <w:trHeight w:val="308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7D452987" w14:textId="77777777" w:rsidR="007B379F" w:rsidRPr="00CA0319" w:rsidRDefault="007B379F" w:rsidP="007B379F">
            <w:pPr>
              <w:bidi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61571681" w14:textId="77777777" w:rsidR="007B379F" w:rsidRPr="007B379F" w:rsidRDefault="007B379F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7B379F">
              <w:rPr>
                <w:rFonts w:ascii="Arial" w:hAnsi="Arial" w:cs="Times New Roman" w:hint="cs"/>
                <w:rtl/>
              </w:rPr>
              <w:t>مهندسي التصنيع</w:t>
            </w:r>
          </w:p>
        </w:tc>
        <w:tc>
          <w:tcPr>
            <w:tcW w:w="1561" w:type="dxa"/>
            <w:gridSpan w:val="2"/>
          </w:tcPr>
          <w:p w14:paraId="65073372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  <w:tc>
          <w:tcPr>
            <w:tcW w:w="1416" w:type="dxa"/>
          </w:tcPr>
          <w:p w14:paraId="604D7B6C" w14:textId="77777777" w:rsidR="007B379F" w:rsidRPr="00CA0319" w:rsidRDefault="007B379F" w:rsidP="008B143D">
            <w:pPr>
              <w:bidi/>
              <w:ind w:right="29"/>
              <w:rPr>
                <w:rFonts w:cs="Arial"/>
              </w:rPr>
            </w:pPr>
          </w:p>
        </w:tc>
      </w:tr>
      <w:tr w:rsidR="007B379F" w:rsidRPr="00100779" w14:paraId="6BD52F40" w14:textId="77777777" w:rsidTr="0085111F">
        <w:trPr>
          <w:trHeight w:val="308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5B6DED5D" w14:textId="77777777" w:rsidR="007B379F" w:rsidRPr="00CA0319" w:rsidRDefault="007B379F" w:rsidP="007B379F">
            <w:pPr>
              <w:bidi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2337F0DD" w14:textId="77777777" w:rsidR="007B379F" w:rsidRPr="007B379F" w:rsidRDefault="00FF64B3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>
              <w:rPr>
                <w:rFonts w:ascii="Arial" w:hAnsi="Arial" w:cs="Times New Roman" w:hint="cs"/>
                <w:rtl/>
              </w:rPr>
              <w:t>ال</w:t>
            </w:r>
            <w:r w:rsidR="007B379F" w:rsidRPr="007B379F">
              <w:rPr>
                <w:rFonts w:ascii="Arial" w:hAnsi="Arial" w:cs="Times New Roman" w:hint="cs"/>
                <w:rtl/>
              </w:rPr>
              <w:t>تصنيع</w:t>
            </w:r>
          </w:p>
        </w:tc>
        <w:tc>
          <w:tcPr>
            <w:tcW w:w="1561" w:type="dxa"/>
            <w:gridSpan w:val="2"/>
          </w:tcPr>
          <w:p w14:paraId="34200D3A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  <w:tc>
          <w:tcPr>
            <w:tcW w:w="1416" w:type="dxa"/>
          </w:tcPr>
          <w:p w14:paraId="4CA833B9" w14:textId="77777777" w:rsidR="007B379F" w:rsidRPr="00CA0319" w:rsidRDefault="007B379F" w:rsidP="008B143D">
            <w:pPr>
              <w:bidi/>
              <w:ind w:right="29"/>
              <w:rPr>
                <w:rFonts w:cs="Arial"/>
              </w:rPr>
            </w:pPr>
          </w:p>
        </w:tc>
      </w:tr>
      <w:tr w:rsidR="007B379F" w:rsidRPr="00100779" w14:paraId="6B8C92BA" w14:textId="77777777" w:rsidTr="0085111F">
        <w:trPr>
          <w:trHeight w:val="308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6C828B6E" w14:textId="77777777" w:rsidR="007B379F" w:rsidRPr="00CA0319" w:rsidRDefault="007B379F" w:rsidP="007B379F">
            <w:pPr>
              <w:bidi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672BEB6D" w14:textId="77777777" w:rsidR="007B379F" w:rsidRPr="007B379F" w:rsidRDefault="007B379F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7B379F">
              <w:rPr>
                <w:rFonts w:ascii="Arial" w:hAnsi="Arial" w:cs="Times New Roman" w:hint="cs"/>
                <w:rtl/>
              </w:rPr>
              <w:t>مهندسي ضمان الجودة</w:t>
            </w:r>
          </w:p>
        </w:tc>
        <w:tc>
          <w:tcPr>
            <w:tcW w:w="1561" w:type="dxa"/>
            <w:gridSpan w:val="2"/>
          </w:tcPr>
          <w:p w14:paraId="1AF3A72A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sz w:val="16"/>
              </w:rPr>
            </w:pPr>
          </w:p>
        </w:tc>
        <w:tc>
          <w:tcPr>
            <w:tcW w:w="1416" w:type="dxa"/>
          </w:tcPr>
          <w:p w14:paraId="1060C5AF" w14:textId="77777777" w:rsidR="007B379F" w:rsidRPr="00CA0319" w:rsidRDefault="007B379F" w:rsidP="008B143D">
            <w:pPr>
              <w:bidi/>
              <w:ind w:right="29"/>
              <w:rPr>
                <w:rFonts w:cs="Arial"/>
              </w:rPr>
            </w:pPr>
          </w:p>
        </w:tc>
      </w:tr>
      <w:tr w:rsidR="007B379F" w:rsidRPr="00100779" w14:paraId="29ACF5A0" w14:textId="77777777" w:rsidTr="0085111F">
        <w:trPr>
          <w:trHeight w:val="85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0AE5E6B4" w14:textId="77777777" w:rsidR="007B379F" w:rsidRPr="00CA0319" w:rsidRDefault="007B379F" w:rsidP="007B379F">
            <w:pPr>
              <w:bidi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30D0480E" w14:textId="77777777" w:rsidR="007B379F" w:rsidRPr="007B379F" w:rsidRDefault="007B379F" w:rsidP="00FF64B3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7B379F">
              <w:rPr>
                <w:rFonts w:ascii="Arial" w:hAnsi="Arial" w:cs="Times New Roman" w:hint="cs"/>
                <w:rtl/>
              </w:rPr>
              <w:t xml:space="preserve">مفتشي </w:t>
            </w:r>
            <w:r w:rsidR="00FF64B3">
              <w:rPr>
                <w:rFonts w:ascii="Arial" w:hAnsi="Arial" w:cs="Times New Roman" w:hint="cs"/>
                <w:rtl/>
              </w:rPr>
              <w:t xml:space="preserve">ضبط </w:t>
            </w:r>
            <w:r w:rsidRPr="007B379F">
              <w:rPr>
                <w:rFonts w:ascii="Arial" w:hAnsi="Arial" w:cs="Times New Roman" w:hint="cs"/>
                <w:rtl/>
              </w:rPr>
              <w:t>الجودة</w:t>
            </w:r>
          </w:p>
        </w:tc>
        <w:tc>
          <w:tcPr>
            <w:tcW w:w="1561" w:type="dxa"/>
            <w:gridSpan w:val="2"/>
          </w:tcPr>
          <w:p w14:paraId="4169118F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  <w:tc>
          <w:tcPr>
            <w:tcW w:w="1416" w:type="dxa"/>
          </w:tcPr>
          <w:p w14:paraId="76D377EF" w14:textId="77777777" w:rsidR="007B379F" w:rsidRPr="00CA0319" w:rsidRDefault="007B379F" w:rsidP="008B143D">
            <w:pPr>
              <w:bidi/>
              <w:ind w:right="29"/>
              <w:rPr>
                <w:rFonts w:cs="Arial"/>
              </w:rPr>
            </w:pPr>
          </w:p>
        </w:tc>
      </w:tr>
      <w:tr w:rsidR="007B379F" w:rsidRPr="00100779" w14:paraId="34FC25D3" w14:textId="77777777" w:rsidTr="0085111F">
        <w:trPr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6B57C0E2" w14:textId="77777777" w:rsidR="007B379F" w:rsidRPr="00477D28" w:rsidRDefault="007B379F" w:rsidP="007B379F">
            <w:pPr>
              <w:bidi/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208F7C10" w14:textId="77777777" w:rsidR="007B379F" w:rsidRPr="007B379F" w:rsidRDefault="007B379F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7B379F">
              <w:rPr>
                <w:rFonts w:ascii="Arial" w:hAnsi="Arial" w:cs="Times New Roman" w:hint="cs"/>
                <w:rtl/>
              </w:rPr>
              <w:t>تطوير الأعمال / المبيعات</w:t>
            </w:r>
          </w:p>
        </w:tc>
        <w:tc>
          <w:tcPr>
            <w:tcW w:w="2977" w:type="dxa"/>
            <w:gridSpan w:val="3"/>
          </w:tcPr>
          <w:p w14:paraId="3B974343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7B379F" w:rsidRPr="00100779" w14:paraId="49C05D2A" w14:textId="77777777" w:rsidTr="0085111F">
        <w:trPr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4843EA3E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707E1726" w14:textId="77777777" w:rsidR="007B379F" w:rsidRPr="007B379F" w:rsidRDefault="007B379F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</w:rPr>
            </w:pPr>
            <w:r w:rsidRPr="007B379F">
              <w:rPr>
                <w:rFonts w:ascii="Arial" w:hAnsi="Arial" w:cs="Times New Roman" w:hint="cs"/>
                <w:rtl/>
              </w:rPr>
              <w:t>ممثلو الخدمات الفنية للموقع</w:t>
            </w:r>
          </w:p>
        </w:tc>
        <w:tc>
          <w:tcPr>
            <w:tcW w:w="2977" w:type="dxa"/>
            <w:gridSpan w:val="3"/>
          </w:tcPr>
          <w:p w14:paraId="304B09B6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7B379F" w:rsidRPr="00100779" w14:paraId="1ED0AF37" w14:textId="77777777" w:rsidTr="0085111F">
        <w:trPr>
          <w:trHeight w:val="208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73C2EA1F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179CAD9C" w14:textId="77777777" w:rsidR="007B379F" w:rsidRPr="004D0087" w:rsidRDefault="007B379F" w:rsidP="005A4025">
            <w:pPr>
              <w:pStyle w:val="HTMLPreformatted"/>
              <w:shd w:val="clear" w:color="auto" w:fill="FFFFFF"/>
              <w:bidi/>
              <w:rPr>
                <w:rFonts w:ascii="inherit" w:hAnsi="inherit"/>
                <w:color w:val="212121"/>
                <w:rtl/>
                <w:lang w:bidi="ar"/>
              </w:rPr>
            </w:pPr>
          </w:p>
        </w:tc>
        <w:tc>
          <w:tcPr>
            <w:tcW w:w="2977" w:type="dxa"/>
            <w:gridSpan w:val="3"/>
          </w:tcPr>
          <w:p w14:paraId="70BD075F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7B379F" w:rsidRPr="00100779" w14:paraId="4C0EE270" w14:textId="77777777" w:rsidTr="0085111F">
        <w:trPr>
          <w:trHeight w:val="270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46DE9371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690" w:type="dxa"/>
            <w:gridSpan w:val="3"/>
            <w:shd w:val="clear" w:color="auto" w:fill="FFFFFF"/>
          </w:tcPr>
          <w:p w14:paraId="63CB344F" w14:textId="77777777" w:rsidR="007B379F" w:rsidRPr="004D0087" w:rsidRDefault="007B379F" w:rsidP="005A4025">
            <w:pPr>
              <w:pStyle w:val="HTMLPreformatted"/>
              <w:shd w:val="clear" w:color="auto" w:fill="FFFFFF"/>
              <w:bidi/>
              <w:rPr>
                <w:rFonts w:ascii="inherit" w:hAnsi="inherit"/>
                <w:color w:val="212121"/>
                <w:rtl/>
                <w:lang w:bidi="ar"/>
              </w:rPr>
            </w:pPr>
          </w:p>
        </w:tc>
        <w:tc>
          <w:tcPr>
            <w:tcW w:w="2977" w:type="dxa"/>
            <w:gridSpan w:val="3"/>
          </w:tcPr>
          <w:p w14:paraId="05A2A7E0" w14:textId="77777777" w:rsidR="007B379F" w:rsidRPr="00CA0319" w:rsidRDefault="007B379F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94F49" w:rsidRPr="00100779" w14:paraId="1B7CC5AA" w14:textId="77777777" w:rsidTr="0085111F">
        <w:trPr>
          <w:trHeight w:val="345"/>
          <w:jc w:val="center"/>
        </w:trPr>
        <w:tc>
          <w:tcPr>
            <w:tcW w:w="3344" w:type="dxa"/>
            <w:vMerge w:val="restart"/>
            <w:shd w:val="clear" w:color="auto" w:fill="BDD6EE" w:themeFill="accent1" w:themeFillTint="66"/>
          </w:tcPr>
          <w:p w14:paraId="7211C704" w14:textId="77777777" w:rsidR="00494F49" w:rsidRPr="00382E54" w:rsidRDefault="00494F49" w:rsidP="00FF64B3">
            <w:pPr>
              <w:pStyle w:val="HTMLPreformatted"/>
              <w:bidi/>
              <w:jc w:val="both"/>
              <w:rPr>
                <w:rFonts w:ascii="Arial" w:hAnsi="Arial" w:cs="Times New Roman"/>
              </w:rPr>
            </w:pPr>
            <w:r w:rsidRPr="00476C42">
              <w:rPr>
                <w:rFonts w:ascii="Arial" w:hAnsi="Arial" w:cs="Times New Roman" w:hint="cs"/>
                <w:rtl/>
              </w:rPr>
              <w:t xml:space="preserve">الشحن </w:t>
            </w:r>
            <w:r>
              <w:rPr>
                <w:rFonts w:ascii="Arial" w:hAnsi="Arial" w:cs="Times New Roman" w:hint="cs"/>
                <w:rtl/>
              </w:rPr>
              <w:t>والخدمات اللوجستية</w:t>
            </w:r>
            <w:r w:rsidR="00FF64B3">
              <w:rPr>
                <w:rFonts w:ascii="Arial" w:hAnsi="Arial" w:cs="Times New Roman" w:hint="cs"/>
                <w:rtl/>
              </w:rPr>
              <w:t xml:space="preserve"> </w:t>
            </w:r>
            <w:r w:rsidRPr="00476C42">
              <w:rPr>
                <w:rFonts w:ascii="Arial" w:hAnsi="Arial" w:cs="Times New Roman" w:hint="cs"/>
                <w:rtl/>
              </w:rPr>
              <w:t xml:space="preserve">- </w:t>
            </w:r>
            <w:r w:rsidR="00FF64B3">
              <w:rPr>
                <w:rFonts w:ascii="Arial" w:hAnsi="Arial" w:cs="Times New Roman" w:hint="cs"/>
                <w:rtl/>
              </w:rPr>
              <w:t>على المورد</w:t>
            </w:r>
            <w:r>
              <w:rPr>
                <w:rFonts w:ascii="Arial" w:hAnsi="Arial" w:cs="Times New Roman" w:hint="cs"/>
                <w:rtl/>
              </w:rPr>
              <w:t xml:space="preserve"> تحديد </w:t>
            </w:r>
            <w:r w:rsidRPr="00476C42">
              <w:rPr>
                <w:rFonts w:ascii="Arial" w:hAnsi="Arial" w:cs="Times New Roman" w:hint="cs"/>
                <w:rtl/>
              </w:rPr>
              <w:t xml:space="preserve">الخدمات اللوجستية </w:t>
            </w:r>
            <w:r>
              <w:rPr>
                <w:rFonts w:ascii="Arial" w:hAnsi="Arial" w:cs="Times New Roman" w:hint="cs"/>
                <w:rtl/>
              </w:rPr>
              <w:t>ومقدمي هذه الخدمات الم</w:t>
            </w:r>
            <w:r w:rsidR="00FF64B3">
              <w:rPr>
                <w:rFonts w:ascii="Arial" w:hAnsi="Arial" w:cs="Times New Roman" w:hint="cs"/>
                <w:rtl/>
              </w:rPr>
              <w:t>ستعان بهم</w:t>
            </w:r>
            <w:r>
              <w:rPr>
                <w:rFonts w:ascii="Arial" w:hAnsi="Arial" w:cs="Times New Roman" w:hint="cs"/>
                <w:rtl/>
              </w:rPr>
              <w:t xml:space="preserve"> </w:t>
            </w:r>
            <w:r w:rsidRPr="00476C42">
              <w:rPr>
                <w:rFonts w:ascii="Arial" w:hAnsi="Arial" w:cs="Times New Roman" w:hint="cs"/>
                <w:rtl/>
              </w:rPr>
              <w:t xml:space="preserve">في نقل المواد إلى </w:t>
            </w:r>
            <w:r>
              <w:rPr>
                <w:rFonts w:ascii="Arial" w:hAnsi="Arial" w:cs="Times New Roman" w:hint="cs"/>
                <w:rtl/>
              </w:rPr>
              <w:t>موقع العمل</w:t>
            </w:r>
          </w:p>
        </w:tc>
        <w:tc>
          <w:tcPr>
            <w:tcW w:w="1306" w:type="dxa"/>
            <w:shd w:val="clear" w:color="auto" w:fill="FFFFFF"/>
          </w:tcPr>
          <w:p w14:paraId="2F0CC69C" w14:textId="77777777" w:rsidR="00494F49" w:rsidRPr="00494F49" w:rsidRDefault="00494F49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494F49">
              <w:rPr>
                <w:rFonts w:ascii="Arial" w:hAnsi="Arial" w:cs="Times New Roman" w:hint="cs"/>
                <w:rtl/>
              </w:rPr>
              <w:t xml:space="preserve">سكة حديد </w:t>
            </w:r>
          </w:p>
        </w:tc>
        <w:tc>
          <w:tcPr>
            <w:tcW w:w="709" w:type="dxa"/>
            <w:shd w:val="clear" w:color="auto" w:fill="FFFFFF"/>
          </w:tcPr>
          <w:p w14:paraId="182C26B7" w14:textId="77777777" w:rsidR="00494F49" w:rsidRPr="00016503" w:rsidRDefault="00494F49" w:rsidP="005A4025">
            <w:pPr>
              <w:rPr>
                <w:rFonts w:cs="Arial"/>
                <w:sz w:val="16"/>
              </w:rPr>
            </w:pPr>
            <w:r w:rsidRPr="00016503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03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16503">
              <w:rPr>
                <w:rFonts w:cs="Arial"/>
                <w:sz w:val="16"/>
              </w:rPr>
              <w:fldChar w:fldCharType="end"/>
            </w:r>
            <w:r w:rsidRPr="00016503">
              <w:rPr>
                <w:rFonts w:cs="Arial"/>
                <w:sz w:val="16"/>
              </w:rPr>
              <w:t xml:space="preserve"> </w:t>
            </w:r>
            <w:r w:rsidRPr="00016503">
              <w:rPr>
                <w:rFonts w:cs="Arial" w:hint="cs"/>
                <w:sz w:val="16"/>
                <w:rtl/>
              </w:rPr>
              <w:t>نعم</w:t>
            </w:r>
          </w:p>
        </w:tc>
        <w:tc>
          <w:tcPr>
            <w:tcW w:w="675" w:type="dxa"/>
            <w:shd w:val="clear" w:color="auto" w:fill="FFFFFF"/>
          </w:tcPr>
          <w:p w14:paraId="70D5FE5D" w14:textId="77777777" w:rsidR="00494F49" w:rsidRDefault="00494F49" w:rsidP="005A4025">
            <w:r w:rsidRPr="00016503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03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16503">
              <w:rPr>
                <w:rFonts w:cs="Arial"/>
                <w:sz w:val="16"/>
              </w:rPr>
              <w:fldChar w:fldCharType="end"/>
            </w:r>
            <w:r w:rsidRPr="00016503">
              <w:rPr>
                <w:rFonts w:cs="Arial"/>
                <w:sz w:val="16"/>
              </w:rPr>
              <w:t xml:space="preserve"> </w:t>
            </w:r>
            <w:r w:rsidRPr="00016503">
              <w:rPr>
                <w:rFonts w:cs="Arial" w:hint="cs"/>
                <w:sz w:val="16"/>
                <w:rtl/>
              </w:rPr>
              <w:t>لا</w:t>
            </w:r>
          </w:p>
        </w:tc>
        <w:tc>
          <w:tcPr>
            <w:tcW w:w="1488" w:type="dxa"/>
          </w:tcPr>
          <w:p w14:paraId="5C8C255A" w14:textId="77777777" w:rsidR="00494F49" w:rsidRPr="00CA0319" w:rsidRDefault="00494F49" w:rsidP="008B143D">
            <w:pPr>
              <w:bidi/>
              <w:spacing w:before="60" w:after="60"/>
              <w:ind w:right="29"/>
              <w:rPr>
                <w:rFonts w:cs="Arial"/>
                <w:lang w:val="en-AU" w:bidi="ar"/>
              </w:rPr>
            </w:pPr>
            <w:r>
              <w:rPr>
                <w:rFonts w:cs="Arial" w:hint="cs"/>
                <w:rtl/>
                <w:lang w:val="en-AU" w:bidi="ar"/>
              </w:rPr>
              <w:t>مقدم الخدمة</w:t>
            </w:r>
          </w:p>
        </w:tc>
        <w:tc>
          <w:tcPr>
            <w:tcW w:w="1489" w:type="dxa"/>
            <w:gridSpan w:val="2"/>
          </w:tcPr>
          <w:p w14:paraId="0781D95F" w14:textId="77777777" w:rsidR="00494F49" w:rsidRPr="00CA0319" w:rsidRDefault="00494F49" w:rsidP="008B143D">
            <w:pPr>
              <w:bidi/>
              <w:spacing w:before="60" w:after="60"/>
              <w:ind w:right="29"/>
              <w:rPr>
                <w:rFonts w:cs="Arial"/>
                <w:lang w:val="en-AU" w:bidi="ar"/>
              </w:rPr>
            </w:pPr>
          </w:p>
        </w:tc>
      </w:tr>
      <w:tr w:rsidR="00494F49" w:rsidRPr="00100779" w14:paraId="43037D78" w14:textId="77777777" w:rsidTr="0085111F">
        <w:trPr>
          <w:trHeight w:val="345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1CB7CE6C" w14:textId="77777777" w:rsidR="00494F49" w:rsidRPr="00476C42" w:rsidRDefault="00494F49" w:rsidP="00382E54">
            <w:pPr>
              <w:pStyle w:val="HTMLPreformatted"/>
              <w:bidi/>
              <w:jc w:val="both"/>
              <w:rPr>
                <w:rFonts w:ascii="Arial" w:hAnsi="Arial" w:cs="Times New Roman"/>
                <w:rtl/>
              </w:rPr>
            </w:pPr>
          </w:p>
        </w:tc>
        <w:tc>
          <w:tcPr>
            <w:tcW w:w="1306" w:type="dxa"/>
            <w:shd w:val="clear" w:color="auto" w:fill="FFFFFF"/>
          </w:tcPr>
          <w:p w14:paraId="5276B989" w14:textId="77777777" w:rsidR="00494F49" w:rsidRPr="00494F49" w:rsidRDefault="00494F49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494F49">
              <w:rPr>
                <w:rFonts w:ascii="Arial" w:hAnsi="Arial" w:cs="Times New Roman" w:hint="cs"/>
                <w:rtl/>
              </w:rPr>
              <w:t xml:space="preserve">شاحنة </w:t>
            </w:r>
          </w:p>
        </w:tc>
        <w:tc>
          <w:tcPr>
            <w:tcW w:w="709" w:type="dxa"/>
            <w:shd w:val="clear" w:color="auto" w:fill="FFFFFF"/>
          </w:tcPr>
          <w:p w14:paraId="2FB88E5E" w14:textId="77777777" w:rsidR="00494F49" w:rsidRPr="008D3A0A" w:rsidRDefault="00494F49" w:rsidP="005A4025">
            <w:pPr>
              <w:rPr>
                <w:rFonts w:cs="Arial"/>
                <w:sz w:val="16"/>
              </w:rPr>
            </w:pPr>
            <w:r w:rsidRPr="008D3A0A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A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8D3A0A">
              <w:rPr>
                <w:rFonts w:cs="Arial"/>
                <w:sz w:val="16"/>
              </w:rPr>
              <w:fldChar w:fldCharType="end"/>
            </w:r>
            <w:r w:rsidRPr="008D3A0A">
              <w:rPr>
                <w:rFonts w:cs="Arial"/>
                <w:sz w:val="16"/>
              </w:rPr>
              <w:t xml:space="preserve"> </w:t>
            </w:r>
            <w:r w:rsidRPr="008D3A0A">
              <w:rPr>
                <w:rFonts w:cs="Arial" w:hint="cs"/>
                <w:sz w:val="16"/>
                <w:rtl/>
              </w:rPr>
              <w:t>نعم</w:t>
            </w:r>
          </w:p>
        </w:tc>
        <w:tc>
          <w:tcPr>
            <w:tcW w:w="675" w:type="dxa"/>
            <w:shd w:val="clear" w:color="auto" w:fill="FFFFFF"/>
          </w:tcPr>
          <w:p w14:paraId="563A7E92" w14:textId="77777777" w:rsidR="00494F49" w:rsidRDefault="00494F49" w:rsidP="005A4025">
            <w:r w:rsidRPr="008D3A0A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A0A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8D3A0A">
              <w:rPr>
                <w:rFonts w:cs="Arial"/>
                <w:sz w:val="16"/>
              </w:rPr>
              <w:fldChar w:fldCharType="end"/>
            </w:r>
            <w:r w:rsidRPr="008D3A0A">
              <w:rPr>
                <w:rFonts w:cs="Arial"/>
                <w:sz w:val="16"/>
              </w:rPr>
              <w:t xml:space="preserve"> </w:t>
            </w:r>
            <w:r w:rsidRPr="008D3A0A">
              <w:rPr>
                <w:rFonts w:cs="Arial" w:hint="cs"/>
                <w:sz w:val="16"/>
                <w:rtl/>
              </w:rPr>
              <w:t>لا</w:t>
            </w:r>
          </w:p>
        </w:tc>
        <w:tc>
          <w:tcPr>
            <w:tcW w:w="1488" w:type="dxa"/>
          </w:tcPr>
          <w:p w14:paraId="1D167963" w14:textId="77777777" w:rsidR="00494F49" w:rsidRPr="00CA0319" w:rsidRDefault="00494F49" w:rsidP="005A4025">
            <w:pPr>
              <w:bidi/>
              <w:spacing w:before="60" w:after="60"/>
              <w:ind w:right="29"/>
              <w:rPr>
                <w:rFonts w:cs="Arial"/>
                <w:lang w:val="en-AU" w:bidi="ar"/>
              </w:rPr>
            </w:pPr>
            <w:r>
              <w:rPr>
                <w:rFonts w:cs="Arial" w:hint="cs"/>
                <w:rtl/>
                <w:lang w:val="en-AU" w:bidi="ar"/>
              </w:rPr>
              <w:t>مقدم الخدمة</w:t>
            </w:r>
          </w:p>
        </w:tc>
        <w:tc>
          <w:tcPr>
            <w:tcW w:w="1489" w:type="dxa"/>
            <w:gridSpan w:val="2"/>
          </w:tcPr>
          <w:p w14:paraId="023B9659" w14:textId="77777777" w:rsidR="00494F49" w:rsidRPr="00CA0319" w:rsidRDefault="00494F49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94F49" w:rsidRPr="00100779" w14:paraId="6B603637" w14:textId="77777777" w:rsidTr="0085111F">
        <w:trPr>
          <w:trHeight w:val="345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77F133B8" w14:textId="77777777" w:rsidR="00494F49" w:rsidRPr="00476C42" w:rsidRDefault="00494F49" w:rsidP="00382E54">
            <w:pPr>
              <w:pStyle w:val="HTMLPreformatted"/>
              <w:bidi/>
              <w:jc w:val="both"/>
              <w:rPr>
                <w:rFonts w:ascii="Arial" w:hAnsi="Arial" w:cs="Times New Roman"/>
                <w:rtl/>
              </w:rPr>
            </w:pPr>
          </w:p>
        </w:tc>
        <w:tc>
          <w:tcPr>
            <w:tcW w:w="1306" w:type="dxa"/>
            <w:shd w:val="clear" w:color="auto" w:fill="FFFFFF"/>
          </w:tcPr>
          <w:p w14:paraId="7B5A037D" w14:textId="77777777" w:rsidR="00494F49" w:rsidRPr="00494F49" w:rsidRDefault="00494F49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494F49">
              <w:rPr>
                <w:rFonts w:ascii="Arial" w:hAnsi="Arial" w:cs="Times New Roman" w:hint="cs"/>
                <w:rtl/>
              </w:rPr>
              <w:t>بحري</w:t>
            </w:r>
          </w:p>
        </w:tc>
        <w:tc>
          <w:tcPr>
            <w:tcW w:w="709" w:type="dxa"/>
            <w:shd w:val="clear" w:color="auto" w:fill="FFFFFF"/>
          </w:tcPr>
          <w:p w14:paraId="4744D71C" w14:textId="77777777" w:rsidR="00494F49" w:rsidRPr="00016503" w:rsidRDefault="00494F49" w:rsidP="005A4025">
            <w:pPr>
              <w:rPr>
                <w:rFonts w:cs="Arial"/>
                <w:sz w:val="16"/>
              </w:rPr>
            </w:pPr>
            <w:r w:rsidRPr="00016503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03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16503">
              <w:rPr>
                <w:rFonts w:cs="Arial"/>
                <w:sz w:val="16"/>
              </w:rPr>
              <w:fldChar w:fldCharType="end"/>
            </w:r>
            <w:r w:rsidRPr="00016503">
              <w:rPr>
                <w:rFonts w:cs="Arial"/>
                <w:sz w:val="16"/>
              </w:rPr>
              <w:t xml:space="preserve"> </w:t>
            </w:r>
            <w:r w:rsidRPr="00016503">
              <w:rPr>
                <w:rFonts w:cs="Arial" w:hint="cs"/>
                <w:sz w:val="16"/>
                <w:rtl/>
              </w:rPr>
              <w:t>نعم</w:t>
            </w:r>
          </w:p>
        </w:tc>
        <w:tc>
          <w:tcPr>
            <w:tcW w:w="675" w:type="dxa"/>
            <w:shd w:val="clear" w:color="auto" w:fill="FFFFFF"/>
          </w:tcPr>
          <w:p w14:paraId="36FD1B06" w14:textId="77777777" w:rsidR="00494F49" w:rsidRDefault="00494F49" w:rsidP="005A4025">
            <w:r w:rsidRPr="00016503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03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16503">
              <w:rPr>
                <w:rFonts w:cs="Arial"/>
                <w:sz w:val="16"/>
              </w:rPr>
              <w:fldChar w:fldCharType="end"/>
            </w:r>
            <w:r w:rsidRPr="00016503">
              <w:rPr>
                <w:rFonts w:cs="Arial"/>
                <w:sz w:val="16"/>
              </w:rPr>
              <w:t xml:space="preserve"> </w:t>
            </w:r>
            <w:r w:rsidRPr="00016503">
              <w:rPr>
                <w:rFonts w:cs="Arial" w:hint="cs"/>
                <w:sz w:val="16"/>
                <w:rtl/>
              </w:rPr>
              <w:t>لا</w:t>
            </w:r>
          </w:p>
        </w:tc>
        <w:tc>
          <w:tcPr>
            <w:tcW w:w="1488" w:type="dxa"/>
          </w:tcPr>
          <w:p w14:paraId="27028475" w14:textId="77777777" w:rsidR="00494F49" w:rsidRPr="00CA0319" w:rsidRDefault="00494F49" w:rsidP="005A4025">
            <w:pPr>
              <w:bidi/>
              <w:spacing w:before="60" w:after="60"/>
              <w:ind w:right="29"/>
              <w:rPr>
                <w:rFonts w:cs="Arial"/>
                <w:lang w:val="en-AU" w:bidi="ar"/>
              </w:rPr>
            </w:pPr>
            <w:r>
              <w:rPr>
                <w:rFonts w:cs="Arial" w:hint="cs"/>
                <w:rtl/>
                <w:lang w:val="en-AU" w:bidi="ar"/>
              </w:rPr>
              <w:t>مقدم الخدمة</w:t>
            </w:r>
          </w:p>
        </w:tc>
        <w:tc>
          <w:tcPr>
            <w:tcW w:w="1489" w:type="dxa"/>
            <w:gridSpan w:val="2"/>
          </w:tcPr>
          <w:p w14:paraId="26A036BA" w14:textId="77777777" w:rsidR="00494F49" w:rsidRPr="00CA0319" w:rsidRDefault="00494F49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494F49" w:rsidRPr="00100779" w14:paraId="3BE00FC1" w14:textId="77777777" w:rsidTr="0085111F">
        <w:trPr>
          <w:trHeight w:val="345"/>
          <w:jc w:val="center"/>
        </w:trPr>
        <w:tc>
          <w:tcPr>
            <w:tcW w:w="3344" w:type="dxa"/>
            <w:vMerge/>
            <w:shd w:val="clear" w:color="auto" w:fill="BDD6EE" w:themeFill="accent1" w:themeFillTint="66"/>
          </w:tcPr>
          <w:p w14:paraId="650CC21B" w14:textId="77777777" w:rsidR="00494F49" w:rsidRPr="00476C42" w:rsidRDefault="00494F49" w:rsidP="00382E54">
            <w:pPr>
              <w:pStyle w:val="HTMLPreformatted"/>
              <w:bidi/>
              <w:jc w:val="both"/>
              <w:rPr>
                <w:rFonts w:ascii="Arial" w:hAnsi="Arial" w:cs="Times New Roman"/>
                <w:rtl/>
              </w:rPr>
            </w:pPr>
          </w:p>
        </w:tc>
        <w:tc>
          <w:tcPr>
            <w:tcW w:w="1306" w:type="dxa"/>
            <w:shd w:val="clear" w:color="auto" w:fill="FFFFFF"/>
          </w:tcPr>
          <w:p w14:paraId="357F75D4" w14:textId="77777777" w:rsidR="00494F49" w:rsidRPr="00494F49" w:rsidRDefault="00494F49" w:rsidP="005A4025">
            <w:pPr>
              <w:pStyle w:val="HTMLPreformatted"/>
              <w:shd w:val="clear" w:color="auto" w:fill="FFFFFF"/>
              <w:bidi/>
              <w:rPr>
                <w:rFonts w:ascii="Arial" w:hAnsi="Arial" w:cs="Times New Roman"/>
                <w:rtl/>
              </w:rPr>
            </w:pPr>
            <w:r w:rsidRPr="00494F49">
              <w:rPr>
                <w:rFonts w:ascii="Arial" w:hAnsi="Arial" w:cs="Times New Roman" w:hint="cs"/>
                <w:rtl/>
              </w:rPr>
              <w:t xml:space="preserve">جوي </w:t>
            </w:r>
          </w:p>
        </w:tc>
        <w:tc>
          <w:tcPr>
            <w:tcW w:w="709" w:type="dxa"/>
            <w:shd w:val="clear" w:color="auto" w:fill="FFFFFF"/>
          </w:tcPr>
          <w:p w14:paraId="75D80EB1" w14:textId="77777777" w:rsidR="00494F49" w:rsidRPr="00016503" w:rsidRDefault="00494F49" w:rsidP="005A4025">
            <w:pPr>
              <w:rPr>
                <w:rFonts w:cs="Arial"/>
                <w:sz w:val="16"/>
              </w:rPr>
            </w:pPr>
            <w:r w:rsidRPr="00016503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03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16503">
              <w:rPr>
                <w:rFonts w:cs="Arial"/>
                <w:sz w:val="16"/>
              </w:rPr>
              <w:fldChar w:fldCharType="end"/>
            </w:r>
            <w:r w:rsidRPr="00016503">
              <w:rPr>
                <w:rFonts w:cs="Arial"/>
                <w:sz w:val="16"/>
              </w:rPr>
              <w:t xml:space="preserve"> </w:t>
            </w:r>
            <w:r w:rsidRPr="00016503">
              <w:rPr>
                <w:rFonts w:cs="Arial" w:hint="cs"/>
                <w:sz w:val="16"/>
                <w:rtl/>
              </w:rPr>
              <w:t>نعم</w:t>
            </w:r>
          </w:p>
        </w:tc>
        <w:tc>
          <w:tcPr>
            <w:tcW w:w="675" w:type="dxa"/>
            <w:shd w:val="clear" w:color="auto" w:fill="FFFFFF"/>
          </w:tcPr>
          <w:p w14:paraId="7CB8A3D8" w14:textId="77777777" w:rsidR="00494F49" w:rsidRDefault="00494F49" w:rsidP="005A4025">
            <w:r w:rsidRPr="00016503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503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16503">
              <w:rPr>
                <w:rFonts w:cs="Arial"/>
                <w:sz w:val="16"/>
              </w:rPr>
              <w:fldChar w:fldCharType="end"/>
            </w:r>
            <w:r w:rsidRPr="00016503">
              <w:rPr>
                <w:rFonts w:cs="Arial"/>
                <w:sz w:val="16"/>
              </w:rPr>
              <w:t xml:space="preserve"> </w:t>
            </w:r>
            <w:r w:rsidRPr="00016503">
              <w:rPr>
                <w:rFonts w:cs="Arial" w:hint="cs"/>
                <w:sz w:val="16"/>
                <w:rtl/>
              </w:rPr>
              <w:t>لا</w:t>
            </w:r>
          </w:p>
        </w:tc>
        <w:tc>
          <w:tcPr>
            <w:tcW w:w="1488" w:type="dxa"/>
          </w:tcPr>
          <w:p w14:paraId="527285EF" w14:textId="77777777" w:rsidR="00494F49" w:rsidRPr="00CA0319" w:rsidRDefault="00494F49" w:rsidP="005A4025">
            <w:pPr>
              <w:bidi/>
              <w:spacing w:before="60" w:after="60"/>
              <w:ind w:right="29"/>
              <w:rPr>
                <w:rFonts w:cs="Arial"/>
                <w:lang w:val="en-AU" w:bidi="ar"/>
              </w:rPr>
            </w:pPr>
            <w:r>
              <w:rPr>
                <w:rFonts w:cs="Arial" w:hint="cs"/>
                <w:rtl/>
                <w:lang w:val="en-AU" w:bidi="ar"/>
              </w:rPr>
              <w:t>مقدم الخدمة</w:t>
            </w:r>
          </w:p>
        </w:tc>
        <w:tc>
          <w:tcPr>
            <w:tcW w:w="1489" w:type="dxa"/>
            <w:gridSpan w:val="2"/>
          </w:tcPr>
          <w:p w14:paraId="0E891465" w14:textId="77777777" w:rsidR="00494F49" w:rsidRPr="00CA0319" w:rsidRDefault="00494F49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</w:tbl>
    <w:p w14:paraId="1DC92746" w14:textId="77777777" w:rsidR="00787792" w:rsidRDefault="00787792" w:rsidP="008B143D">
      <w:pPr>
        <w:bidi/>
        <w:ind w:right="29"/>
        <w:rPr>
          <w:rFonts w:cs="Arial"/>
          <w:lang w:val="en-AU"/>
        </w:rPr>
      </w:pPr>
    </w:p>
    <w:p w14:paraId="48F458D5" w14:textId="77777777" w:rsidR="00FF64B3" w:rsidRDefault="00FF64B3" w:rsidP="008D2AF1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rtl/>
          <w:lang w:val="en-AU"/>
        </w:rPr>
      </w:pPr>
      <w:bookmarkStart w:id="2" w:name="_Toc524297588"/>
    </w:p>
    <w:p w14:paraId="6100CA41" w14:textId="77777777" w:rsidR="003658B9" w:rsidRPr="008D2AF1" w:rsidRDefault="003658B9" w:rsidP="00FF64B3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lang w:val="en-AU"/>
        </w:rPr>
      </w:pPr>
      <w:r w:rsidRPr="008D2AF1">
        <w:rPr>
          <w:b w:val="0"/>
          <w:bCs/>
          <w:sz w:val="28"/>
          <w:szCs w:val="28"/>
          <w:rtl/>
          <w:lang w:val="en-AU"/>
        </w:rPr>
        <w:t>القسم 2: المعلومات المالية</w:t>
      </w:r>
      <w:bookmarkEnd w:id="2"/>
    </w:p>
    <w:p w14:paraId="765C0883" w14:textId="77777777" w:rsidR="00787792" w:rsidRDefault="00CF4FDA" w:rsidP="00997824">
      <w:pPr>
        <w:bidi/>
        <w:ind w:right="29"/>
        <w:rPr>
          <w:rFonts w:ascii="Arial Bold" w:hAnsi="Arial Bold" w:cs="Arial"/>
          <w:b/>
          <w:caps/>
          <w:sz w:val="26"/>
          <w:rtl/>
        </w:rPr>
      </w:pPr>
      <w:r>
        <w:rPr>
          <w:rFonts w:ascii="Arial Bold" w:hAnsi="Arial Bold" w:cs="Arial" w:hint="cs"/>
          <w:b/>
          <w:caps/>
          <w:sz w:val="26"/>
          <w:rtl/>
        </w:rPr>
        <w:t>يستكمل</w:t>
      </w:r>
      <w:r w:rsidR="003658B9" w:rsidRPr="003658B9">
        <w:rPr>
          <w:rFonts w:ascii="Arial Bold" w:hAnsi="Arial Bold" w:cs="Arial"/>
          <w:b/>
          <w:caps/>
          <w:sz w:val="26"/>
          <w:rtl/>
        </w:rPr>
        <w:t xml:space="preserve"> </w:t>
      </w:r>
      <w:r w:rsidR="0057759F">
        <w:rPr>
          <w:rFonts w:ascii="Arial Bold" w:hAnsi="Arial Bold" w:cs="Arial"/>
          <w:b/>
          <w:caps/>
          <w:sz w:val="26"/>
          <w:rtl/>
        </w:rPr>
        <w:t>المورد</w:t>
      </w:r>
      <w:r w:rsidR="003658B9" w:rsidRPr="003658B9">
        <w:rPr>
          <w:rFonts w:ascii="Arial Bold" w:hAnsi="Arial Bold" w:cs="Arial"/>
          <w:b/>
          <w:caps/>
          <w:sz w:val="26"/>
          <w:rtl/>
        </w:rPr>
        <w:t xml:space="preserve"> المعلومات المطلوبة </w:t>
      </w:r>
      <w:r w:rsidR="003658B9">
        <w:rPr>
          <w:rFonts w:ascii="Arial Bold" w:hAnsi="Arial Bold" w:cs="Arial" w:hint="cs"/>
          <w:b/>
          <w:caps/>
          <w:sz w:val="26"/>
          <w:rtl/>
        </w:rPr>
        <w:t>بالإضافة إلى</w:t>
      </w:r>
      <w:r>
        <w:rPr>
          <w:rFonts w:ascii="Arial Bold" w:hAnsi="Arial Bold" w:cs="Arial" w:hint="cs"/>
          <w:b/>
          <w:caps/>
          <w:sz w:val="26"/>
          <w:rtl/>
        </w:rPr>
        <w:t xml:space="preserve"> تقديم </w:t>
      </w:r>
      <w:r w:rsidR="00997824">
        <w:rPr>
          <w:rFonts w:ascii="Arial Bold" w:hAnsi="Arial Bold" w:cs="Arial" w:hint="cs"/>
          <w:b/>
          <w:caps/>
          <w:sz w:val="26"/>
          <w:rtl/>
        </w:rPr>
        <w:t xml:space="preserve">قوائم </w:t>
      </w:r>
      <w:r>
        <w:rPr>
          <w:rFonts w:ascii="Arial Bold" w:hAnsi="Arial Bold" w:cs="Arial" w:hint="cs"/>
          <w:b/>
          <w:caps/>
          <w:sz w:val="26"/>
          <w:rtl/>
        </w:rPr>
        <w:t>مالية</w:t>
      </w:r>
      <w:r w:rsidR="00997824">
        <w:rPr>
          <w:rFonts w:ascii="Arial Bold" w:hAnsi="Arial Bold" w:cs="Arial" w:hint="cs"/>
          <w:b/>
          <w:caps/>
          <w:sz w:val="26"/>
          <w:rtl/>
        </w:rPr>
        <w:t xml:space="preserve"> خضعت للتدقيق عن </w:t>
      </w:r>
      <w:r w:rsidR="003658B9" w:rsidRPr="003658B9">
        <w:rPr>
          <w:rFonts w:ascii="Arial Bold" w:hAnsi="Arial Bold" w:cs="Arial"/>
          <w:b/>
          <w:caps/>
          <w:sz w:val="26"/>
          <w:rtl/>
        </w:rPr>
        <w:t>آخر ثلاث (3) سنوات</w:t>
      </w:r>
      <w:r w:rsidR="00997824">
        <w:rPr>
          <w:rFonts w:ascii="Arial Bold" w:hAnsi="Arial Bold" w:cs="Arial" w:hint="cs"/>
          <w:b/>
          <w:caps/>
          <w:sz w:val="26"/>
          <w:rtl/>
        </w:rPr>
        <w:t>.</w:t>
      </w:r>
      <w:r w:rsidR="003658B9" w:rsidRPr="003658B9">
        <w:rPr>
          <w:rFonts w:ascii="Arial Bold" w:hAnsi="Arial Bold" w:cs="Arial"/>
          <w:b/>
          <w:caps/>
          <w:sz w:val="26"/>
          <w:rtl/>
        </w:rPr>
        <w:t xml:space="preserve"> إذا </w:t>
      </w:r>
      <w:r>
        <w:rPr>
          <w:rFonts w:ascii="Arial Bold" w:hAnsi="Arial Bold" w:cs="Arial" w:hint="cs"/>
          <w:b/>
          <w:caps/>
          <w:sz w:val="26"/>
          <w:rtl/>
        </w:rPr>
        <w:t>تقدم</w:t>
      </w:r>
      <w:r w:rsidR="003658B9" w:rsidRPr="003658B9">
        <w:rPr>
          <w:rFonts w:ascii="Arial Bold" w:hAnsi="Arial Bold" w:cs="Arial"/>
          <w:b/>
          <w:caps/>
          <w:sz w:val="26"/>
          <w:rtl/>
        </w:rPr>
        <w:t xml:space="preserve"> </w:t>
      </w:r>
      <w:r w:rsidR="0057759F">
        <w:rPr>
          <w:rFonts w:ascii="Arial Bold" w:hAnsi="Arial Bold" w:cs="Arial"/>
          <w:b/>
          <w:caps/>
          <w:sz w:val="26"/>
          <w:rtl/>
        </w:rPr>
        <w:t>المورد</w:t>
      </w:r>
      <w:r w:rsidR="003658B9" w:rsidRPr="003658B9">
        <w:rPr>
          <w:rFonts w:ascii="Arial Bold" w:hAnsi="Arial Bold" w:cs="Arial"/>
          <w:b/>
          <w:caps/>
          <w:sz w:val="26"/>
          <w:rtl/>
        </w:rPr>
        <w:t xml:space="preserve"> للتأه</w:t>
      </w:r>
      <w:r w:rsidR="003658B9">
        <w:rPr>
          <w:rFonts w:ascii="Arial Bold" w:hAnsi="Arial Bold" w:cs="Arial" w:hint="cs"/>
          <w:b/>
          <w:caps/>
          <w:sz w:val="26"/>
          <w:rtl/>
          <w:lang w:bidi="ar-EG"/>
        </w:rPr>
        <w:t>ي</w:t>
      </w:r>
      <w:r w:rsidR="003658B9" w:rsidRPr="003658B9">
        <w:rPr>
          <w:rFonts w:ascii="Arial Bold" w:hAnsi="Arial Bold" w:cs="Arial"/>
          <w:b/>
          <w:caps/>
          <w:sz w:val="26"/>
          <w:rtl/>
        </w:rPr>
        <w:t>ل المسبق على أسا</w:t>
      </w:r>
      <w:r w:rsidR="003658B9">
        <w:rPr>
          <w:rFonts w:ascii="Arial Bold" w:hAnsi="Arial Bold" w:cs="Arial"/>
          <w:b/>
          <w:caps/>
          <w:sz w:val="26"/>
          <w:rtl/>
        </w:rPr>
        <w:t xml:space="preserve">س </w:t>
      </w:r>
      <w:r w:rsidR="00125211">
        <w:rPr>
          <w:rFonts w:ascii="Arial Bold" w:hAnsi="Arial Bold" w:cs="Arial" w:hint="cs"/>
          <w:b/>
          <w:caps/>
          <w:sz w:val="26"/>
          <w:rtl/>
        </w:rPr>
        <w:t>شركة مساهمة</w:t>
      </w:r>
      <w:r w:rsidR="003658B9">
        <w:rPr>
          <w:rFonts w:ascii="Arial Bold" w:hAnsi="Arial Bold" w:cs="Arial"/>
          <w:b/>
          <w:caps/>
          <w:sz w:val="26"/>
          <w:rtl/>
        </w:rPr>
        <w:t xml:space="preserve"> أو اتحاد أو شراكة</w:t>
      </w:r>
      <w:r w:rsidR="00125211">
        <w:rPr>
          <w:rFonts w:ascii="Arial Bold" w:hAnsi="Arial Bold" w:cs="Arial"/>
          <w:b/>
          <w:caps/>
          <w:sz w:val="26"/>
          <w:rtl/>
        </w:rPr>
        <w:t xml:space="preserve">، </w:t>
      </w:r>
      <w:r w:rsidR="003658B9">
        <w:rPr>
          <w:rFonts w:ascii="Arial Bold" w:hAnsi="Arial Bold" w:cs="Arial" w:hint="cs"/>
          <w:b/>
          <w:caps/>
          <w:sz w:val="26"/>
          <w:rtl/>
        </w:rPr>
        <w:t>تلتزم</w:t>
      </w:r>
      <w:r w:rsidR="003658B9" w:rsidRPr="003658B9">
        <w:rPr>
          <w:rFonts w:ascii="Arial Bold" w:hAnsi="Arial Bold" w:cs="Arial"/>
          <w:b/>
          <w:caps/>
          <w:sz w:val="26"/>
          <w:rtl/>
        </w:rPr>
        <w:t xml:space="preserve"> </w:t>
      </w:r>
      <w:r w:rsidR="00997824">
        <w:rPr>
          <w:rFonts w:ascii="Arial Bold" w:hAnsi="Arial Bold" w:cs="Arial" w:hint="cs"/>
          <w:b/>
          <w:caps/>
          <w:sz w:val="26"/>
          <w:rtl/>
        </w:rPr>
        <w:t>كل جهة مستقلة تابعة</w:t>
      </w:r>
      <w:r w:rsidR="003658B9" w:rsidRPr="003658B9">
        <w:rPr>
          <w:rFonts w:ascii="Arial Bold" w:hAnsi="Arial Bold" w:cs="Arial"/>
          <w:b/>
          <w:caps/>
          <w:sz w:val="26"/>
          <w:rtl/>
        </w:rPr>
        <w:t xml:space="preserve"> </w:t>
      </w:r>
      <w:r w:rsidR="003658B9">
        <w:rPr>
          <w:rFonts w:ascii="Arial Bold" w:hAnsi="Arial Bold" w:cs="Arial" w:hint="cs"/>
          <w:b/>
          <w:caps/>
          <w:sz w:val="26"/>
          <w:rtl/>
        </w:rPr>
        <w:t>ب</w:t>
      </w:r>
      <w:r w:rsidR="003658B9" w:rsidRPr="003658B9">
        <w:rPr>
          <w:rFonts w:ascii="Arial Bold" w:hAnsi="Arial Bold" w:cs="Arial"/>
          <w:b/>
          <w:caps/>
          <w:sz w:val="26"/>
          <w:rtl/>
        </w:rPr>
        <w:t>إكمال الجدول التالي</w:t>
      </w:r>
      <w:r w:rsidR="003658B9">
        <w:rPr>
          <w:rFonts w:ascii="Arial Bold" w:hAnsi="Arial Bold" w:cs="Arial" w:hint="cs"/>
          <w:b/>
          <w:caps/>
          <w:sz w:val="26"/>
          <w:rtl/>
        </w:rPr>
        <w:t>:</w:t>
      </w:r>
    </w:p>
    <w:p w14:paraId="43BF6ED1" w14:textId="77777777" w:rsidR="005361C1" w:rsidRPr="003658B9" w:rsidRDefault="005361C1" w:rsidP="005361C1">
      <w:pPr>
        <w:bidi/>
        <w:ind w:right="29"/>
        <w:rPr>
          <w:rFonts w:ascii="Arial Bold" w:hAnsi="Arial Bold" w:cs="Arial"/>
          <w:b/>
          <w:caps/>
          <w:sz w:val="2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1111"/>
        <w:gridCol w:w="838"/>
        <w:gridCol w:w="806"/>
        <w:gridCol w:w="3175"/>
      </w:tblGrid>
      <w:tr w:rsidR="00787792" w:rsidRPr="00AD5ABE" w14:paraId="2DD82576" w14:textId="77777777" w:rsidTr="00B66984">
        <w:tc>
          <w:tcPr>
            <w:tcW w:w="3505" w:type="dxa"/>
            <w:shd w:val="clear" w:color="auto" w:fill="1F4E79" w:themeFill="accent1" w:themeFillShade="80"/>
          </w:tcPr>
          <w:p w14:paraId="220B310D" w14:textId="77777777" w:rsidR="00787792" w:rsidRPr="00B66984" w:rsidRDefault="00AD3E79" w:rsidP="00B66984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rtl/>
                <w:lang w:val="en-AU" w:eastAsia="en-GB" w:bidi="ar-EG"/>
              </w:rPr>
            </w:pPr>
            <w:r w:rsidRPr="00B66984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 w:eastAsia="en-GB"/>
              </w:rPr>
              <w:t>المعلومات المطلوبة</w:t>
            </w:r>
          </w:p>
        </w:tc>
        <w:tc>
          <w:tcPr>
            <w:tcW w:w="6073" w:type="dxa"/>
            <w:gridSpan w:val="4"/>
            <w:shd w:val="clear" w:color="auto" w:fill="1F4E79" w:themeFill="accent1" w:themeFillShade="80"/>
          </w:tcPr>
          <w:p w14:paraId="2265937F" w14:textId="77777777" w:rsidR="00787792" w:rsidRPr="00B66984" w:rsidRDefault="005361C1" w:rsidP="00B66984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lang w:eastAsia="en-GB"/>
              </w:rPr>
            </w:pPr>
            <w:r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 w:eastAsia="en-GB"/>
              </w:rPr>
              <w:t>إجابة</w:t>
            </w:r>
            <w:r w:rsidR="00AD3E79" w:rsidRPr="00B66984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 w:eastAsia="en-GB"/>
              </w:rPr>
              <w:t xml:space="preserve"> </w:t>
            </w:r>
            <w:r w:rsidR="0057759F" w:rsidRPr="00B66984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 w:eastAsia="en-GB"/>
              </w:rPr>
              <w:t>المورد</w:t>
            </w:r>
          </w:p>
        </w:tc>
      </w:tr>
      <w:tr w:rsidR="00AD3E79" w:rsidRPr="00AD5ABE" w14:paraId="772B785E" w14:textId="77777777" w:rsidTr="00B66984">
        <w:tc>
          <w:tcPr>
            <w:tcW w:w="3505" w:type="dxa"/>
            <w:shd w:val="clear" w:color="auto" w:fill="BDD6EE" w:themeFill="accent1" w:themeFillTint="66"/>
          </w:tcPr>
          <w:p w14:paraId="5821EDCB" w14:textId="77777777" w:rsidR="00AD3E79" w:rsidRPr="00850678" w:rsidRDefault="00AD3E79" w:rsidP="008B143D">
            <w:pPr>
              <w:bidi/>
            </w:pPr>
            <w:r w:rsidRPr="00850678">
              <w:rPr>
                <w:rtl/>
              </w:rPr>
              <w:t>صافي القيمة الحالية</w:t>
            </w:r>
          </w:p>
        </w:tc>
        <w:tc>
          <w:tcPr>
            <w:tcW w:w="6073" w:type="dxa"/>
            <w:gridSpan w:val="4"/>
            <w:shd w:val="clear" w:color="auto" w:fill="FFFFFF"/>
          </w:tcPr>
          <w:p w14:paraId="28AC5AFE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ر.س</w:t>
            </w:r>
          </w:p>
        </w:tc>
      </w:tr>
      <w:tr w:rsidR="00AD3E79" w:rsidRPr="00AD5ABE" w14:paraId="25F4A4C6" w14:textId="77777777" w:rsidTr="00B66984">
        <w:trPr>
          <w:trHeight w:val="197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59B5B3E5" w14:textId="77777777" w:rsidR="00AD3E79" w:rsidRPr="00850678" w:rsidRDefault="00AD3E79" w:rsidP="008B143D">
            <w:pPr>
              <w:bidi/>
            </w:pPr>
            <w:r w:rsidRPr="00850678">
              <w:rPr>
                <w:rtl/>
              </w:rPr>
              <w:t xml:space="preserve">حجم المبيعات السنوي (المتعلق بتصنيف هذه </w:t>
            </w:r>
            <w:r>
              <w:rPr>
                <w:rFonts w:hint="cs"/>
                <w:rtl/>
              </w:rPr>
              <w:t>المجموعة)</w:t>
            </w:r>
          </w:p>
          <w:p w14:paraId="2AC33AE0" w14:textId="77777777" w:rsidR="00AD3E79" w:rsidRPr="00850678" w:rsidRDefault="00AD3E79" w:rsidP="008B143D">
            <w:pPr>
              <w:bidi/>
            </w:pPr>
          </w:p>
        </w:tc>
        <w:tc>
          <w:tcPr>
            <w:tcW w:w="1126" w:type="dxa"/>
            <w:shd w:val="clear" w:color="auto" w:fill="FFFFFF"/>
          </w:tcPr>
          <w:p w14:paraId="1EB65F52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2017</w:t>
            </w:r>
          </w:p>
        </w:tc>
        <w:tc>
          <w:tcPr>
            <w:tcW w:w="848" w:type="dxa"/>
            <w:shd w:val="clear" w:color="auto" w:fill="FFFFFF"/>
          </w:tcPr>
          <w:p w14:paraId="55738C41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ر.س</w:t>
            </w:r>
          </w:p>
        </w:tc>
        <w:tc>
          <w:tcPr>
            <w:tcW w:w="4099" w:type="dxa"/>
            <w:gridSpan w:val="2"/>
            <w:shd w:val="clear" w:color="auto" w:fill="FFFFFF"/>
          </w:tcPr>
          <w:p w14:paraId="4CD86DAF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AD3E79" w:rsidRPr="00AD5ABE" w14:paraId="70CAC2C1" w14:textId="77777777" w:rsidTr="00B66984">
        <w:trPr>
          <w:trHeight w:val="197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3561FD5F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1126" w:type="dxa"/>
            <w:shd w:val="clear" w:color="auto" w:fill="FFFFFF"/>
          </w:tcPr>
          <w:p w14:paraId="0B41FD42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2016</w:t>
            </w:r>
          </w:p>
        </w:tc>
        <w:tc>
          <w:tcPr>
            <w:tcW w:w="848" w:type="dxa"/>
            <w:shd w:val="clear" w:color="auto" w:fill="FFFFFF"/>
          </w:tcPr>
          <w:p w14:paraId="7D9D74FC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ر.س</w:t>
            </w:r>
          </w:p>
        </w:tc>
        <w:tc>
          <w:tcPr>
            <w:tcW w:w="4099" w:type="dxa"/>
            <w:gridSpan w:val="2"/>
            <w:shd w:val="clear" w:color="auto" w:fill="FFFFFF"/>
          </w:tcPr>
          <w:p w14:paraId="1C9DE79A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AD3E79" w:rsidRPr="00AD5ABE" w14:paraId="7C876C97" w14:textId="77777777" w:rsidTr="00B66984">
        <w:trPr>
          <w:trHeight w:val="197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2D9E4EB7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1126" w:type="dxa"/>
            <w:shd w:val="clear" w:color="auto" w:fill="FFFFFF"/>
          </w:tcPr>
          <w:p w14:paraId="2D3E8BD6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2015</w:t>
            </w:r>
          </w:p>
        </w:tc>
        <w:tc>
          <w:tcPr>
            <w:tcW w:w="848" w:type="dxa"/>
            <w:shd w:val="clear" w:color="auto" w:fill="FFFFFF"/>
          </w:tcPr>
          <w:p w14:paraId="538763E9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ر.س</w:t>
            </w:r>
          </w:p>
        </w:tc>
        <w:tc>
          <w:tcPr>
            <w:tcW w:w="4099" w:type="dxa"/>
            <w:gridSpan w:val="2"/>
            <w:shd w:val="clear" w:color="auto" w:fill="FFFFFF"/>
          </w:tcPr>
          <w:p w14:paraId="0C10D350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AD3E79" w:rsidRPr="00AD5ABE" w14:paraId="7E8F8290" w14:textId="77777777" w:rsidTr="00B66984">
        <w:trPr>
          <w:trHeight w:val="182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725DD676" w14:textId="77777777" w:rsidR="00AD3E79" w:rsidRPr="00850678" w:rsidRDefault="007A01DF" w:rsidP="008B143D">
            <w:pPr>
              <w:bidi/>
            </w:pPr>
            <w:r>
              <w:rPr>
                <w:rFonts w:hint="cs"/>
                <w:rtl/>
              </w:rPr>
              <w:t>ال</w:t>
            </w:r>
            <w:r w:rsidR="00AD3E79" w:rsidRPr="00850678">
              <w:rPr>
                <w:rtl/>
              </w:rPr>
              <w:t xml:space="preserve">مرجع </w:t>
            </w:r>
            <w:r>
              <w:rPr>
                <w:rFonts w:hint="cs"/>
                <w:rtl/>
              </w:rPr>
              <w:t>ال</w:t>
            </w:r>
            <w:r w:rsidR="00AE684E">
              <w:rPr>
                <w:rtl/>
              </w:rPr>
              <w:t>مصرفي</w:t>
            </w:r>
          </w:p>
          <w:p w14:paraId="14F96594" w14:textId="77777777" w:rsidR="00AD3E79" w:rsidRPr="00850678" w:rsidRDefault="00AD3E79" w:rsidP="008B143D">
            <w:pPr>
              <w:bidi/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3EBAAA38" w14:textId="77777777" w:rsidR="00AD3E79" w:rsidRPr="00AD3E79" w:rsidRDefault="00AD3E79" w:rsidP="008B143D">
            <w:pPr>
              <w:bidi/>
              <w:spacing w:before="60" w:after="60"/>
              <w:ind w:right="29"/>
              <w:rPr>
                <w:rFonts w:cs="Arial"/>
                <w:rtl/>
                <w:lang w:eastAsia="en-GB" w:bidi="ar-EG"/>
              </w:rPr>
            </w:pPr>
            <w:r>
              <w:rPr>
                <w:rFonts w:cs="Arial" w:hint="cs"/>
                <w:rtl/>
                <w:lang w:val="en-AU" w:eastAsia="en-GB" w:bidi="ar-EG"/>
              </w:rPr>
              <w:t>الاسم</w:t>
            </w:r>
          </w:p>
        </w:tc>
        <w:tc>
          <w:tcPr>
            <w:tcW w:w="3264" w:type="dxa"/>
          </w:tcPr>
          <w:p w14:paraId="1A20FCD0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AD3E79" w:rsidRPr="00AD5ABE" w14:paraId="1F03E1BB" w14:textId="77777777" w:rsidTr="00B66984">
        <w:trPr>
          <w:trHeight w:val="18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6290C7B2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6749DB64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الوظيفة</w:t>
            </w:r>
          </w:p>
        </w:tc>
        <w:tc>
          <w:tcPr>
            <w:tcW w:w="3264" w:type="dxa"/>
          </w:tcPr>
          <w:p w14:paraId="17728278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AD3E79" w:rsidRPr="00AD5ABE" w14:paraId="56FC421A" w14:textId="77777777" w:rsidTr="00B66984">
        <w:trPr>
          <w:trHeight w:val="18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72F775E2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1A724CB9" w14:textId="77777777" w:rsidR="00AD3E79" w:rsidRPr="00AD3E79" w:rsidRDefault="00AD3E79" w:rsidP="008B143D">
            <w:pPr>
              <w:bidi/>
              <w:spacing w:before="60" w:after="60"/>
              <w:ind w:right="29"/>
              <w:rPr>
                <w:rFonts w:cs="Arial"/>
                <w:lang w:eastAsia="en-GB"/>
              </w:rPr>
            </w:pPr>
            <w:r>
              <w:rPr>
                <w:rFonts w:cs="Arial" w:hint="cs"/>
                <w:rtl/>
                <w:lang w:val="en-AU" w:eastAsia="en-GB"/>
              </w:rPr>
              <w:t>رقم الهاتف</w:t>
            </w:r>
          </w:p>
        </w:tc>
        <w:tc>
          <w:tcPr>
            <w:tcW w:w="3264" w:type="dxa"/>
          </w:tcPr>
          <w:p w14:paraId="2DF62528" w14:textId="77777777" w:rsidR="00AD3E79" w:rsidRPr="00CA0319" w:rsidRDefault="00AD3E79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663FD376" w14:textId="77777777" w:rsidTr="00B66984">
        <w:trPr>
          <w:trHeight w:val="76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2680BFBB" w14:textId="77777777" w:rsidR="00256CE7" w:rsidRDefault="00AE684E" w:rsidP="008B143D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ضمان نهائي</w:t>
            </w:r>
          </w:p>
        </w:tc>
        <w:tc>
          <w:tcPr>
            <w:tcW w:w="2809" w:type="dxa"/>
            <w:gridSpan w:val="3"/>
            <w:shd w:val="clear" w:color="auto" w:fill="FFFFFF"/>
          </w:tcPr>
          <w:p w14:paraId="34482C12" w14:textId="77777777" w:rsidR="00256CE7" w:rsidRPr="00FB10D7" w:rsidRDefault="00256CE7" w:rsidP="008B143D">
            <w:pPr>
              <w:bidi/>
            </w:pPr>
            <w:r w:rsidRPr="00FB10D7">
              <w:rPr>
                <w:rtl/>
              </w:rPr>
              <w:t xml:space="preserve">هل يمكنك تقديم </w:t>
            </w:r>
            <w:r w:rsidR="008F3510">
              <w:rPr>
                <w:rFonts w:hint="cs"/>
                <w:rtl/>
              </w:rPr>
              <w:t xml:space="preserve">سند ضمان نهائي </w:t>
            </w:r>
            <w:r w:rsidRPr="00FB10D7">
              <w:rPr>
                <w:rtl/>
              </w:rPr>
              <w:t>(</w:t>
            </w:r>
            <w:r w:rsidR="0058651D">
              <w:rPr>
                <w:rFonts w:hint="cs"/>
                <w:rtl/>
              </w:rPr>
              <w:t>حدد</w:t>
            </w:r>
            <w:r w:rsidRPr="00FB10D7">
              <w:rPr>
                <w:rtl/>
              </w:rPr>
              <w:t xml:space="preserve"> "نعم" أو "لا</w:t>
            </w:r>
            <w:r w:rsidR="0058651D">
              <w:rPr>
                <w:rFonts w:hint="cs"/>
                <w:rtl/>
              </w:rPr>
              <w:t>")</w:t>
            </w:r>
          </w:p>
        </w:tc>
        <w:tc>
          <w:tcPr>
            <w:tcW w:w="3264" w:type="dxa"/>
          </w:tcPr>
          <w:p w14:paraId="4FCF7EC9" w14:textId="77777777" w:rsidR="00256CE7" w:rsidRPr="00CA0319" w:rsidRDefault="00256CE7" w:rsidP="00125211">
            <w:pPr>
              <w:bidi/>
              <w:spacing w:before="60" w:after="60"/>
              <w:ind w:right="29"/>
              <w:rPr>
                <w:rFonts w:cs="Arial"/>
                <w:rtl/>
                <w:lang w:val="en-AU" w:eastAsia="en-GB" w:bidi="ar-EG"/>
              </w:rPr>
            </w:pP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 w:rsidR="00125211">
              <w:rPr>
                <w:rFonts w:cs="Arial" w:hint="cs"/>
                <w:sz w:val="16"/>
                <w:rtl/>
                <w:lang w:val="en-GB" w:eastAsia="en-GB"/>
              </w:rPr>
              <w:t>نعم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 w:rsidR="00125211">
              <w:rPr>
                <w:rFonts w:cs="Arial" w:hint="cs"/>
                <w:sz w:val="16"/>
                <w:rtl/>
                <w:lang w:val="en-GB" w:eastAsia="en-GB" w:bidi="ar-EG"/>
              </w:rPr>
              <w:t>لا</w:t>
            </w:r>
          </w:p>
        </w:tc>
      </w:tr>
      <w:tr w:rsidR="00256CE7" w:rsidRPr="00AD5ABE" w14:paraId="4870FEC8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39A04C08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5591938A" w14:textId="77777777" w:rsidR="00256CE7" w:rsidRPr="00FB10D7" w:rsidRDefault="0058651D" w:rsidP="008B143D">
            <w:pPr>
              <w:bidi/>
            </w:pPr>
            <w:r>
              <w:rPr>
                <w:rFonts w:hint="cs"/>
                <w:rtl/>
              </w:rPr>
              <w:t>حدد</w:t>
            </w:r>
            <w:r w:rsidR="00256CE7" w:rsidRPr="00FB10D7">
              <w:rPr>
                <w:rtl/>
              </w:rPr>
              <w:t xml:space="preserve"> القيمة القصوى المتاحة</w:t>
            </w:r>
          </w:p>
        </w:tc>
        <w:tc>
          <w:tcPr>
            <w:tcW w:w="3264" w:type="dxa"/>
          </w:tcPr>
          <w:p w14:paraId="4CD5FDA8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2F724730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31EB15F3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22B5D635" w14:textId="77777777" w:rsidR="00256CE7" w:rsidRPr="00FB10D7" w:rsidRDefault="0058651D" w:rsidP="008B143D">
            <w:pPr>
              <w:bidi/>
            </w:pPr>
            <w:r>
              <w:rPr>
                <w:rFonts w:hint="cs"/>
                <w:rtl/>
              </w:rPr>
              <w:t>اسم البنك</w:t>
            </w:r>
            <w:r w:rsidR="008F3510">
              <w:rPr>
                <w:rFonts w:hint="cs"/>
                <w:rtl/>
              </w:rPr>
              <w:t xml:space="preserve"> مقدم الضمان</w:t>
            </w:r>
          </w:p>
        </w:tc>
        <w:tc>
          <w:tcPr>
            <w:tcW w:w="3264" w:type="dxa"/>
          </w:tcPr>
          <w:p w14:paraId="34E77B4F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1D336971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4E21CCD6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01BC03C4" w14:textId="77777777" w:rsidR="00256CE7" w:rsidRPr="00FB10D7" w:rsidRDefault="008F3510" w:rsidP="008B143D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جهة</w:t>
            </w:r>
            <w:r w:rsidR="0058651D">
              <w:rPr>
                <w:rFonts w:hint="cs"/>
                <w:rtl/>
                <w:lang w:bidi="ar-EG"/>
              </w:rPr>
              <w:t xml:space="preserve"> الاتصال</w:t>
            </w:r>
          </w:p>
        </w:tc>
        <w:tc>
          <w:tcPr>
            <w:tcW w:w="3264" w:type="dxa"/>
          </w:tcPr>
          <w:p w14:paraId="24E91766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3923BC2B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5860E62C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186B02D3" w14:textId="77777777" w:rsidR="00256CE7" w:rsidRPr="00FB10D7" w:rsidRDefault="0058651D" w:rsidP="008F3510">
            <w:pPr>
              <w:bidi/>
            </w:pPr>
            <w:r>
              <w:rPr>
                <w:rtl/>
              </w:rPr>
              <w:t xml:space="preserve">رقم </w:t>
            </w:r>
            <w:r w:rsidR="008F3510">
              <w:rPr>
                <w:rFonts w:hint="cs"/>
                <w:rtl/>
              </w:rPr>
              <w:t>التواصل</w:t>
            </w:r>
          </w:p>
        </w:tc>
        <w:tc>
          <w:tcPr>
            <w:tcW w:w="3264" w:type="dxa"/>
          </w:tcPr>
          <w:p w14:paraId="5C580E26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4E9C4BA3" w14:textId="77777777" w:rsidTr="00B66984">
        <w:trPr>
          <w:trHeight w:val="76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2AF69AD5" w14:textId="77777777" w:rsidR="00256CE7" w:rsidRPr="00DB194F" w:rsidRDefault="001341D7" w:rsidP="008B143D">
            <w:pPr>
              <w:bidi/>
            </w:pPr>
            <w:r>
              <w:rPr>
                <w:rFonts w:hint="cs"/>
                <w:rtl/>
              </w:rPr>
              <w:t>ال</w:t>
            </w:r>
            <w:r w:rsidR="00256CE7" w:rsidRPr="00DB194F">
              <w:rPr>
                <w:rtl/>
              </w:rPr>
              <w:t>ضمان البنك</w:t>
            </w:r>
            <w:r>
              <w:rPr>
                <w:rFonts w:hint="cs"/>
                <w:rtl/>
              </w:rPr>
              <w:t>ي</w:t>
            </w:r>
            <w:r w:rsidR="00256CE7" w:rsidRPr="00DB194F">
              <w:rPr>
                <w:rtl/>
              </w:rPr>
              <w:t xml:space="preserve"> / خطاب الاعتماد</w:t>
            </w:r>
          </w:p>
          <w:p w14:paraId="519EB5B8" w14:textId="77777777" w:rsidR="00256CE7" w:rsidRPr="00DB194F" w:rsidRDefault="00256CE7" w:rsidP="008B143D">
            <w:pPr>
              <w:bidi/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50AE339A" w14:textId="77777777" w:rsidR="00256CE7" w:rsidRPr="00FB10D7" w:rsidRDefault="00256CE7" w:rsidP="008B143D">
            <w:pPr>
              <w:bidi/>
            </w:pPr>
            <w:r w:rsidRPr="00FB10D7">
              <w:rPr>
                <w:rtl/>
              </w:rPr>
              <w:t>يمكنك تقديم ضمان / خطاب الاعتماد</w:t>
            </w:r>
          </w:p>
        </w:tc>
        <w:tc>
          <w:tcPr>
            <w:tcW w:w="3264" w:type="dxa"/>
          </w:tcPr>
          <w:p w14:paraId="45FE7A07" w14:textId="77777777" w:rsidR="00256CE7" w:rsidRPr="00CA0319" w:rsidRDefault="00125211" w:rsidP="008B143D">
            <w:pPr>
              <w:bidi/>
              <w:spacing w:before="60" w:after="60"/>
              <w:ind w:right="29"/>
              <w:rPr>
                <w:rFonts w:cs="Arial"/>
                <w:rtl/>
                <w:lang w:val="en-AU" w:eastAsia="en-GB" w:bidi="ar-EG"/>
              </w:rPr>
            </w:pP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/>
              </w:rPr>
              <w:t>نعم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 w:bidi="ar-EG"/>
              </w:rPr>
              <w:t>لا</w:t>
            </w:r>
          </w:p>
        </w:tc>
      </w:tr>
      <w:tr w:rsidR="00256CE7" w:rsidRPr="00AD5ABE" w14:paraId="3D45FA8A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5D0E9809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13EB79B9" w14:textId="77777777" w:rsidR="00256CE7" w:rsidRPr="00FB10D7" w:rsidRDefault="0058651D" w:rsidP="008B143D">
            <w:pPr>
              <w:bidi/>
            </w:pPr>
            <w:r>
              <w:rPr>
                <w:rFonts w:hint="cs"/>
                <w:rtl/>
              </w:rPr>
              <w:t>حدد</w:t>
            </w:r>
            <w:r w:rsidR="00256CE7" w:rsidRPr="00FB10D7">
              <w:rPr>
                <w:rtl/>
              </w:rPr>
              <w:t xml:space="preserve"> القيمة القصوى المتاحة</w:t>
            </w:r>
          </w:p>
        </w:tc>
        <w:tc>
          <w:tcPr>
            <w:tcW w:w="3264" w:type="dxa"/>
          </w:tcPr>
          <w:p w14:paraId="4BA969A0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1B319C1A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40A94AB0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39A31183" w14:textId="77777777" w:rsidR="00256CE7" w:rsidRPr="00FB10D7" w:rsidRDefault="00256CE7" w:rsidP="008B143D">
            <w:pPr>
              <w:bidi/>
            </w:pPr>
            <w:r w:rsidRPr="00FB10D7">
              <w:rPr>
                <w:rtl/>
              </w:rPr>
              <w:t>اسم البنك</w:t>
            </w:r>
          </w:p>
        </w:tc>
        <w:tc>
          <w:tcPr>
            <w:tcW w:w="3264" w:type="dxa"/>
          </w:tcPr>
          <w:p w14:paraId="3FE3A4AF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779A9984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593E52B5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46F7CB9C" w14:textId="77777777" w:rsidR="00256CE7" w:rsidRPr="00FB10D7" w:rsidRDefault="008F3510" w:rsidP="008B143D">
            <w:pPr>
              <w:bidi/>
            </w:pPr>
            <w:r>
              <w:rPr>
                <w:rFonts w:hint="cs"/>
                <w:rtl/>
              </w:rPr>
              <w:t>جهة</w:t>
            </w:r>
            <w:r w:rsidR="0058651D">
              <w:rPr>
                <w:rFonts w:hint="cs"/>
                <w:rtl/>
              </w:rPr>
              <w:t>الاتصال</w:t>
            </w:r>
          </w:p>
        </w:tc>
        <w:tc>
          <w:tcPr>
            <w:tcW w:w="3264" w:type="dxa"/>
          </w:tcPr>
          <w:p w14:paraId="2B4B020E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06DB6802" w14:textId="77777777" w:rsidTr="00B66984">
        <w:trPr>
          <w:trHeight w:val="72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01005345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04872A5A" w14:textId="77777777" w:rsidR="00256CE7" w:rsidRPr="00FB10D7" w:rsidRDefault="0058651D" w:rsidP="008F3510">
            <w:pPr>
              <w:bidi/>
            </w:pPr>
            <w:r>
              <w:rPr>
                <w:rtl/>
              </w:rPr>
              <w:t xml:space="preserve">رقم </w:t>
            </w:r>
            <w:r w:rsidR="008F3510">
              <w:rPr>
                <w:rFonts w:hint="cs"/>
                <w:rtl/>
              </w:rPr>
              <w:t>التواصل</w:t>
            </w:r>
          </w:p>
        </w:tc>
        <w:tc>
          <w:tcPr>
            <w:tcW w:w="3264" w:type="dxa"/>
          </w:tcPr>
          <w:p w14:paraId="50707F95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</w:p>
        </w:tc>
      </w:tr>
      <w:tr w:rsidR="00256CE7" w:rsidRPr="00AD5ABE" w14:paraId="20C5AEBD" w14:textId="77777777" w:rsidTr="00B66984">
        <w:trPr>
          <w:trHeight w:val="319"/>
        </w:trPr>
        <w:tc>
          <w:tcPr>
            <w:tcW w:w="3505" w:type="dxa"/>
            <w:vMerge w:val="restart"/>
            <w:shd w:val="clear" w:color="auto" w:fill="BDD6EE" w:themeFill="accent1" w:themeFillTint="66"/>
          </w:tcPr>
          <w:p w14:paraId="2A31C608" w14:textId="77777777" w:rsidR="00256CE7" w:rsidRDefault="001341D7" w:rsidP="00AE684E">
            <w:pPr>
              <w:bidi/>
            </w:pPr>
            <w:r>
              <w:rPr>
                <w:rFonts w:hint="cs"/>
                <w:rtl/>
              </w:rPr>
              <w:t xml:space="preserve">هل يمكنك </w:t>
            </w:r>
            <w:r w:rsidR="00256CE7" w:rsidRPr="00DB194F">
              <w:rPr>
                <w:rtl/>
              </w:rPr>
              <w:t>تقديم</w:t>
            </w:r>
            <w:r>
              <w:rPr>
                <w:rFonts w:hint="cs"/>
                <w:rtl/>
              </w:rPr>
              <w:t xml:space="preserve"> </w:t>
            </w:r>
            <w:r w:rsidR="00AE684E">
              <w:rPr>
                <w:rFonts w:hint="cs"/>
                <w:rtl/>
              </w:rPr>
              <w:t>قوائم مالية عن</w:t>
            </w:r>
            <w:r w:rsidRPr="00DB194F">
              <w:rPr>
                <w:rtl/>
              </w:rPr>
              <w:t xml:space="preserve"> </w:t>
            </w:r>
            <w:r>
              <w:rPr>
                <w:rtl/>
              </w:rPr>
              <w:t>آخر ثلاث</w:t>
            </w:r>
            <w:r w:rsidR="00256CE7" w:rsidRPr="00DB194F">
              <w:rPr>
                <w:rtl/>
              </w:rPr>
              <w:t xml:space="preserve"> (3) سنوات </w:t>
            </w:r>
            <w:r w:rsidR="00AE684E">
              <w:rPr>
                <w:rFonts w:hint="cs"/>
                <w:rtl/>
              </w:rPr>
              <w:t xml:space="preserve">؟ </w:t>
            </w:r>
            <w:r w:rsidR="00256CE7" w:rsidRPr="00DB194F">
              <w:rPr>
                <w:rtl/>
              </w:rPr>
              <w:t>(</w:t>
            </w:r>
            <w:r w:rsidR="004F0F2D">
              <w:rPr>
                <w:rFonts w:hint="cs"/>
                <w:rtl/>
              </w:rPr>
              <w:t>يرفق نسخة)</w:t>
            </w:r>
          </w:p>
        </w:tc>
        <w:tc>
          <w:tcPr>
            <w:tcW w:w="2809" w:type="dxa"/>
            <w:gridSpan w:val="3"/>
            <w:shd w:val="clear" w:color="auto" w:fill="FFFFFF"/>
          </w:tcPr>
          <w:p w14:paraId="5286E850" w14:textId="77777777" w:rsidR="00256CE7" w:rsidRPr="00FB10D7" w:rsidRDefault="0058651D" w:rsidP="008B143D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2016</w:t>
            </w:r>
          </w:p>
        </w:tc>
        <w:tc>
          <w:tcPr>
            <w:tcW w:w="3264" w:type="dxa"/>
          </w:tcPr>
          <w:p w14:paraId="1C8B22E0" w14:textId="77777777" w:rsidR="00256CE7" w:rsidRPr="0058651D" w:rsidRDefault="00256CE7" w:rsidP="00125211">
            <w:pPr>
              <w:bidi/>
              <w:spacing w:before="60" w:after="60"/>
              <w:ind w:right="29"/>
              <w:rPr>
                <w:rFonts w:cs="Arial"/>
                <w:lang w:eastAsia="en-GB" w:bidi="ar-EG"/>
              </w:rPr>
            </w:pP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 w:rsidR="00125211">
              <w:rPr>
                <w:rFonts w:cs="Arial" w:hint="cs"/>
                <w:sz w:val="16"/>
                <w:rtl/>
                <w:lang w:val="en-GB" w:eastAsia="en-GB"/>
              </w:rPr>
              <w:t>نعم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 w:rsidR="0058651D">
              <w:rPr>
                <w:rFonts w:cs="Arial" w:hint="cs"/>
                <w:sz w:val="16"/>
                <w:rtl/>
                <w:lang w:val="en-GB" w:eastAsia="en-GB"/>
              </w:rPr>
              <w:t>لا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 w:rsidR="00125211">
              <w:rPr>
                <w:rFonts w:cs="Arial" w:hint="cs"/>
                <w:sz w:val="16"/>
                <w:rtl/>
                <w:lang w:val="en-GB" w:eastAsia="en-GB" w:bidi="ar-EG"/>
              </w:rPr>
              <w:t>غير متاح</w:t>
            </w:r>
          </w:p>
        </w:tc>
      </w:tr>
      <w:tr w:rsidR="00256CE7" w:rsidRPr="00AD5ABE" w14:paraId="1A070EE7" w14:textId="77777777" w:rsidTr="00B66984">
        <w:trPr>
          <w:trHeight w:val="318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5ACD4773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103AE8DD" w14:textId="77777777" w:rsidR="00256CE7" w:rsidRPr="00FB10D7" w:rsidRDefault="0058651D" w:rsidP="008B143D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2015</w:t>
            </w:r>
          </w:p>
        </w:tc>
        <w:tc>
          <w:tcPr>
            <w:tcW w:w="3264" w:type="dxa"/>
          </w:tcPr>
          <w:p w14:paraId="3F0410D8" w14:textId="77777777" w:rsidR="00256CE7" w:rsidRPr="00CA0319" w:rsidRDefault="00125211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/>
              </w:rPr>
              <w:t>نعم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/>
              </w:rPr>
              <w:t>لا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 w:bidi="ar-EG"/>
              </w:rPr>
              <w:t>غير متاح</w:t>
            </w:r>
          </w:p>
        </w:tc>
      </w:tr>
      <w:tr w:rsidR="00256CE7" w:rsidRPr="00AD5ABE" w14:paraId="1513E8AB" w14:textId="77777777" w:rsidTr="00B66984">
        <w:trPr>
          <w:trHeight w:val="318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1BD384FE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1CA1CC48" w14:textId="77777777" w:rsidR="00256CE7" w:rsidRPr="00FB10D7" w:rsidRDefault="0058651D" w:rsidP="008B143D">
            <w:pPr>
              <w:bidi/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3264" w:type="dxa"/>
          </w:tcPr>
          <w:p w14:paraId="0626AEFE" w14:textId="77777777" w:rsidR="00256CE7" w:rsidRPr="00CA0319" w:rsidRDefault="00125211" w:rsidP="008B143D">
            <w:pPr>
              <w:bidi/>
              <w:spacing w:before="60" w:after="60"/>
              <w:ind w:right="29"/>
              <w:rPr>
                <w:rFonts w:cs="Arial"/>
                <w:lang w:val="en-AU" w:eastAsia="en-GB"/>
              </w:rPr>
            </w:pP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/>
              </w:rPr>
              <w:t>نعم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/>
              </w:rPr>
              <w:t>لا</w:t>
            </w:r>
            <w:r w:rsidRPr="00CA0319">
              <w:rPr>
                <w:rFonts w:cs="Arial"/>
                <w:sz w:val="16"/>
                <w:lang w:val="en-GB" w:eastAsia="en-GB"/>
              </w:rPr>
              <w:tab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319">
              <w:rPr>
                <w:rFonts w:cs="Arial"/>
                <w:sz w:val="16"/>
                <w:lang w:val="en-GB" w:eastAsia="en-GB"/>
              </w:rPr>
              <w:instrText xml:space="preserve"> FORMCHECKBOX </w:instrText>
            </w:r>
            <w:r w:rsidR="00A42232">
              <w:rPr>
                <w:rFonts w:cs="Arial"/>
                <w:sz w:val="16"/>
                <w:lang w:val="en-GB" w:eastAsia="en-GB"/>
              </w:rPr>
            </w:r>
            <w:r w:rsidR="00A42232">
              <w:rPr>
                <w:rFonts w:cs="Arial"/>
                <w:sz w:val="16"/>
                <w:lang w:val="en-GB" w:eastAsia="en-GB"/>
              </w:rPr>
              <w:fldChar w:fldCharType="separate"/>
            </w:r>
            <w:r w:rsidRPr="00CA0319">
              <w:rPr>
                <w:rFonts w:cs="Arial"/>
                <w:sz w:val="16"/>
                <w:lang w:val="en-GB" w:eastAsia="en-GB"/>
              </w:rPr>
              <w:fldChar w:fldCharType="end"/>
            </w:r>
            <w:r w:rsidRPr="00CA0319">
              <w:rPr>
                <w:rFonts w:cs="Arial"/>
                <w:sz w:val="16"/>
                <w:lang w:val="en-GB" w:eastAsia="en-GB"/>
              </w:rPr>
              <w:t xml:space="preserve"> </w:t>
            </w:r>
            <w:r>
              <w:rPr>
                <w:rFonts w:cs="Arial" w:hint="cs"/>
                <w:sz w:val="16"/>
                <w:rtl/>
                <w:lang w:val="en-GB" w:eastAsia="en-GB" w:bidi="ar-EG"/>
              </w:rPr>
              <w:t>غير متاح</w:t>
            </w:r>
          </w:p>
        </w:tc>
      </w:tr>
      <w:tr w:rsidR="00256CE7" w:rsidRPr="00AD5ABE" w14:paraId="0FDFA452" w14:textId="77777777" w:rsidTr="00B66984">
        <w:trPr>
          <w:trHeight w:val="318"/>
        </w:trPr>
        <w:tc>
          <w:tcPr>
            <w:tcW w:w="3505" w:type="dxa"/>
            <w:vMerge/>
            <w:shd w:val="clear" w:color="auto" w:fill="BDD6EE" w:themeFill="accent1" w:themeFillTint="66"/>
          </w:tcPr>
          <w:p w14:paraId="37D1A9E9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 w:eastAsia="en-GB"/>
              </w:rPr>
            </w:pPr>
          </w:p>
        </w:tc>
        <w:tc>
          <w:tcPr>
            <w:tcW w:w="2809" w:type="dxa"/>
            <w:gridSpan w:val="3"/>
            <w:shd w:val="clear" w:color="auto" w:fill="FFFFFF"/>
          </w:tcPr>
          <w:p w14:paraId="0170158F" w14:textId="77777777" w:rsidR="00256CE7" w:rsidRDefault="0058651D" w:rsidP="008F3510">
            <w:pPr>
              <w:bidi/>
            </w:pPr>
            <w:r>
              <w:rPr>
                <w:rFonts w:hint="cs"/>
                <w:rtl/>
              </w:rPr>
              <w:t xml:space="preserve">أذكر السبب </w:t>
            </w:r>
            <w:r w:rsidR="008F3510">
              <w:rPr>
                <w:rFonts w:hint="cs"/>
                <w:rtl/>
              </w:rPr>
              <w:t>في حال عدم التوفر</w:t>
            </w:r>
          </w:p>
        </w:tc>
        <w:tc>
          <w:tcPr>
            <w:tcW w:w="3264" w:type="dxa"/>
          </w:tcPr>
          <w:p w14:paraId="43F7AE1F" w14:textId="77777777" w:rsidR="00256CE7" w:rsidRPr="00CA0319" w:rsidRDefault="00256CE7" w:rsidP="008B143D">
            <w:pPr>
              <w:bidi/>
              <w:spacing w:before="60" w:after="60"/>
              <w:ind w:right="29"/>
              <w:rPr>
                <w:rFonts w:cs="Arial"/>
                <w:sz w:val="16"/>
                <w:lang w:val="en-GB" w:eastAsia="en-GB"/>
              </w:rPr>
            </w:pPr>
          </w:p>
        </w:tc>
      </w:tr>
    </w:tbl>
    <w:p w14:paraId="11AFA08E" w14:textId="77777777" w:rsidR="0062497B" w:rsidRPr="006C5975" w:rsidRDefault="00787792" w:rsidP="008338E1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rtl/>
        </w:rPr>
      </w:pPr>
      <w:r w:rsidRPr="00961E4B">
        <w:rPr>
          <w:b w:val="0"/>
          <w:color w:val="000000"/>
          <w:lang w:val="en-AU"/>
        </w:rPr>
        <w:br w:type="page"/>
      </w:r>
      <w:bookmarkStart w:id="3" w:name="_Toc524297589"/>
      <w:r w:rsidR="008338E1">
        <w:rPr>
          <w:b w:val="0"/>
          <w:bCs/>
          <w:sz w:val="28"/>
          <w:szCs w:val="28"/>
          <w:rtl/>
          <w:lang w:val="en-AU"/>
        </w:rPr>
        <w:lastRenderedPageBreak/>
        <w:t>القسم 3:</w:t>
      </w:r>
      <w:r w:rsidR="008338E1">
        <w:rPr>
          <w:rFonts w:hint="cs"/>
          <w:b w:val="0"/>
          <w:bCs/>
          <w:sz w:val="28"/>
          <w:szCs w:val="28"/>
          <w:rtl/>
          <w:lang w:val="en-AU"/>
        </w:rPr>
        <w:t xml:space="preserve"> </w:t>
      </w:r>
      <w:r w:rsidR="00C72A1E" w:rsidRPr="008D2AF1">
        <w:rPr>
          <w:rFonts w:hint="cs"/>
          <w:b w:val="0"/>
          <w:bCs/>
          <w:sz w:val="28"/>
          <w:szCs w:val="28"/>
          <w:rtl/>
          <w:lang w:val="en-AU"/>
        </w:rPr>
        <w:t>الهيكل التنظيمي</w:t>
      </w:r>
      <w:r w:rsidR="00465D9E" w:rsidRPr="008D2AF1">
        <w:rPr>
          <w:rFonts w:hint="cs"/>
          <w:b w:val="0"/>
          <w:bCs/>
          <w:sz w:val="28"/>
          <w:szCs w:val="28"/>
          <w:rtl/>
          <w:lang w:val="en-AU"/>
        </w:rPr>
        <w:t xml:space="preserve"> </w:t>
      </w:r>
      <w:bookmarkEnd w:id="3"/>
    </w:p>
    <w:p w14:paraId="19AF14FF" w14:textId="77777777" w:rsidR="0062497B" w:rsidRPr="0062497B" w:rsidRDefault="0062497B" w:rsidP="008B143D">
      <w:pPr>
        <w:bidi/>
        <w:ind w:right="29"/>
        <w:rPr>
          <w:rFonts w:cs="Arial"/>
          <w:b/>
          <w:bCs/>
        </w:rPr>
      </w:pPr>
    </w:p>
    <w:p w14:paraId="6CC530F5" w14:textId="77777777" w:rsidR="0062497B" w:rsidRPr="0062497B" w:rsidRDefault="00465D9E" w:rsidP="008338E1">
      <w:pPr>
        <w:bidi/>
        <w:ind w:right="29"/>
        <w:rPr>
          <w:rFonts w:cs="Arial"/>
        </w:rPr>
      </w:pPr>
      <w:r>
        <w:rPr>
          <w:rFonts w:cs="Arial" w:hint="cs"/>
          <w:rtl/>
        </w:rPr>
        <w:t>على</w:t>
      </w:r>
      <w:r w:rsidR="0062497B" w:rsidRPr="0062497B">
        <w:rPr>
          <w:rFonts w:cs="Arial"/>
          <w:rtl/>
        </w:rPr>
        <w:t xml:space="preserve"> </w:t>
      </w:r>
      <w:r w:rsidR="0057759F">
        <w:rPr>
          <w:rFonts w:cs="Arial"/>
          <w:rtl/>
        </w:rPr>
        <w:t>المورد</w:t>
      </w:r>
      <w:r w:rsidR="0062497B" w:rsidRPr="0062497B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تقديم </w:t>
      </w:r>
      <w:r w:rsidR="0062497B" w:rsidRPr="0062497B">
        <w:rPr>
          <w:rFonts w:cs="Arial"/>
          <w:rtl/>
        </w:rPr>
        <w:t>ال</w:t>
      </w:r>
      <w:r w:rsidR="008338E1">
        <w:rPr>
          <w:rFonts w:cs="Arial" w:hint="cs"/>
          <w:rtl/>
        </w:rPr>
        <w:t>وثائق</w:t>
      </w:r>
      <w:r w:rsidR="0062497B" w:rsidRPr="0062497B">
        <w:rPr>
          <w:rFonts w:cs="Arial"/>
          <w:rtl/>
        </w:rPr>
        <w:t xml:space="preserve"> التالية </w:t>
      </w:r>
      <w:r>
        <w:rPr>
          <w:rFonts w:cs="Arial" w:hint="cs"/>
          <w:rtl/>
        </w:rPr>
        <w:t>الخاصة ب</w:t>
      </w:r>
      <w:r w:rsidR="008338E1">
        <w:rPr>
          <w:rFonts w:cs="Arial" w:hint="cs"/>
          <w:rtl/>
        </w:rPr>
        <w:t xml:space="preserve">هياكل </w:t>
      </w:r>
      <w:r>
        <w:rPr>
          <w:rFonts w:cs="Arial" w:hint="cs"/>
          <w:rtl/>
        </w:rPr>
        <w:t>الشركة</w:t>
      </w:r>
      <w:r w:rsidR="0062497B" w:rsidRPr="0062497B">
        <w:rPr>
          <w:rFonts w:cs="Arial"/>
          <w:rtl/>
        </w:rPr>
        <w:t xml:space="preserve"> والمشروع </w:t>
      </w:r>
      <w:r w:rsidR="008338E1">
        <w:rPr>
          <w:rFonts w:cs="Arial" w:hint="cs"/>
          <w:rtl/>
        </w:rPr>
        <w:t>وإرفاقها</w:t>
      </w:r>
      <w:r>
        <w:rPr>
          <w:rFonts w:cs="Arial" w:hint="cs"/>
          <w:rtl/>
        </w:rPr>
        <w:t xml:space="preserve"> ضمن النسخة المقدمة</w:t>
      </w:r>
      <w:r w:rsidR="0062497B">
        <w:rPr>
          <w:rFonts w:cs="Arial" w:hint="cs"/>
          <w:rtl/>
        </w:rPr>
        <w:t>:</w:t>
      </w:r>
    </w:p>
    <w:p w14:paraId="63F41B4A" w14:textId="77777777" w:rsidR="0062497B" w:rsidRPr="0062497B" w:rsidRDefault="0062497B" w:rsidP="008B143D">
      <w:pPr>
        <w:bidi/>
        <w:ind w:right="29"/>
        <w:rPr>
          <w:rFonts w:cs="Arial"/>
        </w:rPr>
      </w:pPr>
    </w:p>
    <w:p w14:paraId="26C7E27E" w14:textId="77777777" w:rsidR="0062497B" w:rsidRPr="0062497B" w:rsidRDefault="00465D9E" w:rsidP="008338E1">
      <w:pPr>
        <w:numPr>
          <w:ilvl w:val="0"/>
          <w:numId w:val="7"/>
        </w:numPr>
        <w:bidi/>
        <w:ind w:right="29"/>
        <w:rPr>
          <w:rFonts w:cs="Arial"/>
        </w:rPr>
      </w:pPr>
      <w:r>
        <w:rPr>
          <w:rFonts w:cs="Arial" w:hint="cs"/>
          <w:rtl/>
        </w:rPr>
        <w:t>مخطط الهيكل</w:t>
      </w:r>
      <w:r w:rsidR="0062497B" w:rsidRPr="0062497B">
        <w:rPr>
          <w:rFonts w:cs="Arial"/>
          <w:rtl/>
        </w:rPr>
        <w:t xml:space="preserve"> التنظيمي </w:t>
      </w:r>
      <w:r>
        <w:rPr>
          <w:rFonts w:cs="Arial"/>
          <w:rtl/>
        </w:rPr>
        <w:t>الحالي</w:t>
      </w:r>
      <w:r w:rsidR="0062497B" w:rsidRPr="0062497B">
        <w:rPr>
          <w:rFonts w:cs="Arial"/>
          <w:rtl/>
        </w:rPr>
        <w:t xml:space="preserve"> (</w:t>
      </w:r>
      <w:r w:rsidR="008338E1">
        <w:rPr>
          <w:rFonts w:cs="Arial" w:hint="cs"/>
          <w:rtl/>
        </w:rPr>
        <w:t>الخاص بالمورد المسجل لحزمة الأعمال هذه</w:t>
      </w:r>
      <w:r w:rsidR="0062497B">
        <w:rPr>
          <w:rFonts w:cs="Arial" w:hint="cs"/>
          <w:rtl/>
        </w:rPr>
        <w:t>)</w:t>
      </w:r>
    </w:p>
    <w:p w14:paraId="5D48B1DF" w14:textId="77777777" w:rsidR="0062497B" w:rsidRPr="007860EE" w:rsidRDefault="0062497B" w:rsidP="008B143D">
      <w:pPr>
        <w:bidi/>
        <w:ind w:right="29"/>
        <w:rPr>
          <w:rFonts w:cs="Arial"/>
        </w:rPr>
      </w:pPr>
    </w:p>
    <w:p w14:paraId="48DC9765" w14:textId="77777777" w:rsidR="0062497B" w:rsidRPr="0062497B" w:rsidRDefault="0062497B" w:rsidP="008338E1">
      <w:pPr>
        <w:numPr>
          <w:ilvl w:val="0"/>
          <w:numId w:val="7"/>
        </w:numPr>
        <w:bidi/>
        <w:ind w:right="29"/>
        <w:rPr>
          <w:rFonts w:cs="Arial"/>
          <w:rtl/>
          <w:lang w:bidi="ar-EG"/>
        </w:rPr>
      </w:pPr>
      <w:r w:rsidRPr="0062497B">
        <w:rPr>
          <w:rFonts w:cs="Arial"/>
          <w:rtl/>
        </w:rPr>
        <w:t>عينة من</w:t>
      </w:r>
      <w:r w:rsidR="00465D9E">
        <w:rPr>
          <w:rFonts w:cs="Arial" w:hint="cs"/>
          <w:rtl/>
        </w:rPr>
        <w:t xml:space="preserve"> </w:t>
      </w:r>
      <w:r w:rsidR="008338E1">
        <w:rPr>
          <w:rFonts w:cs="Arial" w:hint="cs"/>
          <w:rtl/>
        </w:rPr>
        <w:t>ال</w:t>
      </w:r>
      <w:r w:rsidR="00465D9E">
        <w:rPr>
          <w:rFonts w:cs="Arial" w:hint="cs"/>
          <w:rtl/>
        </w:rPr>
        <w:t>هيكل</w:t>
      </w:r>
      <w:r w:rsidR="008338E1">
        <w:rPr>
          <w:rFonts w:cs="Arial" w:hint="cs"/>
          <w:rtl/>
        </w:rPr>
        <w:t xml:space="preserve"> النموذجي</w:t>
      </w:r>
      <w:r w:rsidR="008338E1">
        <w:rPr>
          <w:rFonts w:cs="Arial"/>
          <w:rtl/>
        </w:rPr>
        <w:t xml:space="preserve"> </w:t>
      </w:r>
      <w:r w:rsidR="008338E1">
        <w:rPr>
          <w:rFonts w:cs="Arial" w:hint="cs"/>
          <w:rtl/>
        </w:rPr>
        <w:t>ل</w:t>
      </w:r>
      <w:r w:rsidRPr="0062497B">
        <w:rPr>
          <w:rFonts w:cs="Arial"/>
          <w:rtl/>
        </w:rPr>
        <w:t>لمشروع (</w:t>
      </w:r>
      <w:r w:rsidR="00E934B3">
        <w:rPr>
          <w:rFonts w:cs="Arial"/>
          <w:rtl/>
        </w:rPr>
        <w:t>من نفس</w:t>
      </w:r>
      <w:r w:rsidR="00E934B3">
        <w:rPr>
          <w:rFonts w:cs="Arial" w:hint="cs"/>
          <w:rtl/>
        </w:rPr>
        <w:t xml:space="preserve"> </w:t>
      </w:r>
      <w:r w:rsidR="00465D9E">
        <w:rPr>
          <w:rFonts w:cs="Arial"/>
          <w:rtl/>
        </w:rPr>
        <w:t>نطاق</w:t>
      </w:r>
      <w:r w:rsidR="00465D9E">
        <w:rPr>
          <w:rFonts w:cs="Arial" w:hint="cs"/>
          <w:rtl/>
        </w:rPr>
        <w:t xml:space="preserve"> العمل </w:t>
      </w:r>
      <w:r w:rsidR="00E934B3">
        <w:rPr>
          <w:rFonts w:cs="Arial"/>
          <w:rtl/>
        </w:rPr>
        <w:t xml:space="preserve">وحجم </w:t>
      </w:r>
      <w:r w:rsidR="008338E1">
        <w:rPr>
          <w:rFonts w:cs="Arial" w:hint="cs"/>
          <w:rtl/>
        </w:rPr>
        <w:t>حزمة الأعمال</w:t>
      </w:r>
      <w:r w:rsidR="00E934B3">
        <w:rPr>
          <w:rFonts w:cs="Arial" w:hint="cs"/>
          <w:rtl/>
          <w:lang w:bidi="ar-EG"/>
        </w:rPr>
        <w:t xml:space="preserve">) </w:t>
      </w:r>
    </w:p>
    <w:p w14:paraId="51A8E04C" w14:textId="77777777" w:rsidR="0062497B" w:rsidRPr="0062497B" w:rsidRDefault="0062497B" w:rsidP="008B143D">
      <w:pPr>
        <w:bidi/>
        <w:ind w:right="29"/>
        <w:rPr>
          <w:rFonts w:cs="Arial"/>
          <w:lang w:bidi="ar-EG"/>
        </w:rPr>
      </w:pPr>
    </w:p>
    <w:p w14:paraId="56B19EF2" w14:textId="77777777" w:rsidR="0062497B" w:rsidRPr="0062497B" w:rsidRDefault="0062497B" w:rsidP="008B143D">
      <w:pPr>
        <w:bidi/>
        <w:ind w:right="29"/>
        <w:rPr>
          <w:rFonts w:cs="Arial"/>
        </w:rPr>
      </w:pPr>
    </w:p>
    <w:p w14:paraId="772B93DC" w14:textId="77777777" w:rsidR="00787792" w:rsidRPr="0062497B" w:rsidRDefault="00465D9E" w:rsidP="008B143D">
      <w:pPr>
        <w:bidi/>
        <w:ind w:right="29"/>
        <w:rPr>
          <w:rFonts w:cs="Arial"/>
        </w:rPr>
      </w:pPr>
      <w:r>
        <w:rPr>
          <w:rFonts w:cs="Arial" w:hint="cs"/>
          <w:rtl/>
        </w:rPr>
        <w:t>يقدم</w:t>
      </w:r>
      <w:r w:rsidR="0062497B" w:rsidRPr="0062497B">
        <w:rPr>
          <w:rFonts w:cs="Arial"/>
          <w:rtl/>
        </w:rPr>
        <w:t xml:space="preserve"> </w:t>
      </w:r>
      <w:r w:rsidR="0057759F">
        <w:rPr>
          <w:rFonts w:cs="Arial"/>
          <w:rtl/>
        </w:rPr>
        <w:t>المورد</w:t>
      </w:r>
      <w:r w:rsidR="0062497B" w:rsidRPr="0062497B">
        <w:rPr>
          <w:rFonts w:cs="Arial"/>
          <w:rtl/>
        </w:rPr>
        <w:t xml:space="preserve"> الأسماء التالية و</w:t>
      </w:r>
      <w:r w:rsidR="00E934B3">
        <w:rPr>
          <w:rFonts w:cs="Arial" w:hint="cs"/>
          <w:rtl/>
        </w:rPr>
        <w:t>السير الذاتية</w:t>
      </w:r>
      <w:r w:rsidR="0062497B" w:rsidRPr="0062497B">
        <w:rPr>
          <w:rFonts w:cs="Arial"/>
          <w:rtl/>
        </w:rPr>
        <w:t xml:space="preserve"> </w:t>
      </w:r>
      <w:r w:rsidR="00E934B3">
        <w:rPr>
          <w:rFonts w:cs="Arial" w:hint="cs"/>
          <w:rtl/>
        </w:rPr>
        <w:t>ل</w:t>
      </w:r>
      <w:r w:rsidR="0062497B" w:rsidRPr="0062497B">
        <w:rPr>
          <w:rFonts w:cs="Arial"/>
          <w:rtl/>
        </w:rPr>
        <w:t xml:space="preserve">لموظفين الرئيسيين </w:t>
      </w:r>
      <w:r w:rsidR="00E934B3">
        <w:rPr>
          <w:rFonts w:cs="Arial" w:hint="cs"/>
          <w:rtl/>
        </w:rPr>
        <w:t xml:space="preserve">ممن ستقع على عاتقهم مسئولية تنفيذ </w:t>
      </w:r>
      <w:r w:rsidR="00E934B3" w:rsidRPr="0062497B">
        <w:rPr>
          <w:rFonts w:cs="Arial"/>
          <w:rtl/>
        </w:rPr>
        <w:t xml:space="preserve">هذا المشروع </w:t>
      </w:r>
      <w:r w:rsidR="00E934B3">
        <w:rPr>
          <w:rFonts w:cs="Arial"/>
          <w:rtl/>
        </w:rPr>
        <w:t>والإشراف عل</w:t>
      </w:r>
      <w:r w:rsidR="00E934B3">
        <w:rPr>
          <w:rFonts w:cs="Arial" w:hint="cs"/>
          <w:rtl/>
        </w:rPr>
        <w:t>يه:</w:t>
      </w:r>
      <w:r w:rsidR="0062497B" w:rsidRPr="0062497B">
        <w:rPr>
          <w:rFonts w:cs="Arial"/>
          <w:rtl/>
        </w:rPr>
        <w:t xml:space="preserve"> </w:t>
      </w:r>
    </w:p>
    <w:p w14:paraId="5DD458FB" w14:textId="77777777" w:rsidR="00787792" w:rsidRPr="00100779" w:rsidRDefault="00787792" w:rsidP="008B143D">
      <w:pPr>
        <w:bidi/>
        <w:ind w:right="29"/>
        <w:rPr>
          <w:rFonts w:cs="Arial"/>
          <w:lang w:val="en-AU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60"/>
      </w:tblGrid>
      <w:tr w:rsidR="00787792" w:rsidRPr="00100779" w14:paraId="5CD8D07D" w14:textId="77777777" w:rsidTr="008338E1">
        <w:tc>
          <w:tcPr>
            <w:tcW w:w="3685" w:type="dxa"/>
            <w:shd w:val="clear" w:color="auto" w:fill="1F4E79" w:themeFill="accent1" w:themeFillShade="80"/>
          </w:tcPr>
          <w:p w14:paraId="36666AFA" w14:textId="77777777" w:rsidR="00787792" w:rsidRPr="008338E1" w:rsidRDefault="00B02A82" w:rsidP="008338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8338E1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 w:bidi="ar-EG"/>
              </w:rPr>
              <w:t>الموظفون الرئيسيون</w:t>
            </w:r>
          </w:p>
        </w:tc>
        <w:tc>
          <w:tcPr>
            <w:tcW w:w="5660" w:type="dxa"/>
            <w:shd w:val="clear" w:color="auto" w:fill="1F4E79" w:themeFill="accent1" w:themeFillShade="80"/>
          </w:tcPr>
          <w:p w14:paraId="1222D1D7" w14:textId="77777777" w:rsidR="00787792" w:rsidRPr="008338E1" w:rsidRDefault="008338E1" w:rsidP="008338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lang w:val="en-AU"/>
              </w:rPr>
            </w:pPr>
            <w:r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>إجابة</w:t>
            </w:r>
            <w:r w:rsidR="00B02A82" w:rsidRPr="008338E1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 xml:space="preserve"> </w:t>
            </w:r>
            <w:r w:rsidR="0057759F" w:rsidRPr="008338E1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>المورد</w:t>
            </w:r>
          </w:p>
        </w:tc>
      </w:tr>
      <w:tr w:rsidR="00B02A82" w:rsidRPr="00100779" w14:paraId="2A3B089D" w14:textId="77777777" w:rsidTr="00B02A82">
        <w:tc>
          <w:tcPr>
            <w:tcW w:w="3685" w:type="dxa"/>
            <w:shd w:val="clear" w:color="auto" w:fill="FFFFFF"/>
          </w:tcPr>
          <w:p w14:paraId="04C32BC6" w14:textId="77777777" w:rsidR="00B02A82" w:rsidRPr="0094004D" w:rsidRDefault="00B02A82" w:rsidP="003B6AF1">
            <w:pPr>
              <w:bidi/>
            </w:pPr>
            <w:r w:rsidRPr="0094004D">
              <w:rPr>
                <w:rtl/>
              </w:rPr>
              <w:t>المدير</w:t>
            </w:r>
            <w:r w:rsidR="00C72A1E">
              <w:rPr>
                <w:rFonts w:hint="cs"/>
                <w:rtl/>
              </w:rPr>
              <w:t xml:space="preserve"> العام</w:t>
            </w:r>
            <w:r w:rsidRPr="0094004D">
              <w:rPr>
                <w:rtl/>
              </w:rPr>
              <w:t xml:space="preserve"> (</w:t>
            </w:r>
            <w:r w:rsidR="00C72A1E">
              <w:rPr>
                <w:rFonts w:hint="cs"/>
                <w:rtl/>
              </w:rPr>
              <w:t>ال</w:t>
            </w:r>
            <w:r w:rsidR="003B6AF1">
              <w:rPr>
                <w:rFonts w:hint="cs"/>
                <w:rtl/>
              </w:rPr>
              <w:t>راعي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660" w:type="dxa"/>
            <w:shd w:val="clear" w:color="auto" w:fill="FFFFFF"/>
          </w:tcPr>
          <w:p w14:paraId="4E72EEAC" w14:textId="77777777" w:rsidR="00B02A82" w:rsidRPr="00CA0319" w:rsidRDefault="00B02A82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02A82" w:rsidRPr="00100779" w14:paraId="41A12E1D" w14:textId="77777777" w:rsidTr="00B02A82">
        <w:tc>
          <w:tcPr>
            <w:tcW w:w="3685" w:type="dxa"/>
            <w:shd w:val="clear" w:color="auto" w:fill="FFFFFF"/>
          </w:tcPr>
          <w:p w14:paraId="35C6377E" w14:textId="77777777" w:rsidR="00B02A82" w:rsidRPr="0094004D" w:rsidRDefault="00B02A82" w:rsidP="008B143D">
            <w:pPr>
              <w:bidi/>
            </w:pPr>
            <w:r w:rsidRPr="0094004D">
              <w:rPr>
                <w:rtl/>
              </w:rPr>
              <w:t>المدير الإقليمي (إن وجد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660" w:type="dxa"/>
            <w:shd w:val="clear" w:color="auto" w:fill="FFFFFF"/>
          </w:tcPr>
          <w:p w14:paraId="104BA90E" w14:textId="77777777" w:rsidR="00B02A82" w:rsidRPr="00CA0319" w:rsidRDefault="00B02A82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02A82" w:rsidRPr="00100779" w14:paraId="0F054A17" w14:textId="77777777" w:rsidTr="00B02A82">
        <w:tc>
          <w:tcPr>
            <w:tcW w:w="3685" w:type="dxa"/>
            <w:shd w:val="clear" w:color="auto" w:fill="FFFFFF"/>
          </w:tcPr>
          <w:p w14:paraId="5F72F8EF" w14:textId="77777777" w:rsidR="00B02A82" w:rsidRPr="0094004D" w:rsidRDefault="00B02A82" w:rsidP="008B143D">
            <w:pPr>
              <w:bidi/>
            </w:pPr>
            <w:r w:rsidRPr="0094004D">
              <w:rPr>
                <w:rtl/>
              </w:rPr>
              <w:t>مدير الجودة</w:t>
            </w:r>
          </w:p>
        </w:tc>
        <w:tc>
          <w:tcPr>
            <w:tcW w:w="5660" w:type="dxa"/>
            <w:shd w:val="clear" w:color="auto" w:fill="FFFFFF"/>
          </w:tcPr>
          <w:p w14:paraId="58C4BFF7" w14:textId="77777777" w:rsidR="00B02A82" w:rsidRPr="00CA0319" w:rsidRDefault="00B02A82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02A82" w:rsidRPr="00100779" w14:paraId="6EEB5833" w14:textId="77777777" w:rsidTr="00B02A82">
        <w:tc>
          <w:tcPr>
            <w:tcW w:w="3685" w:type="dxa"/>
            <w:shd w:val="clear" w:color="auto" w:fill="FFFFFF"/>
          </w:tcPr>
          <w:p w14:paraId="58F80249" w14:textId="77777777" w:rsidR="00B02A82" w:rsidRPr="0094004D" w:rsidRDefault="00B02A82" w:rsidP="008B143D">
            <w:pPr>
              <w:bidi/>
            </w:pPr>
            <w:r w:rsidRPr="0094004D">
              <w:rPr>
                <w:rtl/>
              </w:rPr>
              <w:t xml:space="preserve">مدير </w:t>
            </w:r>
            <w:r>
              <w:rPr>
                <w:rFonts w:hint="cs"/>
                <w:rtl/>
              </w:rPr>
              <w:t>ال</w:t>
            </w:r>
            <w:r w:rsidRPr="0094004D">
              <w:rPr>
                <w:rtl/>
              </w:rPr>
              <w:t xml:space="preserve">صحة وسلامة </w:t>
            </w:r>
            <w:r w:rsidR="003B6AF1">
              <w:rPr>
                <w:rFonts w:hint="cs"/>
                <w:rtl/>
              </w:rPr>
              <w:t>والأمن والبيئة</w:t>
            </w:r>
          </w:p>
        </w:tc>
        <w:tc>
          <w:tcPr>
            <w:tcW w:w="5660" w:type="dxa"/>
            <w:shd w:val="clear" w:color="auto" w:fill="FFFFFF"/>
          </w:tcPr>
          <w:p w14:paraId="3D7C919F" w14:textId="77777777" w:rsidR="00B02A82" w:rsidRPr="00CA0319" w:rsidRDefault="00B02A82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02A82" w:rsidRPr="00100779" w14:paraId="5AF809DC" w14:textId="77777777" w:rsidTr="00B02A82">
        <w:tc>
          <w:tcPr>
            <w:tcW w:w="3685" w:type="dxa"/>
            <w:shd w:val="clear" w:color="auto" w:fill="FFFFFF"/>
          </w:tcPr>
          <w:p w14:paraId="55A39BC1" w14:textId="77777777" w:rsidR="00B02A82" w:rsidRPr="0094004D" w:rsidRDefault="00B02A82" w:rsidP="003B6AF1">
            <w:pPr>
              <w:bidi/>
            </w:pPr>
            <w:r w:rsidRPr="0094004D">
              <w:rPr>
                <w:rtl/>
              </w:rPr>
              <w:t>مدير ال</w:t>
            </w:r>
            <w:r w:rsidR="003B6AF1">
              <w:rPr>
                <w:rFonts w:hint="cs"/>
                <w:rtl/>
              </w:rPr>
              <w:t>تشييد</w:t>
            </w:r>
          </w:p>
        </w:tc>
        <w:tc>
          <w:tcPr>
            <w:tcW w:w="5660" w:type="dxa"/>
            <w:shd w:val="clear" w:color="auto" w:fill="FFFFFF"/>
          </w:tcPr>
          <w:p w14:paraId="009B2571" w14:textId="77777777" w:rsidR="00B02A82" w:rsidRPr="00CA0319" w:rsidRDefault="00B02A82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B02A82" w:rsidRPr="00100779" w14:paraId="30CF775F" w14:textId="77777777" w:rsidTr="00B02A82">
        <w:tc>
          <w:tcPr>
            <w:tcW w:w="3685" w:type="dxa"/>
            <w:shd w:val="clear" w:color="auto" w:fill="FFFFFF"/>
          </w:tcPr>
          <w:p w14:paraId="789F2465" w14:textId="77777777" w:rsidR="00B02A82" w:rsidRDefault="00B02A82" w:rsidP="008B143D">
            <w:pPr>
              <w:bidi/>
            </w:pPr>
            <w:r>
              <w:rPr>
                <w:rFonts w:hint="cs"/>
                <w:rtl/>
              </w:rPr>
              <w:t>مدير</w:t>
            </w:r>
            <w:r w:rsidRPr="0094004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94004D">
              <w:rPr>
                <w:rtl/>
              </w:rPr>
              <w:t xml:space="preserve">تصميم </w:t>
            </w:r>
            <w:r>
              <w:rPr>
                <w:rFonts w:hint="cs"/>
                <w:rtl/>
              </w:rPr>
              <w:t>ال</w:t>
            </w:r>
            <w:r w:rsidRPr="0094004D">
              <w:rPr>
                <w:rtl/>
              </w:rPr>
              <w:t>هندسي</w:t>
            </w:r>
          </w:p>
        </w:tc>
        <w:tc>
          <w:tcPr>
            <w:tcW w:w="5660" w:type="dxa"/>
            <w:shd w:val="clear" w:color="auto" w:fill="FFFFFF"/>
          </w:tcPr>
          <w:p w14:paraId="0C443C71" w14:textId="77777777" w:rsidR="00B02A82" w:rsidRPr="00CA0319" w:rsidRDefault="00B02A82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</w:tbl>
    <w:p w14:paraId="22233375" w14:textId="77777777" w:rsidR="00787792" w:rsidRPr="00100779" w:rsidRDefault="00787792" w:rsidP="008B143D">
      <w:pPr>
        <w:bidi/>
        <w:ind w:right="29"/>
        <w:rPr>
          <w:rFonts w:cs="Arial"/>
          <w:lang w:val="en-AU"/>
        </w:rPr>
      </w:pPr>
    </w:p>
    <w:p w14:paraId="3B79CEF8" w14:textId="77777777" w:rsidR="009E038E" w:rsidRDefault="008338E1" w:rsidP="008D2AF1">
      <w:pPr>
        <w:pStyle w:val="NoSpacing"/>
        <w:bidi/>
        <w:rPr>
          <w:rtl/>
          <w:lang w:val="en-AU"/>
        </w:rPr>
      </w:pPr>
      <w:bookmarkStart w:id="4" w:name="_Toc524213358"/>
      <w:bookmarkStart w:id="5" w:name="_Toc524213387"/>
      <w:bookmarkStart w:id="6" w:name="_Toc494204963"/>
      <w:bookmarkStart w:id="7" w:name="_Toc494205522"/>
      <w:bookmarkStart w:id="8" w:name="_Toc497736119"/>
      <w:r>
        <w:rPr>
          <w:rFonts w:hint="cs"/>
          <w:rtl/>
          <w:lang w:val="en-AU"/>
        </w:rPr>
        <w:t>تُرفق</w:t>
      </w:r>
      <w:r w:rsidR="009E038E">
        <w:rPr>
          <w:rtl/>
          <w:lang w:val="en-AU"/>
        </w:rPr>
        <w:t xml:space="preserve"> السير</w:t>
      </w:r>
      <w:r w:rsidR="009E038E" w:rsidRPr="009E038E">
        <w:rPr>
          <w:rtl/>
          <w:lang w:val="en-AU"/>
        </w:rPr>
        <w:t xml:space="preserve"> الذاتية بهذا الطلب للتأهيل المسبق</w:t>
      </w:r>
      <w:r w:rsidR="009E038E">
        <w:rPr>
          <w:rFonts w:hint="cs"/>
          <w:rtl/>
          <w:lang w:val="en-AU"/>
        </w:rPr>
        <w:t>.</w:t>
      </w:r>
      <w:bookmarkEnd w:id="4"/>
      <w:bookmarkEnd w:id="5"/>
    </w:p>
    <w:p w14:paraId="4B05D42A" w14:textId="77777777" w:rsidR="007A01DF" w:rsidRPr="007A01DF" w:rsidRDefault="00465D9E" w:rsidP="008B143D">
      <w:pPr>
        <w:bidi/>
        <w:rPr>
          <w:lang w:val="en-AU" w:bidi="ar-EG"/>
        </w:rPr>
      </w:pPr>
      <w:r>
        <w:rPr>
          <w:rtl/>
          <w:lang w:val="en-AU" w:bidi="ar-EG"/>
        </w:rPr>
        <w:br w:type="page"/>
      </w:r>
    </w:p>
    <w:p w14:paraId="39A92174" w14:textId="77777777" w:rsidR="009E038E" w:rsidRPr="008D2AF1" w:rsidRDefault="009E038E" w:rsidP="008D2AF1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lang w:val="en-AU"/>
        </w:rPr>
      </w:pPr>
      <w:bookmarkStart w:id="9" w:name="_Toc524297590"/>
      <w:bookmarkEnd w:id="6"/>
      <w:bookmarkEnd w:id="7"/>
      <w:bookmarkEnd w:id="8"/>
      <w:r w:rsidRPr="008D2AF1">
        <w:rPr>
          <w:b w:val="0"/>
          <w:bCs/>
          <w:sz w:val="28"/>
          <w:szCs w:val="28"/>
          <w:rtl/>
          <w:lang w:val="en-AU"/>
        </w:rPr>
        <w:lastRenderedPageBreak/>
        <w:t>القسم 4: الشهادات والتراخيص</w:t>
      </w:r>
      <w:bookmarkEnd w:id="9"/>
    </w:p>
    <w:p w14:paraId="287542F2" w14:textId="77777777" w:rsidR="00787792" w:rsidRDefault="004823E1" w:rsidP="004823E1">
      <w:pPr>
        <w:bidi/>
        <w:ind w:right="29"/>
        <w:rPr>
          <w:rFonts w:cs="Arial"/>
          <w:b/>
          <w:caps/>
          <w:color w:val="000000"/>
          <w:sz w:val="26"/>
          <w:rtl/>
          <w:lang w:val="en-AU"/>
        </w:rPr>
      </w:pPr>
      <w:r>
        <w:rPr>
          <w:rFonts w:cs="Arial" w:hint="cs"/>
          <w:b/>
          <w:caps/>
          <w:color w:val="000000"/>
          <w:sz w:val="26"/>
          <w:rtl/>
          <w:lang w:val="en-AU"/>
        </w:rPr>
        <w:t xml:space="preserve">يجب </w:t>
      </w:r>
      <w:r w:rsidR="009E038E">
        <w:rPr>
          <w:rFonts w:cs="Arial" w:hint="cs"/>
          <w:b/>
          <w:caps/>
          <w:color w:val="000000"/>
          <w:sz w:val="26"/>
          <w:rtl/>
          <w:lang w:val="en-AU"/>
        </w:rPr>
        <w:t xml:space="preserve">على </w:t>
      </w:r>
      <w:r w:rsidR="0057759F">
        <w:rPr>
          <w:rFonts w:cs="Arial" w:hint="cs"/>
          <w:b/>
          <w:caps/>
          <w:color w:val="000000"/>
          <w:sz w:val="26"/>
          <w:rtl/>
          <w:lang w:val="en-AU"/>
        </w:rPr>
        <w:t>المورد</w:t>
      </w:r>
      <w:r w:rsidR="009E038E">
        <w:rPr>
          <w:rFonts w:cs="Arial" w:hint="cs"/>
          <w:b/>
          <w:caps/>
          <w:color w:val="000000"/>
          <w:sz w:val="26"/>
          <w:rtl/>
          <w:lang w:val="en-AU"/>
        </w:rPr>
        <w:t xml:space="preserve"> إكمال ما</w:t>
      </w:r>
      <w:r w:rsidR="00381A04">
        <w:rPr>
          <w:rFonts w:cs="Arial" w:hint="cs"/>
          <w:b/>
          <w:caps/>
          <w:color w:val="000000"/>
          <w:sz w:val="26"/>
          <w:rtl/>
          <w:lang w:val="en-AU"/>
        </w:rPr>
        <w:t xml:space="preserve"> </w:t>
      </w:r>
      <w:r w:rsidR="009E038E">
        <w:rPr>
          <w:rFonts w:cs="Arial" w:hint="cs"/>
          <w:b/>
          <w:caps/>
          <w:color w:val="000000"/>
          <w:sz w:val="26"/>
          <w:rtl/>
          <w:lang w:val="en-AU"/>
        </w:rPr>
        <w:t>يلي</w:t>
      </w:r>
      <w:r w:rsidR="009E038E" w:rsidRPr="009E038E">
        <w:rPr>
          <w:rFonts w:cs="Arial"/>
          <w:b/>
          <w:caps/>
          <w:color w:val="000000"/>
          <w:sz w:val="26"/>
          <w:rtl/>
          <w:lang w:val="en-AU"/>
        </w:rPr>
        <w:t xml:space="preserve"> </w:t>
      </w:r>
      <w:r>
        <w:rPr>
          <w:rFonts w:cs="Arial" w:hint="cs"/>
          <w:b/>
          <w:caps/>
          <w:color w:val="000000"/>
          <w:sz w:val="26"/>
          <w:rtl/>
          <w:lang w:val="en-AU"/>
        </w:rPr>
        <w:t xml:space="preserve">حسب </w:t>
      </w:r>
      <w:r>
        <w:rPr>
          <w:rFonts w:cs="Arial"/>
          <w:b/>
          <w:caps/>
          <w:color w:val="000000"/>
          <w:sz w:val="26"/>
          <w:rtl/>
          <w:lang w:val="en-AU"/>
        </w:rPr>
        <w:t>تراخيصه وشهاداته</w:t>
      </w:r>
      <w:r>
        <w:rPr>
          <w:rFonts w:cs="Arial" w:hint="cs"/>
          <w:b/>
          <w:caps/>
          <w:color w:val="000000"/>
          <w:sz w:val="26"/>
          <w:rtl/>
          <w:lang w:val="en-AU"/>
        </w:rPr>
        <w:t xml:space="preserve"> و</w:t>
      </w:r>
      <w:r w:rsidR="00381A04">
        <w:rPr>
          <w:rFonts w:cs="Arial"/>
          <w:b/>
          <w:caps/>
          <w:color w:val="000000"/>
          <w:sz w:val="26"/>
          <w:rtl/>
          <w:lang w:val="en-AU"/>
        </w:rPr>
        <w:t xml:space="preserve">تقديم </w:t>
      </w:r>
      <w:r w:rsidR="009E038E" w:rsidRPr="009E038E">
        <w:rPr>
          <w:rFonts w:cs="Arial"/>
          <w:b/>
          <w:caps/>
          <w:color w:val="000000"/>
          <w:sz w:val="26"/>
          <w:rtl/>
          <w:lang w:val="en-AU"/>
        </w:rPr>
        <w:t>نسخ</w:t>
      </w:r>
      <w:r w:rsidR="00381A04">
        <w:rPr>
          <w:rFonts w:cs="Arial" w:hint="cs"/>
          <w:b/>
          <w:caps/>
          <w:color w:val="000000"/>
          <w:sz w:val="26"/>
          <w:rtl/>
          <w:lang w:val="en-AU"/>
        </w:rPr>
        <w:t>ة</w:t>
      </w:r>
      <w:r w:rsidR="009E038E" w:rsidRPr="009E038E">
        <w:rPr>
          <w:rFonts w:cs="Arial"/>
          <w:b/>
          <w:caps/>
          <w:color w:val="000000"/>
          <w:sz w:val="26"/>
          <w:rtl/>
          <w:lang w:val="en-AU"/>
        </w:rPr>
        <w:t xml:space="preserve"> </w:t>
      </w:r>
      <w:r>
        <w:rPr>
          <w:rFonts w:cs="Arial" w:hint="cs"/>
          <w:b/>
          <w:caps/>
          <w:color w:val="000000"/>
          <w:sz w:val="26"/>
          <w:rtl/>
          <w:lang w:val="en-AU"/>
        </w:rPr>
        <w:t>منها ضمن الطلب المقدم</w:t>
      </w:r>
      <w:r w:rsidR="009E038E">
        <w:rPr>
          <w:rFonts w:cs="Arial" w:hint="cs"/>
          <w:b/>
          <w:caps/>
          <w:color w:val="000000"/>
          <w:sz w:val="26"/>
          <w:rtl/>
          <w:lang w:val="en-AU"/>
        </w:rPr>
        <w:t>:</w:t>
      </w:r>
    </w:p>
    <w:p w14:paraId="359615A8" w14:textId="77777777" w:rsidR="006C5975" w:rsidRPr="009E038E" w:rsidRDefault="006C5975" w:rsidP="008B143D">
      <w:pPr>
        <w:bidi/>
        <w:ind w:right="29"/>
        <w:rPr>
          <w:rFonts w:cs="Arial"/>
          <w:b/>
          <w:caps/>
          <w:color w:val="000000"/>
          <w:sz w:val="2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176"/>
        <w:gridCol w:w="3483"/>
      </w:tblGrid>
      <w:tr w:rsidR="00787792" w:rsidRPr="00100779" w14:paraId="6864B4B1" w14:textId="77777777" w:rsidTr="004823E1">
        <w:tc>
          <w:tcPr>
            <w:tcW w:w="3352" w:type="dxa"/>
            <w:shd w:val="clear" w:color="auto" w:fill="1F4E79" w:themeFill="accent1" w:themeFillShade="80"/>
          </w:tcPr>
          <w:p w14:paraId="59C99C68" w14:textId="77777777" w:rsidR="00787792" w:rsidRPr="004823E1" w:rsidRDefault="0058651D" w:rsidP="004823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rtl/>
                <w:lang w:val="en-AU" w:bidi="ar-EG"/>
              </w:rPr>
            </w:pPr>
            <w:r w:rsidRPr="004823E1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 w:bidi="ar-EG"/>
              </w:rPr>
              <w:t>المعلومات المطلوبة</w:t>
            </w:r>
          </w:p>
        </w:tc>
        <w:tc>
          <w:tcPr>
            <w:tcW w:w="5659" w:type="dxa"/>
            <w:gridSpan w:val="2"/>
            <w:shd w:val="clear" w:color="auto" w:fill="1F4E79" w:themeFill="accent1" w:themeFillShade="80"/>
          </w:tcPr>
          <w:p w14:paraId="26821B79" w14:textId="77777777" w:rsidR="00787792" w:rsidRPr="004823E1" w:rsidRDefault="004823E1" w:rsidP="004823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aps/>
                <w:color w:val="FFFFFF" w:themeColor="background1"/>
                <w:lang w:val="en-AU"/>
              </w:rPr>
            </w:pPr>
            <w:r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>إجابة</w:t>
            </w:r>
            <w:r w:rsidR="0058651D" w:rsidRPr="004823E1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 xml:space="preserve"> </w:t>
            </w:r>
            <w:r w:rsidR="0057759F" w:rsidRPr="004823E1">
              <w:rPr>
                <w:rFonts w:cs="Arial" w:hint="cs"/>
                <w:b/>
                <w:bCs/>
                <w:caps/>
                <w:color w:val="FFFFFF" w:themeColor="background1"/>
                <w:rtl/>
                <w:lang w:val="en-AU"/>
              </w:rPr>
              <w:t>المورد</w:t>
            </w:r>
          </w:p>
        </w:tc>
      </w:tr>
      <w:tr w:rsidR="0058651D" w:rsidRPr="00100779" w14:paraId="18FA1E1E" w14:textId="77777777" w:rsidTr="004823E1">
        <w:trPr>
          <w:trHeight w:val="91"/>
        </w:trPr>
        <w:tc>
          <w:tcPr>
            <w:tcW w:w="3352" w:type="dxa"/>
            <w:vMerge w:val="restart"/>
            <w:shd w:val="clear" w:color="auto" w:fill="BDD6EE" w:themeFill="accent1" w:themeFillTint="66"/>
          </w:tcPr>
          <w:p w14:paraId="7A74CBEE" w14:textId="77777777" w:rsidR="0058651D" w:rsidRPr="00AE5657" w:rsidRDefault="0058651D" w:rsidP="004823E1">
            <w:pPr>
              <w:bidi/>
            </w:pPr>
            <w:r w:rsidRPr="00AE5657">
              <w:rPr>
                <w:rtl/>
              </w:rPr>
              <w:t>اعتمادات ال</w:t>
            </w:r>
            <w:r w:rsidR="004823E1">
              <w:rPr>
                <w:rFonts w:hint="cs"/>
                <w:rtl/>
              </w:rPr>
              <w:t>قطاع</w:t>
            </w:r>
          </w:p>
          <w:p w14:paraId="6DC05D4C" w14:textId="77777777" w:rsidR="0058651D" w:rsidRPr="00AE5657" w:rsidRDefault="0058651D" w:rsidP="008B143D">
            <w:pPr>
              <w:bidi/>
            </w:pPr>
          </w:p>
        </w:tc>
        <w:tc>
          <w:tcPr>
            <w:tcW w:w="2176" w:type="dxa"/>
            <w:shd w:val="clear" w:color="auto" w:fill="FFFFFF"/>
          </w:tcPr>
          <w:p w14:paraId="07C825EC" w14:textId="77777777" w:rsidR="0058651D" w:rsidRPr="00CA0319" w:rsidRDefault="000477EC" w:rsidP="008B143D">
            <w:pPr>
              <w:bidi/>
              <w:spacing w:before="60" w:after="60"/>
              <w:ind w:right="29"/>
              <w:rPr>
                <w:rFonts w:cs="Arial"/>
                <w:rtl/>
                <w:lang w:val="en-AU" w:bidi="ar-EG"/>
              </w:rPr>
            </w:pPr>
            <w:r>
              <w:rPr>
                <w:rFonts w:cs="Arial" w:hint="cs"/>
                <w:rtl/>
                <w:lang w:val="en-AU" w:bidi="ar-EG"/>
              </w:rPr>
              <w:t>الاتحاد الأمريكي للمهندسين الميكانيكيين</w:t>
            </w:r>
          </w:p>
        </w:tc>
        <w:tc>
          <w:tcPr>
            <w:tcW w:w="3483" w:type="dxa"/>
          </w:tcPr>
          <w:p w14:paraId="24638536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58651D" w:rsidRPr="00100779" w14:paraId="27C99D42" w14:textId="77777777" w:rsidTr="004823E1">
        <w:trPr>
          <w:trHeight w:val="91"/>
        </w:trPr>
        <w:tc>
          <w:tcPr>
            <w:tcW w:w="3352" w:type="dxa"/>
            <w:vMerge/>
            <w:shd w:val="clear" w:color="auto" w:fill="BDD6EE" w:themeFill="accent1" w:themeFillTint="66"/>
          </w:tcPr>
          <w:p w14:paraId="4E6232E6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176" w:type="dxa"/>
            <w:shd w:val="clear" w:color="auto" w:fill="FFFFFF"/>
          </w:tcPr>
          <w:p w14:paraId="28477EC4" w14:textId="77777777" w:rsidR="0058651D" w:rsidRPr="000477EC" w:rsidRDefault="004823E1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>
              <w:rPr>
                <w:rFonts w:cs="Arial"/>
                <w:rtl/>
                <w:lang w:val="en-AU"/>
              </w:rPr>
              <w:t>المعهد ال</w:t>
            </w:r>
            <w:r>
              <w:rPr>
                <w:rFonts w:cs="Arial" w:hint="cs"/>
                <w:rtl/>
                <w:lang w:val="en-AU"/>
              </w:rPr>
              <w:t>أ</w:t>
            </w:r>
            <w:r w:rsidR="000477EC" w:rsidRPr="000477EC">
              <w:rPr>
                <w:rFonts w:cs="Arial"/>
                <w:rtl/>
                <w:lang w:val="en-AU"/>
              </w:rPr>
              <w:t>مريكي للبترول</w:t>
            </w:r>
          </w:p>
        </w:tc>
        <w:tc>
          <w:tcPr>
            <w:tcW w:w="3483" w:type="dxa"/>
          </w:tcPr>
          <w:p w14:paraId="59D6FD8B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58651D" w:rsidRPr="00100779" w14:paraId="692EEC0F" w14:textId="77777777" w:rsidTr="004823E1">
        <w:trPr>
          <w:trHeight w:val="91"/>
        </w:trPr>
        <w:tc>
          <w:tcPr>
            <w:tcW w:w="3352" w:type="dxa"/>
            <w:vMerge/>
            <w:shd w:val="clear" w:color="auto" w:fill="BDD6EE" w:themeFill="accent1" w:themeFillTint="66"/>
          </w:tcPr>
          <w:p w14:paraId="7CA2A5B2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176" w:type="dxa"/>
            <w:shd w:val="clear" w:color="auto" w:fill="FFFFFF"/>
          </w:tcPr>
          <w:p w14:paraId="06BB8AC3" w14:textId="77777777" w:rsidR="0058651D" w:rsidRPr="000477EC" w:rsidRDefault="000477EC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>
              <w:rPr>
                <w:rFonts w:cs="Arial"/>
                <w:rtl/>
                <w:lang w:val="en-AU"/>
              </w:rPr>
              <w:t>جمعية</w:t>
            </w:r>
            <w:r>
              <w:rPr>
                <w:rFonts w:cs="Arial" w:hint="cs"/>
                <w:rtl/>
                <w:lang w:val="en-AU"/>
              </w:rPr>
              <w:t xml:space="preserve"> مصنعي المبادلات الأنبوبية</w:t>
            </w:r>
          </w:p>
        </w:tc>
        <w:tc>
          <w:tcPr>
            <w:tcW w:w="3483" w:type="dxa"/>
          </w:tcPr>
          <w:p w14:paraId="63C7204C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58651D" w:rsidRPr="00100779" w14:paraId="17146B9E" w14:textId="77777777" w:rsidTr="004823E1">
        <w:trPr>
          <w:trHeight w:val="91"/>
        </w:trPr>
        <w:tc>
          <w:tcPr>
            <w:tcW w:w="3352" w:type="dxa"/>
            <w:vMerge/>
            <w:shd w:val="clear" w:color="auto" w:fill="BDD6EE" w:themeFill="accent1" w:themeFillTint="66"/>
          </w:tcPr>
          <w:p w14:paraId="4822DD3B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176" w:type="dxa"/>
            <w:shd w:val="clear" w:color="auto" w:fill="FFFFFF"/>
          </w:tcPr>
          <w:p w14:paraId="7C8DFBD8" w14:textId="77777777" w:rsidR="0058651D" w:rsidRPr="00CA0319" w:rsidRDefault="000477EC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اعتمادات أخرى</w:t>
            </w:r>
          </w:p>
        </w:tc>
        <w:tc>
          <w:tcPr>
            <w:tcW w:w="3483" w:type="dxa"/>
          </w:tcPr>
          <w:p w14:paraId="6E037E62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58651D" w:rsidRPr="00100779" w14:paraId="322198CF" w14:textId="77777777" w:rsidTr="004823E1">
        <w:trPr>
          <w:trHeight w:val="122"/>
        </w:trPr>
        <w:tc>
          <w:tcPr>
            <w:tcW w:w="3352" w:type="dxa"/>
            <w:vMerge w:val="restart"/>
            <w:shd w:val="clear" w:color="auto" w:fill="BDD6EE" w:themeFill="accent1" w:themeFillTint="66"/>
          </w:tcPr>
          <w:p w14:paraId="0571432D" w14:textId="77777777" w:rsidR="0058651D" w:rsidRPr="00AE5657" w:rsidRDefault="0058651D" w:rsidP="00381A04">
            <w:pPr>
              <w:bidi/>
            </w:pPr>
            <w:r>
              <w:rPr>
                <w:rFonts w:hint="cs"/>
                <w:rtl/>
                <w:lang w:bidi="ar-EG"/>
              </w:rPr>
              <w:t xml:space="preserve"> </w:t>
            </w:r>
            <w:r w:rsidRPr="00AE5657">
              <w:rPr>
                <w:rtl/>
              </w:rPr>
              <w:t>شهادات</w:t>
            </w:r>
            <w:r>
              <w:rPr>
                <w:rFonts w:hint="cs"/>
                <w:rtl/>
                <w:lang w:bidi="ar-EG"/>
              </w:rPr>
              <w:t xml:space="preserve"> الأيزو </w:t>
            </w:r>
          </w:p>
          <w:p w14:paraId="652AC05B" w14:textId="77777777" w:rsidR="0058651D" w:rsidRPr="00AE5657" w:rsidRDefault="0058651D" w:rsidP="008B143D">
            <w:pPr>
              <w:bidi/>
            </w:pPr>
          </w:p>
        </w:tc>
        <w:tc>
          <w:tcPr>
            <w:tcW w:w="2176" w:type="dxa"/>
            <w:shd w:val="clear" w:color="auto" w:fill="FFFFFF"/>
          </w:tcPr>
          <w:p w14:paraId="342246F0" w14:textId="77777777" w:rsidR="0058651D" w:rsidRPr="00CA0319" w:rsidRDefault="000477EC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أيزو: 9001</w:t>
            </w:r>
          </w:p>
        </w:tc>
        <w:tc>
          <w:tcPr>
            <w:tcW w:w="3483" w:type="dxa"/>
          </w:tcPr>
          <w:p w14:paraId="220843E6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58651D" w:rsidRPr="00100779" w14:paraId="6D006F67" w14:textId="77777777" w:rsidTr="004823E1">
        <w:trPr>
          <w:trHeight w:val="121"/>
        </w:trPr>
        <w:tc>
          <w:tcPr>
            <w:tcW w:w="3352" w:type="dxa"/>
            <w:vMerge/>
            <w:shd w:val="clear" w:color="auto" w:fill="BDD6EE" w:themeFill="accent1" w:themeFillTint="66"/>
          </w:tcPr>
          <w:p w14:paraId="4DF01743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176" w:type="dxa"/>
            <w:shd w:val="clear" w:color="auto" w:fill="FFFFFF"/>
          </w:tcPr>
          <w:p w14:paraId="0EB94BEC" w14:textId="77777777" w:rsidR="0058651D" w:rsidRPr="00CA0319" w:rsidRDefault="000477EC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أيزو: 18001</w:t>
            </w:r>
          </w:p>
        </w:tc>
        <w:tc>
          <w:tcPr>
            <w:tcW w:w="3483" w:type="dxa"/>
          </w:tcPr>
          <w:p w14:paraId="75A24365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  <w:tr w:rsidR="0058651D" w:rsidRPr="00100779" w14:paraId="477FE817" w14:textId="77777777" w:rsidTr="004823E1">
        <w:trPr>
          <w:trHeight w:val="121"/>
        </w:trPr>
        <w:tc>
          <w:tcPr>
            <w:tcW w:w="3352" w:type="dxa"/>
            <w:vMerge/>
            <w:shd w:val="clear" w:color="auto" w:fill="BDD6EE" w:themeFill="accent1" w:themeFillTint="66"/>
          </w:tcPr>
          <w:p w14:paraId="44BEAA0B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caps/>
                <w:lang w:val="en-AU"/>
              </w:rPr>
            </w:pPr>
          </w:p>
        </w:tc>
        <w:tc>
          <w:tcPr>
            <w:tcW w:w="2176" w:type="dxa"/>
            <w:shd w:val="clear" w:color="auto" w:fill="FFFFFF"/>
          </w:tcPr>
          <w:p w14:paraId="618E49ED" w14:textId="77777777" w:rsidR="0058651D" w:rsidRPr="00CA0319" w:rsidRDefault="000477EC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  <w:r>
              <w:rPr>
                <w:rFonts w:cs="Arial" w:hint="cs"/>
                <w:rtl/>
                <w:lang w:val="en-AU"/>
              </w:rPr>
              <w:t>أيزو: 14001</w:t>
            </w:r>
          </w:p>
        </w:tc>
        <w:tc>
          <w:tcPr>
            <w:tcW w:w="3483" w:type="dxa"/>
          </w:tcPr>
          <w:p w14:paraId="2AB6F273" w14:textId="77777777" w:rsidR="0058651D" w:rsidRPr="00CA0319" w:rsidRDefault="0058651D" w:rsidP="008B143D">
            <w:pPr>
              <w:bidi/>
              <w:spacing w:before="60" w:after="60"/>
              <w:ind w:right="29"/>
              <w:rPr>
                <w:rFonts w:cs="Arial"/>
                <w:lang w:val="en-AU"/>
              </w:rPr>
            </w:pPr>
          </w:p>
        </w:tc>
      </w:tr>
    </w:tbl>
    <w:p w14:paraId="10F78AAF" w14:textId="77777777" w:rsidR="00787792" w:rsidRPr="00754020" w:rsidRDefault="00787792" w:rsidP="008B143D">
      <w:pPr>
        <w:bidi/>
        <w:ind w:right="29"/>
        <w:rPr>
          <w:rFonts w:cs="Arial"/>
        </w:rPr>
      </w:pPr>
    </w:p>
    <w:p w14:paraId="03900444" w14:textId="77777777" w:rsidR="00787792" w:rsidRDefault="005B7225" w:rsidP="004823E1">
      <w:pPr>
        <w:pStyle w:val="Heading1"/>
        <w:numPr>
          <w:ilvl w:val="0"/>
          <w:numId w:val="0"/>
        </w:numPr>
        <w:bidi/>
        <w:ind w:left="360" w:hanging="360"/>
        <w:rPr>
          <w:bCs/>
          <w:caps w:val="0"/>
          <w:color w:val="000000"/>
          <w:sz w:val="28"/>
          <w:szCs w:val="28"/>
          <w:rtl/>
          <w:lang w:val="en-AU"/>
        </w:rPr>
      </w:pPr>
      <w:r>
        <w:rPr>
          <w:bCs/>
          <w:caps w:val="0"/>
          <w:color w:val="000000"/>
          <w:sz w:val="28"/>
          <w:szCs w:val="28"/>
          <w:rtl/>
          <w:lang w:val="en-AU"/>
        </w:rPr>
        <w:br w:type="page"/>
      </w:r>
      <w:bookmarkStart w:id="10" w:name="_Toc524297591"/>
      <w:r w:rsidR="006C5975" w:rsidRPr="008D2AF1">
        <w:rPr>
          <w:b w:val="0"/>
          <w:bCs/>
          <w:sz w:val="28"/>
          <w:szCs w:val="28"/>
          <w:rtl/>
          <w:lang w:val="en-AU"/>
        </w:rPr>
        <w:lastRenderedPageBreak/>
        <w:t>القسم 5: استبيان الصحة والسلامة</w:t>
      </w:r>
      <w:bookmarkEnd w:id="10"/>
    </w:p>
    <w:p w14:paraId="47004A04" w14:textId="77777777" w:rsidR="006C5975" w:rsidRPr="004823E1" w:rsidRDefault="006C5975" w:rsidP="004823E1">
      <w:pPr>
        <w:bidi/>
        <w:rPr>
          <w:rFonts w:cs="Arial"/>
          <w:bCs/>
          <w:caps/>
          <w:color w:val="000000"/>
          <w:sz w:val="24"/>
          <w:szCs w:val="24"/>
        </w:rPr>
      </w:pPr>
      <w:r w:rsidRPr="004823E1">
        <w:rPr>
          <w:rFonts w:cs="Arial"/>
          <w:bCs/>
          <w:caps/>
          <w:color w:val="000000"/>
          <w:sz w:val="24"/>
          <w:szCs w:val="24"/>
          <w:rtl/>
        </w:rPr>
        <w:t>ال</w:t>
      </w:r>
      <w:r w:rsidR="004823E1" w:rsidRPr="004823E1">
        <w:rPr>
          <w:rFonts w:cs="Arial" w:hint="cs"/>
          <w:bCs/>
          <w:caps/>
          <w:color w:val="000000"/>
          <w:sz w:val="24"/>
          <w:szCs w:val="24"/>
          <w:rtl/>
        </w:rPr>
        <w:t>قسم</w:t>
      </w:r>
      <w:r w:rsidRPr="004823E1">
        <w:rPr>
          <w:rFonts w:cs="Arial"/>
          <w:bCs/>
          <w:caps/>
          <w:color w:val="000000"/>
          <w:sz w:val="24"/>
          <w:szCs w:val="24"/>
          <w:rtl/>
        </w:rPr>
        <w:t xml:space="preserve"> أ - </w:t>
      </w:r>
      <w:r w:rsidR="005B7225" w:rsidRPr="004823E1">
        <w:rPr>
          <w:rFonts w:cs="Arial" w:hint="cs"/>
          <w:bCs/>
          <w:caps/>
          <w:color w:val="000000"/>
          <w:sz w:val="24"/>
          <w:szCs w:val="24"/>
          <w:rtl/>
        </w:rPr>
        <w:t>سجل</w:t>
      </w:r>
      <w:r w:rsidRPr="004823E1">
        <w:rPr>
          <w:rFonts w:cs="Arial"/>
          <w:bCs/>
          <w:caps/>
          <w:color w:val="000000"/>
          <w:sz w:val="24"/>
          <w:szCs w:val="24"/>
          <w:rtl/>
        </w:rPr>
        <w:t xml:space="preserve"> الحوادث</w:t>
      </w:r>
    </w:p>
    <w:p w14:paraId="712466D3" w14:textId="77777777" w:rsidR="006C5975" w:rsidRPr="006C5975" w:rsidRDefault="006C5975" w:rsidP="004823E1">
      <w:pPr>
        <w:bidi/>
        <w:rPr>
          <w:rFonts w:cs="Arial"/>
          <w:b/>
          <w:caps/>
          <w:color w:val="000000"/>
        </w:rPr>
      </w:pPr>
      <w:r w:rsidRPr="006C5975">
        <w:rPr>
          <w:rFonts w:cs="Arial"/>
          <w:b/>
          <w:caps/>
          <w:color w:val="000000"/>
          <w:rtl/>
        </w:rPr>
        <w:t xml:space="preserve">يرجى إكمال </w:t>
      </w:r>
      <w:r w:rsidR="004823E1">
        <w:rPr>
          <w:rFonts w:cs="Arial" w:hint="cs"/>
          <w:b/>
          <w:caps/>
          <w:color w:val="000000"/>
          <w:rtl/>
        </w:rPr>
        <w:t>البيانات المتعلقة ب</w:t>
      </w:r>
      <w:r w:rsidRPr="006C5975">
        <w:rPr>
          <w:rFonts w:cs="Arial"/>
          <w:b/>
          <w:caps/>
          <w:color w:val="000000"/>
          <w:rtl/>
        </w:rPr>
        <w:t xml:space="preserve">عدد الحوادث والأيام </w:t>
      </w:r>
      <w:r w:rsidR="005B7225">
        <w:rPr>
          <w:rFonts w:cs="Arial" w:hint="cs"/>
          <w:b/>
          <w:caps/>
          <w:color w:val="000000"/>
          <w:rtl/>
        </w:rPr>
        <w:t>ال</w:t>
      </w:r>
      <w:r w:rsidR="004823E1">
        <w:rPr>
          <w:rFonts w:cs="Arial" w:hint="cs"/>
          <w:b/>
          <w:caps/>
          <w:color w:val="000000"/>
          <w:rtl/>
        </w:rPr>
        <w:t>ضائعة</w:t>
      </w:r>
      <w:r w:rsidRPr="006C5975">
        <w:rPr>
          <w:rFonts w:cs="Arial"/>
          <w:b/>
          <w:caps/>
          <w:color w:val="000000"/>
          <w:rtl/>
        </w:rPr>
        <w:t xml:space="preserve"> وساعات العمل للسنة الحالية والسنوات الثلاث السابقة</w:t>
      </w:r>
      <w:r w:rsidR="00F226D1">
        <w:rPr>
          <w:rFonts w:cs="Arial" w:hint="cs"/>
          <w:b/>
          <w:caps/>
          <w:color w:val="000000"/>
          <w:rtl/>
        </w:rPr>
        <w:t>:</w:t>
      </w:r>
    </w:p>
    <w:p w14:paraId="1C8991A8" w14:textId="77777777" w:rsidR="006C5975" w:rsidRPr="004823E1" w:rsidRDefault="006C5975" w:rsidP="008B143D">
      <w:pPr>
        <w:bidi/>
        <w:rPr>
          <w:rFonts w:cs="Arial"/>
          <w:bCs/>
          <w:caps/>
          <w:color w:val="000000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1402"/>
        <w:gridCol w:w="1403"/>
        <w:gridCol w:w="1402"/>
        <w:gridCol w:w="1231"/>
      </w:tblGrid>
      <w:tr w:rsidR="00787792" w:rsidRPr="00100779" w14:paraId="1D117892" w14:textId="77777777" w:rsidTr="004823E1">
        <w:trPr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1" w:themeFillShade="80"/>
            <w:vAlign w:val="center"/>
          </w:tcPr>
          <w:p w14:paraId="64A5AE2C" w14:textId="77777777" w:rsidR="00787792" w:rsidRPr="004823E1" w:rsidRDefault="00B02A82" w:rsidP="004823E1">
            <w:pPr>
              <w:bidi/>
              <w:ind w:right="29"/>
              <w:jc w:val="center"/>
              <w:rPr>
                <w:rFonts w:cs="Arial"/>
                <w:b/>
                <w:bCs/>
                <w:color w:val="FFFFFF" w:themeColor="background1"/>
                <w:rtl/>
                <w:lang w:bidi="ar-EG"/>
              </w:rPr>
            </w:pPr>
            <w:r w:rsidRPr="004823E1">
              <w:rPr>
                <w:rFonts w:cs="Arial" w:hint="cs"/>
                <w:b/>
                <w:bCs/>
                <w:color w:val="FFFFFF" w:themeColor="background1"/>
                <w:rtl/>
                <w:lang w:bidi="ar-EG"/>
              </w:rPr>
              <w:t>الفئة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1F4E79" w:themeFill="accent1" w:themeFillShade="80"/>
            <w:vAlign w:val="center"/>
          </w:tcPr>
          <w:p w14:paraId="4317CD83" w14:textId="77777777" w:rsidR="00787792" w:rsidRPr="004823E1" w:rsidRDefault="00B02A82" w:rsidP="004823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olor w:val="FFFFFF" w:themeColor="background1"/>
                <w:rtl/>
                <w:lang w:bidi="ar-EG"/>
              </w:rPr>
            </w:pPr>
            <w:r w:rsidRPr="004823E1">
              <w:rPr>
                <w:rFonts w:cs="Arial" w:hint="cs"/>
                <w:b/>
                <w:bCs/>
                <w:color w:val="FFFFFF" w:themeColor="background1"/>
                <w:rtl/>
                <w:lang w:bidi="ar-EG"/>
              </w:rPr>
              <w:t>السنة الحالية</w:t>
            </w:r>
          </w:p>
        </w:tc>
        <w:tc>
          <w:tcPr>
            <w:tcW w:w="1418" w:type="dxa"/>
            <w:shd w:val="clear" w:color="auto" w:fill="1F4E79" w:themeFill="accent1" w:themeFillShade="80"/>
            <w:vAlign w:val="center"/>
          </w:tcPr>
          <w:p w14:paraId="0333FA47" w14:textId="77777777" w:rsidR="00787792" w:rsidRPr="004823E1" w:rsidRDefault="00B02A82" w:rsidP="004823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olor w:val="FFFFFF" w:themeColor="background1"/>
                <w:rtl/>
                <w:lang w:bidi="ar-EG"/>
              </w:rPr>
            </w:pPr>
            <w:r w:rsidRPr="004823E1">
              <w:rPr>
                <w:rFonts w:cs="Arial" w:hint="cs"/>
                <w:b/>
                <w:bCs/>
                <w:color w:val="FFFFFF" w:themeColor="background1"/>
                <w:rtl/>
                <w:lang w:bidi="ar-EG"/>
              </w:rPr>
              <w:t>2016</w:t>
            </w:r>
          </w:p>
        </w:tc>
        <w:tc>
          <w:tcPr>
            <w:tcW w:w="1417" w:type="dxa"/>
            <w:shd w:val="clear" w:color="auto" w:fill="1F4E79" w:themeFill="accent1" w:themeFillShade="80"/>
            <w:vAlign w:val="center"/>
          </w:tcPr>
          <w:p w14:paraId="7C15278B" w14:textId="77777777" w:rsidR="00787792" w:rsidRPr="004823E1" w:rsidRDefault="00B02A82" w:rsidP="004823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4823E1">
              <w:rPr>
                <w:rFonts w:cs="Arial" w:hint="cs"/>
                <w:b/>
                <w:bCs/>
                <w:color w:val="FFFFFF" w:themeColor="background1"/>
                <w:rtl/>
              </w:rPr>
              <w:t>2015</w:t>
            </w:r>
          </w:p>
        </w:tc>
        <w:tc>
          <w:tcPr>
            <w:tcW w:w="1241" w:type="dxa"/>
            <w:shd w:val="clear" w:color="auto" w:fill="1F4E79" w:themeFill="accent1" w:themeFillShade="80"/>
            <w:vAlign w:val="center"/>
          </w:tcPr>
          <w:p w14:paraId="529AF0B7" w14:textId="77777777" w:rsidR="00787792" w:rsidRPr="004823E1" w:rsidRDefault="00B02A82" w:rsidP="004823E1">
            <w:pPr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4823E1">
              <w:rPr>
                <w:rFonts w:cs="Arial" w:hint="cs"/>
                <w:b/>
                <w:bCs/>
                <w:color w:val="FFFFFF" w:themeColor="background1"/>
                <w:rtl/>
              </w:rPr>
              <w:t>2014</w:t>
            </w:r>
          </w:p>
        </w:tc>
      </w:tr>
      <w:tr w:rsidR="00B02A82" w:rsidRPr="00100779" w14:paraId="6FB2BAE2" w14:textId="77777777" w:rsidTr="004823E1">
        <w:trPr>
          <w:trHeight w:val="340"/>
          <w:jc w:val="center"/>
        </w:trPr>
        <w:tc>
          <w:tcPr>
            <w:tcW w:w="3969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14:paraId="424B3595" w14:textId="77777777" w:rsidR="00B02A82" w:rsidRPr="000B4A90" w:rsidRDefault="00606315" w:rsidP="008B143D">
            <w:pPr>
              <w:bidi/>
            </w:pPr>
            <w:r>
              <w:rPr>
                <w:rFonts w:hint="cs"/>
                <w:rtl/>
              </w:rPr>
              <w:t>ال</w:t>
            </w:r>
            <w:r w:rsidR="00B02A82" w:rsidRPr="000B4A90">
              <w:rPr>
                <w:rtl/>
              </w:rPr>
              <w:t>وفيات</w:t>
            </w:r>
          </w:p>
        </w:tc>
        <w:bookmarkStart w:id="11" w:name="Text1"/>
        <w:tc>
          <w:tcPr>
            <w:tcW w:w="1417" w:type="dxa"/>
            <w:vAlign w:val="center"/>
          </w:tcPr>
          <w:p w14:paraId="5A5365FA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1"/>
          </w:p>
        </w:tc>
        <w:bookmarkStart w:id="12" w:name="Text2"/>
        <w:tc>
          <w:tcPr>
            <w:tcW w:w="1418" w:type="dxa"/>
            <w:vAlign w:val="center"/>
          </w:tcPr>
          <w:p w14:paraId="4C7C0149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2"/>
          </w:p>
        </w:tc>
        <w:bookmarkStart w:id="13" w:name="Text3"/>
        <w:tc>
          <w:tcPr>
            <w:tcW w:w="1417" w:type="dxa"/>
            <w:vAlign w:val="center"/>
          </w:tcPr>
          <w:p w14:paraId="4C4A22B6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3"/>
          </w:p>
        </w:tc>
        <w:bookmarkStart w:id="14" w:name="Text4"/>
        <w:tc>
          <w:tcPr>
            <w:tcW w:w="1241" w:type="dxa"/>
            <w:vAlign w:val="center"/>
          </w:tcPr>
          <w:p w14:paraId="53228E1C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4"/>
          </w:p>
        </w:tc>
      </w:tr>
      <w:tr w:rsidR="00B02A82" w:rsidRPr="00100779" w14:paraId="73A12C8E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36B873D4" w14:textId="77777777" w:rsidR="00B02A82" w:rsidRPr="000B4A90" w:rsidRDefault="00957F72" w:rsidP="008B143D">
            <w:pPr>
              <w:bidi/>
            </w:pPr>
            <w:r w:rsidRPr="00016D58">
              <w:rPr>
                <w:rtl/>
              </w:rPr>
              <w:t>أيام العمل الضائعة بسبب الإصابات</w:t>
            </w:r>
          </w:p>
        </w:tc>
        <w:bookmarkStart w:id="15" w:name="Text5"/>
        <w:tc>
          <w:tcPr>
            <w:tcW w:w="1417" w:type="dxa"/>
            <w:vAlign w:val="center"/>
          </w:tcPr>
          <w:p w14:paraId="5D404C14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5"/>
          </w:p>
        </w:tc>
        <w:bookmarkStart w:id="16" w:name="Text6"/>
        <w:tc>
          <w:tcPr>
            <w:tcW w:w="1418" w:type="dxa"/>
            <w:vAlign w:val="center"/>
          </w:tcPr>
          <w:p w14:paraId="06B380B9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6"/>
          </w:p>
        </w:tc>
        <w:bookmarkStart w:id="17" w:name="Text7"/>
        <w:tc>
          <w:tcPr>
            <w:tcW w:w="1417" w:type="dxa"/>
            <w:vAlign w:val="center"/>
          </w:tcPr>
          <w:p w14:paraId="2F5DEA70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7"/>
          </w:p>
        </w:tc>
        <w:bookmarkStart w:id="18" w:name="Text8"/>
        <w:tc>
          <w:tcPr>
            <w:tcW w:w="1241" w:type="dxa"/>
            <w:vAlign w:val="center"/>
          </w:tcPr>
          <w:p w14:paraId="40F78B20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8"/>
          </w:p>
        </w:tc>
      </w:tr>
      <w:tr w:rsidR="00B02A82" w:rsidRPr="00100779" w14:paraId="24061E5E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09372CF0" w14:textId="77777777" w:rsidR="00B02A82" w:rsidRPr="000B4A90" w:rsidRDefault="00797A13" w:rsidP="008B143D">
            <w:pPr>
              <w:bidi/>
              <w:rPr>
                <w:lang w:bidi="ar-EG"/>
              </w:rPr>
            </w:pPr>
            <w:r w:rsidRPr="000B4A90">
              <w:rPr>
                <w:rtl/>
              </w:rPr>
              <w:t>الأيام ا</w:t>
            </w:r>
            <w:r>
              <w:rPr>
                <w:rFonts w:hint="cs"/>
                <w:rtl/>
              </w:rPr>
              <w:t>لضائعة</w:t>
            </w:r>
            <w:r w:rsidRPr="000B4A90">
              <w:rPr>
                <w:rtl/>
              </w:rPr>
              <w:t xml:space="preserve"> </w:t>
            </w:r>
            <w:r w:rsidRPr="00016D58">
              <w:rPr>
                <w:rtl/>
              </w:rPr>
              <w:t>(</w:t>
            </w:r>
            <w:r w:rsidRPr="00016D58">
              <w:rPr>
                <w:rFonts w:hint="cs"/>
                <w:color w:val="FFFFFF" w:themeColor="background1"/>
                <w:highlight w:val="red"/>
                <w:rtl/>
              </w:rPr>
              <w:t>أ</w:t>
            </w:r>
            <w:r w:rsidRPr="001F2D84">
              <w:rPr>
                <w:rFonts w:hint="cs"/>
                <w:color w:val="FFFFFF" w:themeColor="background1"/>
                <w:highlight w:val="red"/>
                <w:rtl/>
              </w:rPr>
              <w:t>ضف</w:t>
            </w:r>
            <w:r>
              <w:rPr>
                <w:color w:val="FFFFFF" w:themeColor="background1"/>
                <w:highlight w:val="red"/>
                <w:rtl/>
              </w:rPr>
              <w:t xml:space="preserve"> 220 يوماً </w:t>
            </w:r>
            <w:r>
              <w:rPr>
                <w:rFonts w:hint="cs"/>
                <w:color w:val="FFFFFF" w:themeColor="background1"/>
                <w:highlight w:val="red"/>
                <w:rtl/>
              </w:rPr>
              <w:t>ل</w:t>
            </w:r>
            <w:r w:rsidRPr="001F2D84">
              <w:rPr>
                <w:color w:val="FFFFFF" w:themeColor="background1"/>
                <w:highlight w:val="red"/>
                <w:rtl/>
              </w:rPr>
              <w:t>ل</w:t>
            </w:r>
            <w:r w:rsidRPr="001F2D84">
              <w:rPr>
                <w:rFonts w:hint="cs"/>
                <w:color w:val="FFFFFF" w:themeColor="background1"/>
                <w:highlight w:val="red"/>
                <w:rtl/>
              </w:rPr>
              <w:t>وفيات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  <w:bookmarkStart w:id="19" w:name="Text9"/>
        <w:tc>
          <w:tcPr>
            <w:tcW w:w="1417" w:type="dxa"/>
            <w:vAlign w:val="center"/>
          </w:tcPr>
          <w:p w14:paraId="24C3B5A7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19"/>
          </w:p>
        </w:tc>
        <w:bookmarkStart w:id="20" w:name="Text10"/>
        <w:tc>
          <w:tcPr>
            <w:tcW w:w="1418" w:type="dxa"/>
            <w:vAlign w:val="center"/>
          </w:tcPr>
          <w:p w14:paraId="031C7F92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0"/>
          </w:p>
        </w:tc>
        <w:bookmarkStart w:id="21" w:name="Text11"/>
        <w:tc>
          <w:tcPr>
            <w:tcW w:w="1417" w:type="dxa"/>
            <w:vAlign w:val="center"/>
          </w:tcPr>
          <w:p w14:paraId="7756A47B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1"/>
          </w:p>
        </w:tc>
        <w:bookmarkStart w:id="22" w:name="Text12"/>
        <w:tc>
          <w:tcPr>
            <w:tcW w:w="1241" w:type="dxa"/>
            <w:vAlign w:val="center"/>
          </w:tcPr>
          <w:p w14:paraId="51F0F57A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2"/>
          </w:p>
        </w:tc>
      </w:tr>
      <w:tr w:rsidR="00B02A82" w:rsidRPr="00100779" w14:paraId="581ABD5D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19C7B5D9" w14:textId="77777777" w:rsidR="00B02A82" w:rsidRPr="000B4A90" w:rsidRDefault="00797A13" w:rsidP="008B143D">
            <w:pPr>
              <w:bidi/>
            </w:pPr>
            <w:r>
              <w:rPr>
                <w:rFonts w:hint="cs"/>
                <w:rtl/>
              </w:rPr>
              <w:t>أيام الانقطاع عن العمل لفترة محدودة</w:t>
            </w:r>
          </w:p>
        </w:tc>
        <w:bookmarkStart w:id="23" w:name="Text13"/>
        <w:tc>
          <w:tcPr>
            <w:tcW w:w="1417" w:type="dxa"/>
            <w:vAlign w:val="center"/>
          </w:tcPr>
          <w:p w14:paraId="1D97F411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3"/>
          </w:p>
        </w:tc>
        <w:bookmarkStart w:id="24" w:name="Text14"/>
        <w:tc>
          <w:tcPr>
            <w:tcW w:w="1418" w:type="dxa"/>
            <w:vAlign w:val="center"/>
          </w:tcPr>
          <w:p w14:paraId="697AE66C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4"/>
          </w:p>
        </w:tc>
        <w:bookmarkStart w:id="25" w:name="Text15"/>
        <w:tc>
          <w:tcPr>
            <w:tcW w:w="1417" w:type="dxa"/>
            <w:vAlign w:val="center"/>
          </w:tcPr>
          <w:p w14:paraId="2AE6AA8E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5"/>
          </w:p>
        </w:tc>
        <w:bookmarkStart w:id="26" w:name="Text16"/>
        <w:tc>
          <w:tcPr>
            <w:tcW w:w="1241" w:type="dxa"/>
            <w:vAlign w:val="center"/>
          </w:tcPr>
          <w:p w14:paraId="6E29E3F2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6"/>
          </w:p>
        </w:tc>
      </w:tr>
      <w:tr w:rsidR="00B02A82" w:rsidRPr="00100779" w14:paraId="51E275B7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14DF7BC5" w14:textId="77777777" w:rsidR="00B02A82" w:rsidRPr="000B4A90" w:rsidRDefault="00B02A82" w:rsidP="008B143D">
            <w:pPr>
              <w:bidi/>
            </w:pPr>
            <w:r w:rsidRPr="000B4A90">
              <w:rPr>
                <w:rtl/>
              </w:rPr>
              <w:t>العلاج الطبي فقط</w:t>
            </w:r>
          </w:p>
        </w:tc>
        <w:bookmarkStart w:id="27" w:name="Text17"/>
        <w:tc>
          <w:tcPr>
            <w:tcW w:w="1417" w:type="dxa"/>
            <w:vAlign w:val="center"/>
          </w:tcPr>
          <w:p w14:paraId="5C9BE605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7"/>
          </w:p>
        </w:tc>
        <w:bookmarkStart w:id="28" w:name="Text18"/>
        <w:tc>
          <w:tcPr>
            <w:tcW w:w="1418" w:type="dxa"/>
            <w:vAlign w:val="center"/>
          </w:tcPr>
          <w:p w14:paraId="63D42328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8"/>
          </w:p>
        </w:tc>
        <w:bookmarkStart w:id="29" w:name="Text19"/>
        <w:tc>
          <w:tcPr>
            <w:tcW w:w="1417" w:type="dxa"/>
            <w:vAlign w:val="center"/>
          </w:tcPr>
          <w:p w14:paraId="5C55B176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29"/>
          </w:p>
        </w:tc>
        <w:bookmarkStart w:id="30" w:name="Text20"/>
        <w:tc>
          <w:tcPr>
            <w:tcW w:w="1241" w:type="dxa"/>
            <w:vAlign w:val="center"/>
          </w:tcPr>
          <w:p w14:paraId="5E85E657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0"/>
          </w:p>
        </w:tc>
      </w:tr>
      <w:tr w:rsidR="00B02A82" w:rsidRPr="00100779" w14:paraId="5D93E554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77CACCB6" w14:textId="77777777" w:rsidR="00B02A82" w:rsidRPr="000B4A90" w:rsidRDefault="00606315" w:rsidP="008B143D">
            <w:pPr>
              <w:bidi/>
            </w:pPr>
            <w:r>
              <w:rPr>
                <w:rFonts w:hint="cs"/>
                <w:rtl/>
              </w:rPr>
              <w:t>ال</w:t>
            </w:r>
            <w:r w:rsidR="00B02A82" w:rsidRPr="000B4A90">
              <w:rPr>
                <w:rtl/>
              </w:rPr>
              <w:t xml:space="preserve">علاج </w:t>
            </w:r>
            <w:r>
              <w:rPr>
                <w:rFonts w:hint="cs"/>
                <w:rtl/>
              </w:rPr>
              <w:t>ب</w:t>
            </w:r>
            <w:r w:rsidR="00B02A82" w:rsidRPr="000B4A90">
              <w:rPr>
                <w:rtl/>
              </w:rPr>
              <w:t>الإسعافات الأولية فقط</w:t>
            </w:r>
          </w:p>
        </w:tc>
        <w:bookmarkStart w:id="31" w:name="Text21"/>
        <w:tc>
          <w:tcPr>
            <w:tcW w:w="1417" w:type="dxa"/>
            <w:vAlign w:val="center"/>
          </w:tcPr>
          <w:p w14:paraId="3A1C5D26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1"/>
          </w:p>
        </w:tc>
        <w:bookmarkStart w:id="32" w:name="Text22"/>
        <w:tc>
          <w:tcPr>
            <w:tcW w:w="1418" w:type="dxa"/>
            <w:vAlign w:val="center"/>
          </w:tcPr>
          <w:p w14:paraId="6D2E5E88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2"/>
          </w:p>
        </w:tc>
        <w:bookmarkStart w:id="33" w:name="Text23"/>
        <w:tc>
          <w:tcPr>
            <w:tcW w:w="1417" w:type="dxa"/>
            <w:vAlign w:val="center"/>
          </w:tcPr>
          <w:p w14:paraId="26ED7E8B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3"/>
          </w:p>
        </w:tc>
        <w:bookmarkStart w:id="34" w:name="Text24"/>
        <w:tc>
          <w:tcPr>
            <w:tcW w:w="1241" w:type="dxa"/>
            <w:vAlign w:val="center"/>
          </w:tcPr>
          <w:p w14:paraId="001C6D25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4"/>
          </w:p>
        </w:tc>
      </w:tr>
      <w:tr w:rsidR="00B02A82" w:rsidRPr="00100779" w14:paraId="67F2B06E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0DD1ACE6" w14:textId="77777777" w:rsidR="00B02A82" w:rsidRPr="000B4A90" w:rsidRDefault="00B02A82" w:rsidP="008B143D">
            <w:pPr>
              <w:bidi/>
            </w:pPr>
            <w:r w:rsidRPr="000B4A90">
              <w:rPr>
                <w:rtl/>
              </w:rPr>
              <w:t>أ</w:t>
            </w:r>
            <w:r>
              <w:rPr>
                <w:rFonts w:hint="cs"/>
                <w:rtl/>
              </w:rPr>
              <w:t>عطال</w:t>
            </w:r>
            <w:r w:rsidRPr="000B4A90">
              <w:rPr>
                <w:rtl/>
              </w:rPr>
              <w:t xml:space="preserve"> المعدات</w:t>
            </w:r>
          </w:p>
        </w:tc>
        <w:bookmarkStart w:id="35" w:name="Text25"/>
        <w:tc>
          <w:tcPr>
            <w:tcW w:w="1417" w:type="dxa"/>
            <w:vAlign w:val="center"/>
          </w:tcPr>
          <w:p w14:paraId="3FE2AC33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5"/>
          </w:p>
        </w:tc>
        <w:bookmarkStart w:id="36" w:name="Text26"/>
        <w:tc>
          <w:tcPr>
            <w:tcW w:w="1418" w:type="dxa"/>
            <w:vAlign w:val="center"/>
          </w:tcPr>
          <w:p w14:paraId="75F506A7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6"/>
          </w:p>
        </w:tc>
        <w:bookmarkStart w:id="37" w:name="Text27"/>
        <w:tc>
          <w:tcPr>
            <w:tcW w:w="1417" w:type="dxa"/>
            <w:vAlign w:val="center"/>
          </w:tcPr>
          <w:p w14:paraId="540D249C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7"/>
          </w:p>
        </w:tc>
        <w:bookmarkStart w:id="38" w:name="Text28"/>
        <w:tc>
          <w:tcPr>
            <w:tcW w:w="1241" w:type="dxa"/>
            <w:vAlign w:val="center"/>
          </w:tcPr>
          <w:p w14:paraId="17425CE6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8"/>
          </w:p>
        </w:tc>
      </w:tr>
      <w:tr w:rsidR="00B02A82" w:rsidRPr="00100779" w14:paraId="2F232648" w14:textId="77777777" w:rsidTr="004823E1">
        <w:trPr>
          <w:trHeight w:val="26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646753BC" w14:textId="77777777" w:rsidR="00B02A82" w:rsidRPr="000B4A90" w:rsidRDefault="007A01DF" w:rsidP="008B143D">
            <w:pPr>
              <w:bidi/>
            </w:pPr>
            <w:r>
              <w:rPr>
                <w:rFonts w:hint="cs"/>
                <w:rtl/>
              </w:rPr>
              <w:t>الحوادث وشيكة الحدوث</w:t>
            </w:r>
          </w:p>
        </w:tc>
        <w:bookmarkStart w:id="39" w:name="Text29"/>
        <w:tc>
          <w:tcPr>
            <w:tcW w:w="1417" w:type="dxa"/>
            <w:vAlign w:val="center"/>
          </w:tcPr>
          <w:p w14:paraId="6B044316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39"/>
          </w:p>
        </w:tc>
        <w:bookmarkStart w:id="40" w:name="Text30"/>
        <w:tc>
          <w:tcPr>
            <w:tcW w:w="1418" w:type="dxa"/>
            <w:vAlign w:val="center"/>
          </w:tcPr>
          <w:p w14:paraId="1D8EA37F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0"/>
          </w:p>
        </w:tc>
        <w:bookmarkStart w:id="41" w:name="Text31"/>
        <w:tc>
          <w:tcPr>
            <w:tcW w:w="1417" w:type="dxa"/>
            <w:vAlign w:val="center"/>
          </w:tcPr>
          <w:p w14:paraId="04230666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1"/>
          </w:p>
        </w:tc>
        <w:bookmarkStart w:id="42" w:name="Text32"/>
        <w:tc>
          <w:tcPr>
            <w:tcW w:w="1241" w:type="dxa"/>
            <w:vAlign w:val="center"/>
          </w:tcPr>
          <w:p w14:paraId="4EB92090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2"/>
          </w:p>
        </w:tc>
      </w:tr>
      <w:tr w:rsidR="00B02A82" w:rsidRPr="00100779" w14:paraId="03681BFF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72805632" w14:textId="77777777" w:rsidR="00B02A82" w:rsidRPr="000B4A90" w:rsidRDefault="00606315" w:rsidP="008B143D">
            <w:pPr>
              <w:bidi/>
            </w:pPr>
            <w:r>
              <w:rPr>
                <w:rFonts w:hint="cs"/>
                <w:rtl/>
              </w:rPr>
              <w:t>الأضرار البيئية</w:t>
            </w:r>
          </w:p>
        </w:tc>
        <w:bookmarkStart w:id="43" w:name="Text33"/>
        <w:tc>
          <w:tcPr>
            <w:tcW w:w="1417" w:type="dxa"/>
            <w:vAlign w:val="center"/>
          </w:tcPr>
          <w:p w14:paraId="4077A54A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3"/>
          </w:p>
        </w:tc>
        <w:bookmarkStart w:id="44" w:name="Text34"/>
        <w:tc>
          <w:tcPr>
            <w:tcW w:w="1418" w:type="dxa"/>
            <w:vAlign w:val="center"/>
          </w:tcPr>
          <w:p w14:paraId="490CDBBA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4"/>
          </w:p>
        </w:tc>
        <w:bookmarkStart w:id="45" w:name="Text35"/>
        <w:tc>
          <w:tcPr>
            <w:tcW w:w="1417" w:type="dxa"/>
            <w:vAlign w:val="center"/>
          </w:tcPr>
          <w:p w14:paraId="0D56523A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5"/>
          </w:p>
        </w:tc>
        <w:bookmarkStart w:id="46" w:name="Text36"/>
        <w:tc>
          <w:tcPr>
            <w:tcW w:w="1241" w:type="dxa"/>
            <w:vAlign w:val="center"/>
          </w:tcPr>
          <w:p w14:paraId="439D44E0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6"/>
          </w:p>
        </w:tc>
      </w:tr>
      <w:tr w:rsidR="00B02A82" w:rsidRPr="00100779" w14:paraId="79718C5C" w14:textId="77777777" w:rsidTr="004823E1">
        <w:trPr>
          <w:trHeight w:val="340"/>
          <w:jc w:val="center"/>
        </w:trPr>
        <w:tc>
          <w:tcPr>
            <w:tcW w:w="3969" w:type="dxa"/>
            <w:shd w:val="clear" w:color="auto" w:fill="BDD6EE" w:themeFill="accent1" w:themeFillTint="66"/>
          </w:tcPr>
          <w:p w14:paraId="4C06B837" w14:textId="77777777" w:rsidR="00B02A82" w:rsidRDefault="00606315" w:rsidP="008B143D">
            <w:pPr>
              <w:bidi/>
            </w:pPr>
            <w:r>
              <w:rPr>
                <w:rFonts w:hint="cs"/>
                <w:rtl/>
              </w:rPr>
              <w:t>عدد ساعات العمل</w:t>
            </w:r>
          </w:p>
        </w:tc>
        <w:bookmarkStart w:id="47" w:name="Text37"/>
        <w:tc>
          <w:tcPr>
            <w:tcW w:w="1417" w:type="dxa"/>
            <w:vAlign w:val="center"/>
          </w:tcPr>
          <w:p w14:paraId="38D5E0C2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7"/>
          </w:p>
        </w:tc>
        <w:bookmarkStart w:id="48" w:name="Text38"/>
        <w:tc>
          <w:tcPr>
            <w:tcW w:w="1418" w:type="dxa"/>
            <w:vAlign w:val="center"/>
          </w:tcPr>
          <w:p w14:paraId="001C56F6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8"/>
          </w:p>
        </w:tc>
        <w:bookmarkStart w:id="49" w:name="Text39"/>
        <w:tc>
          <w:tcPr>
            <w:tcW w:w="1417" w:type="dxa"/>
            <w:vAlign w:val="center"/>
          </w:tcPr>
          <w:p w14:paraId="5A40BEBB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49"/>
          </w:p>
        </w:tc>
        <w:bookmarkStart w:id="50" w:name="Text40"/>
        <w:tc>
          <w:tcPr>
            <w:tcW w:w="1241" w:type="dxa"/>
            <w:vAlign w:val="center"/>
          </w:tcPr>
          <w:p w14:paraId="00E201F4" w14:textId="77777777" w:rsidR="00B02A82" w:rsidRPr="00100779" w:rsidRDefault="00B02A82" w:rsidP="008B143D">
            <w:pPr>
              <w:bidi/>
              <w:spacing w:before="40" w:after="40"/>
              <w:ind w:right="29"/>
              <w:contextualSpacing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0"/>
          </w:p>
        </w:tc>
      </w:tr>
    </w:tbl>
    <w:p w14:paraId="14229166" w14:textId="77777777" w:rsidR="00787792" w:rsidRPr="00100779" w:rsidRDefault="00787792" w:rsidP="008B143D">
      <w:pPr>
        <w:bidi/>
        <w:ind w:right="29"/>
        <w:rPr>
          <w:rFonts w:cs="Arial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428"/>
      </w:tblGrid>
      <w:tr w:rsidR="00787792" w:rsidRPr="00100779" w14:paraId="1944FE09" w14:textId="77777777" w:rsidTr="004823E1">
        <w:trPr>
          <w:trHeight w:val="340"/>
          <w:jc w:val="center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0D30AB55" w14:textId="77777777" w:rsidR="00787792" w:rsidRPr="00606315" w:rsidRDefault="00606315" w:rsidP="00797A13">
            <w:pPr>
              <w:bidi/>
              <w:ind w:right="29"/>
              <w:jc w:val="left"/>
              <w:rPr>
                <w:rFonts w:cs="Arial"/>
                <w:caps/>
              </w:rPr>
            </w:pPr>
            <w:r w:rsidRPr="00606315">
              <w:rPr>
                <w:rFonts w:cs="Arial"/>
                <w:caps/>
                <w:rtl/>
              </w:rPr>
              <w:t xml:space="preserve">هل </w:t>
            </w:r>
            <w:r w:rsidR="00797A13">
              <w:rPr>
                <w:rFonts w:cs="Arial" w:hint="cs"/>
                <w:caps/>
                <w:rtl/>
              </w:rPr>
              <w:t>كان هناك أي وفيات</w:t>
            </w:r>
            <w:r w:rsidR="00797A13" w:rsidRPr="00606315">
              <w:rPr>
                <w:rFonts w:cs="Arial"/>
                <w:caps/>
                <w:rtl/>
              </w:rPr>
              <w:t xml:space="preserve"> </w:t>
            </w:r>
            <w:r w:rsidRPr="00606315">
              <w:rPr>
                <w:rFonts w:cs="Arial"/>
                <w:caps/>
                <w:rtl/>
              </w:rPr>
              <w:t xml:space="preserve">مرتبطة بالعمل </w:t>
            </w:r>
            <w:r w:rsidR="00797A13">
              <w:rPr>
                <w:rFonts w:cs="Arial" w:hint="cs"/>
                <w:caps/>
                <w:rtl/>
              </w:rPr>
              <w:t>خلال</w:t>
            </w:r>
            <w:r w:rsidRPr="00606315">
              <w:rPr>
                <w:rFonts w:cs="Arial"/>
                <w:caps/>
                <w:rtl/>
              </w:rPr>
              <w:t xml:space="preserve"> السنوات الخمس ال</w:t>
            </w:r>
            <w:r w:rsidR="00797A13">
              <w:rPr>
                <w:rFonts w:cs="Arial" w:hint="cs"/>
                <w:caps/>
                <w:rtl/>
              </w:rPr>
              <w:t>ماضية</w:t>
            </w:r>
            <w:r w:rsidRPr="00606315">
              <w:rPr>
                <w:rFonts w:cs="Arial"/>
                <w:caps/>
                <w:rtl/>
              </w:rPr>
              <w:t>؟</w:t>
            </w:r>
          </w:p>
        </w:tc>
        <w:tc>
          <w:tcPr>
            <w:tcW w:w="5498" w:type="dxa"/>
            <w:vAlign w:val="center"/>
          </w:tcPr>
          <w:p w14:paraId="1F2994FA" w14:textId="77777777" w:rsidR="00787792" w:rsidRPr="00100779" w:rsidRDefault="00797A13" w:rsidP="004823E1">
            <w:pPr>
              <w:bidi/>
              <w:ind w:right="29"/>
              <w:jc w:val="left"/>
              <w:rPr>
                <w:rFonts w:cs="Arial"/>
              </w:rPr>
            </w:pPr>
            <w:r w:rsidRPr="00100779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77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100779">
              <w:rPr>
                <w:rFonts w:cs="Arial"/>
                <w:sz w:val="16"/>
              </w:rPr>
              <w:fldChar w:fldCharType="end"/>
            </w:r>
            <w:r>
              <w:rPr>
                <w:rFonts w:cs="Arial" w:hint="cs"/>
                <w:sz w:val="16"/>
                <w:rtl/>
              </w:rPr>
              <w:t xml:space="preserve"> نعم </w:t>
            </w:r>
            <w:r w:rsidRPr="00100779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779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100779">
              <w:rPr>
                <w:rFonts w:cs="Arial"/>
                <w:sz w:val="16"/>
              </w:rPr>
              <w:fldChar w:fldCharType="end"/>
            </w:r>
            <w:r w:rsidRPr="00100779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  <w:lang w:bidi="ar-EG"/>
              </w:rPr>
              <w:t>لا</w:t>
            </w:r>
            <w:r w:rsidRPr="00100779"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 xml:space="preserve"> (</w:t>
            </w:r>
            <w:r>
              <w:rPr>
                <w:rFonts w:cs="Arial"/>
                <w:rtl/>
              </w:rPr>
              <w:t>إذا كان الجواب نعم</w:t>
            </w:r>
            <w:r w:rsidRPr="00606315">
              <w:rPr>
                <w:rFonts w:cs="Arial"/>
                <w:rtl/>
              </w:rPr>
              <w:t>، يرجى إرفاق التفاصيل</w:t>
            </w:r>
            <w:r>
              <w:rPr>
                <w:rFonts w:cs="Arial" w:hint="cs"/>
                <w:rtl/>
              </w:rPr>
              <w:t>)</w:t>
            </w:r>
          </w:p>
        </w:tc>
      </w:tr>
    </w:tbl>
    <w:p w14:paraId="06D25020" w14:textId="77777777" w:rsidR="00787792" w:rsidRPr="00100779" w:rsidRDefault="00787792" w:rsidP="008B143D">
      <w:pPr>
        <w:bidi/>
        <w:ind w:right="29"/>
        <w:rPr>
          <w:rFonts w:cs="Arial"/>
        </w:rPr>
      </w:pPr>
    </w:p>
    <w:p w14:paraId="4D589F96" w14:textId="77777777" w:rsidR="00787792" w:rsidRPr="00F226D1" w:rsidRDefault="00797A13" w:rsidP="00797A13">
      <w:pPr>
        <w:bidi/>
        <w:ind w:right="29"/>
        <w:rPr>
          <w:rFonts w:cs="Arial"/>
        </w:rPr>
      </w:pPr>
      <w:r>
        <w:rPr>
          <w:rFonts w:cs="Arial" w:hint="cs"/>
          <w:rtl/>
        </w:rPr>
        <w:t>أ</w:t>
      </w:r>
      <w:r w:rsidR="00F226D1" w:rsidRPr="00F226D1">
        <w:rPr>
          <w:rFonts w:cs="Arial"/>
          <w:rtl/>
        </w:rPr>
        <w:t>ذكر بإيجاز آخر 5 حوادث مصنفة (</w:t>
      </w:r>
      <w:r>
        <w:rPr>
          <w:rFonts w:cs="Arial" w:hint="cs"/>
          <w:rtl/>
        </w:rPr>
        <w:t>ساعات عمل ضائعة</w:t>
      </w:r>
      <w:r w:rsidRPr="00F226D1">
        <w:rPr>
          <w:rFonts w:cs="Arial"/>
          <w:rtl/>
        </w:rPr>
        <w:t>/</w:t>
      </w:r>
      <w:r>
        <w:rPr>
          <w:rFonts w:cs="Arial" w:hint="cs"/>
          <w:rtl/>
        </w:rPr>
        <w:t>ساعات عمل محدودة</w:t>
      </w:r>
      <w:r w:rsidR="00F226D1" w:rsidRPr="00F226D1">
        <w:rPr>
          <w:rFonts w:cs="Arial"/>
          <w:rtl/>
        </w:rPr>
        <w:t>) والإجراء المتخذ</w:t>
      </w:r>
      <w:r w:rsidR="00F226D1">
        <w:rPr>
          <w:rFonts w:cs="Arial" w:hint="cs"/>
          <w:rtl/>
        </w:rPr>
        <w:t>:</w:t>
      </w:r>
    </w:p>
    <w:tbl>
      <w:tblPr>
        <w:bidiVisual/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175"/>
      </w:tblGrid>
      <w:tr w:rsidR="00787792" w:rsidRPr="00100779" w14:paraId="08B743B8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5BEF0DAA" w14:textId="77777777" w:rsidR="00787792" w:rsidRPr="00797A13" w:rsidRDefault="00797A13" w:rsidP="00797A13">
            <w:pPr>
              <w:bidi/>
              <w:ind w:right="29"/>
              <w:jc w:val="center"/>
              <w:rPr>
                <w:rFonts w:cs="Arial"/>
                <w:bCs/>
                <w:rtl/>
                <w:lang w:bidi="ar-EG"/>
              </w:rPr>
            </w:pPr>
            <w:r w:rsidRPr="00797A13">
              <w:rPr>
                <w:rFonts w:cs="Arial" w:hint="cs"/>
                <w:bCs/>
                <w:rtl/>
                <w:lang w:bidi="ar-EG"/>
              </w:rPr>
              <w:t>الح</w:t>
            </w:r>
            <w:r w:rsidR="00606315" w:rsidRPr="00797A13">
              <w:rPr>
                <w:rFonts w:cs="Arial" w:hint="cs"/>
                <w:bCs/>
                <w:rtl/>
                <w:lang w:bidi="ar-EG"/>
              </w:rPr>
              <w:t>ادث</w:t>
            </w:r>
          </w:p>
        </w:tc>
        <w:tc>
          <w:tcPr>
            <w:tcW w:w="5175" w:type="dxa"/>
            <w:vAlign w:val="center"/>
          </w:tcPr>
          <w:p w14:paraId="7CEC1A3B" w14:textId="77777777" w:rsidR="00787792" w:rsidRPr="00797A13" w:rsidRDefault="00606315" w:rsidP="00797A13">
            <w:pPr>
              <w:bidi/>
              <w:ind w:right="29"/>
              <w:jc w:val="center"/>
              <w:rPr>
                <w:rFonts w:cs="Arial"/>
                <w:bCs/>
              </w:rPr>
            </w:pPr>
            <w:r w:rsidRPr="00797A13">
              <w:rPr>
                <w:rFonts w:cs="Arial" w:hint="cs"/>
                <w:bCs/>
                <w:rtl/>
              </w:rPr>
              <w:t xml:space="preserve">الإجراءات </w:t>
            </w:r>
            <w:r w:rsidR="00D267E8" w:rsidRPr="00797A13">
              <w:rPr>
                <w:rFonts w:cs="Arial" w:hint="cs"/>
                <w:bCs/>
                <w:rtl/>
              </w:rPr>
              <w:t>المتخذة</w:t>
            </w:r>
          </w:p>
        </w:tc>
      </w:tr>
      <w:bookmarkStart w:id="51" w:name="Text41"/>
      <w:tr w:rsidR="00787792" w:rsidRPr="00100779" w14:paraId="041543EB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79ADAE1A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1"/>
          </w:p>
        </w:tc>
        <w:bookmarkStart w:id="52" w:name="Text42"/>
        <w:tc>
          <w:tcPr>
            <w:tcW w:w="5175" w:type="dxa"/>
            <w:vAlign w:val="center"/>
          </w:tcPr>
          <w:p w14:paraId="16FD077F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2"/>
          </w:p>
        </w:tc>
      </w:tr>
      <w:bookmarkStart w:id="53" w:name="Text43"/>
      <w:tr w:rsidR="00787792" w:rsidRPr="00100779" w14:paraId="226DFD5E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3EDB4B5D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3"/>
          </w:p>
        </w:tc>
        <w:bookmarkStart w:id="54" w:name="Text44"/>
        <w:tc>
          <w:tcPr>
            <w:tcW w:w="5175" w:type="dxa"/>
            <w:vAlign w:val="center"/>
          </w:tcPr>
          <w:p w14:paraId="7DE70313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4"/>
          </w:p>
        </w:tc>
      </w:tr>
      <w:bookmarkStart w:id="55" w:name="Text45"/>
      <w:tr w:rsidR="00787792" w:rsidRPr="00100779" w14:paraId="57EC782A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709DD696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5"/>
          </w:p>
        </w:tc>
        <w:bookmarkStart w:id="56" w:name="Text46"/>
        <w:tc>
          <w:tcPr>
            <w:tcW w:w="5175" w:type="dxa"/>
            <w:vAlign w:val="center"/>
          </w:tcPr>
          <w:p w14:paraId="723E37B8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6"/>
          </w:p>
        </w:tc>
      </w:tr>
      <w:bookmarkStart w:id="57" w:name="Text47"/>
      <w:tr w:rsidR="00787792" w:rsidRPr="00100779" w14:paraId="2BE45085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25CAD9DF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7"/>
          </w:p>
        </w:tc>
        <w:bookmarkStart w:id="58" w:name="Text48"/>
        <w:tc>
          <w:tcPr>
            <w:tcW w:w="5175" w:type="dxa"/>
            <w:vAlign w:val="center"/>
          </w:tcPr>
          <w:p w14:paraId="72150817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8"/>
          </w:p>
        </w:tc>
      </w:tr>
      <w:bookmarkStart w:id="59" w:name="Text49"/>
      <w:tr w:rsidR="00787792" w:rsidRPr="00100779" w14:paraId="2494271D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70F1C306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59"/>
          </w:p>
        </w:tc>
        <w:bookmarkStart w:id="60" w:name="Text50"/>
        <w:tc>
          <w:tcPr>
            <w:tcW w:w="5175" w:type="dxa"/>
            <w:vAlign w:val="center"/>
          </w:tcPr>
          <w:p w14:paraId="05D3ACAD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60"/>
          </w:p>
        </w:tc>
      </w:tr>
      <w:bookmarkStart w:id="61" w:name="Text51"/>
      <w:tr w:rsidR="00787792" w:rsidRPr="00100779" w14:paraId="5A88BE6B" w14:textId="77777777" w:rsidTr="00606315">
        <w:trPr>
          <w:trHeight w:val="340"/>
          <w:jc w:val="center"/>
        </w:trPr>
        <w:tc>
          <w:tcPr>
            <w:tcW w:w="4335" w:type="dxa"/>
            <w:vAlign w:val="center"/>
          </w:tcPr>
          <w:p w14:paraId="62AD5B33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61"/>
          </w:p>
        </w:tc>
        <w:bookmarkStart w:id="62" w:name="Text52"/>
        <w:tc>
          <w:tcPr>
            <w:tcW w:w="5175" w:type="dxa"/>
            <w:vAlign w:val="center"/>
          </w:tcPr>
          <w:p w14:paraId="2F90A14C" w14:textId="77777777" w:rsidR="00787792" w:rsidRPr="00100779" w:rsidRDefault="00787792" w:rsidP="008B143D">
            <w:pPr>
              <w:bidi/>
              <w:ind w:right="29"/>
              <w:rPr>
                <w:rFonts w:cs="Arial"/>
              </w:rPr>
            </w:pPr>
            <w:r w:rsidRPr="00100779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00779">
              <w:rPr>
                <w:rFonts w:cs="Arial"/>
              </w:rPr>
              <w:instrText xml:space="preserve"> FORMTEXT </w:instrText>
            </w:r>
            <w:r w:rsidRPr="00100779">
              <w:rPr>
                <w:rFonts w:cs="Arial"/>
              </w:rPr>
            </w:r>
            <w:r w:rsidRPr="00100779">
              <w:rPr>
                <w:rFonts w:cs="Arial"/>
              </w:rPr>
              <w:fldChar w:fldCharType="separate"/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  <w:noProof/>
              </w:rPr>
              <w:t> </w:t>
            </w:r>
            <w:r w:rsidRPr="00100779">
              <w:rPr>
                <w:rFonts w:cs="Arial"/>
              </w:rPr>
              <w:fldChar w:fldCharType="end"/>
            </w:r>
            <w:bookmarkEnd w:id="62"/>
          </w:p>
        </w:tc>
      </w:tr>
    </w:tbl>
    <w:p w14:paraId="4AFDF898" w14:textId="77777777" w:rsidR="00787792" w:rsidRDefault="00787792" w:rsidP="00D267E8">
      <w:pPr>
        <w:pStyle w:val="Heading1"/>
        <w:numPr>
          <w:ilvl w:val="0"/>
          <w:numId w:val="0"/>
        </w:numPr>
        <w:bidi/>
        <w:rPr>
          <w:rtl/>
        </w:rPr>
      </w:pPr>
    </w:p>
    <w:p w14:paraId="0C36C460" w14:textId="77777777" w:rsidR="003740E0" w:rsidRPr="003740E0" w:rsidRDefault="00787792" w:rsidP="00D267E8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</w:rPr>
      </w:pPr>
      <w:r>
        <w:rPr>
          <w:rtl/>
        </w:rPr>
        <w:br w:type="page"/>
      </w:r>
      <w:bookmarkStart w:id="63" w:name="_Toc524297592"/>
      <w:r w:rsidR="003740E0" w:rsidRPr="008D2AF1">
        <w:rPr>
          <w:b w:val="0"/>
          <w:bCs/>
          <w:sz w:val="28"/>
          <w:szCs w:val="28"/>
          <w:rtl/>
          <w:lang w:val="en-AU"/>
        </w:rPr>
        <w:lastRenderedPageBreak/>
        <w:t xml:space="preserve">القسم </w:t>
      </w:r>
      <w:r w:rsidR="00D267E8">
        <w:rPr>
          <w:rFonts w:hint="cs"/>
          <w:b w:val="0"/>
          <w:bCs/>
          <w:sz w:val="28"/>
          <w:szCs w:val="28"/>
          <w:rtl/>
          <w:lang w:val="en-AU"/>
        </w:rPr>
        <w:t>6</w:t>
      </w:r>
      <w:r w:rsidR="003740E0" w:rsidRPr="008D2AF1">
        <w:rPr>
          <w:b w:val="0"/>
          <w:bCs/>
          <w:sz w:val="28"/>
          <w:szCs w:val="28"/>
          <w:rtl/>
          <w:lang w:val="en-AU"/>
        </w:rPr>
        <w:t xml:space="preserve">: بيان </w:t>
      </w:r>
      <w:r w:rsidR="00797A13">
        <w:rPr>
          <w:rFonts w:hint="cs"/>
          <w:b w:val="0"/>
          <w:bCs/>
          <w:sz w:val="28"/>
          <w:szCs w:val="28"/>
          <w:rtl/>
          <w:lang w:val="en-AU"/>
        </w:rPr>
        <w:t>ب</w:t>
      </w:r>
      <w:r w:rsidR="003740E0" w:rsidRPr="008D2AF1">
        <w:rPr>
          <w:b w:val="0"/>
          <w:bCs/>
          <w:sz w:val="28"/>
          <w:szCs w:val="28"/>
          <w:rtl/>
          <w:lang w:val="en-AU"/>
        </w:rPr>
        <w:t>ال</w:t>
      </w:r>
      <w:r w:rsidR="003740E0" w:rsidRPr="008D2AF1">
        <w:rPr>
          <w:rFonts w:hint="cs"/>
          <w:b w:val="0"/>
          <w:bCs/>
          <w:sz w:val="28"/>
          <w:szCs w:val="28"/>
          <w:rtl/>
          <w:lang w:val="en-AU"/>
        </w:rPr>
        <w:t>خبر</w:t>
      </w:r>
      <w:bookmarkEnd w:id="63"/>
      <w:r w:rsidR="00797A13">
        <w:rPr>
          <w:rFonts w:hint="cs"/>
          <w:b w:val="0"/>
          <w:bCs/>
          <w:sz w:val="28"/>
          <w:szCs w:val="28"/>
          <w:rtl/>
          <w:lang w:val="en-AU"/>
        </w:rPr>
        <w:t>ات</w:t>
      </w:r>
    </w:p>
    <w:p w14:paraId="2C185298" w14:textId="77777777" w:rsidR="003740E0" w:rsidRDefault="003740E0" w:rsidP="008B143D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</w:pPr>
    </w:p>
    <w:p w14:paraId="3C256224" w14:textId="77777777" w:rsidR="003740E0" w:rsidRDefault="00C3007E" w:rsidP="004261D7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</w:pPr>
      <w:r>
        <w:rPr>
          <w:rFonts w:hint="cs"/>
          <w:rtl/>
        </w:rPr>
        <w:t>يقدم</w:t>
      </w:r>
      <w:r w:rsidR="003740E0">
        <w:rPr>
          <w:rtl/>
        </w:rPr>
        <w:t xml:space="preserve"> </w:t>
      </w:r>
      <w:r w:rsidR="0057759F">
        <w:rPr>
          <w:rtl/>
        </w:rPr>
        <w:t>المورد</w:t>
      </w:r>
      <w:r w:rsidR="003740E0">
        <w:rPr>
          <w:rtl/>
        </w:rPr>
        <w:t xml:space="preserve"> </w:t>
      </w:r>
      <w:r w:rsidR="004261D7">
        <w:rPr>
          <w:rFonts w:hint="cs"/>
          <w:rtl/>
        </w:rPr>
        <w:t xml:space="preserve">بيان بالخبرات والمؤهلات </w:t>
      </w:r>
      <w:r w:rsidR="003740E0">
        <w:rPr>
          <w:rtl/>
        </w:rPr>
        <w:t xml:space="preserve">مع التركيز على </w:t>
      </w:r>
      <w:r w:rsidR="004261D7">
        <w:rPr>
          <w:rFonts w:hint="cs"/>
          <w:rtl/>
        </w:rPr>
        <w:t>عمله</w:t>
      </w:r>
      <w:r w:rsidR="003740E0">
        <w:rPr>
          <w:rtl/>
        </w:rPr>
        <w:t xml:space="preserve"> </w:t>
      </w:r>
      <w:r w:rsidR="004261D7">
        <w:rPr>
          <w:rFonts w:hint="cs"/>
          <w:rtl/>
        </w:rPr>
        <w:t>داخل</w:t>
      </w:r>
      <w:r w:rsidR="003740E0">
        <w:rPr>
          <w:rtl/>
        </w:rPr>
        <w:t xml:space="preserve"> المملكة العربية السعودية</w:t>
      </w:r>
      <w:r w:rsidR="003740E0">
        <w:rPr>
          <w:rFonts w:hint="cs"/>
          <w:rtl/>
        </w:rPr>
        <w:t>:</w:t>
      </w:r>
    </w:p>
    <w:p w14:paraId="0132DF84" w14:textId="77777777" w:rsidR="003740E0" w:rsidRDefault="003740E0" w:rsidP="004261D7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</w:pPr>
      <w:r>
        <w:rPr>
          <w:rFonts w:hint="cs"/>
          <w:rtl/>
        </w:rPr>
        <w:t xml:space="preserve">1.  </w:t>
      </w:r>
      <w:r w:rsidR="004261D7">
        <w:rPr>
          <w:rFonts w:hint="cs"/>
          <w:rtl/>
        </w:rPr>
        <w:t>اذكر فقط</w:t>
      </w:r>
      <w:r w:rsidR="004261D7">
        <w:rPr>
          <w:rtl/>
        </w:rPr>
        <w:t xml:space="preserve"> </w:t>
      </w:r>
      <w:r w:rsidR="004261D7">
        <w:rPr>
          <w:rFonts w:hint="cs"/>
          <w:rtl/>
        </w:rPr>
        <w:t xml:space="preserve"> الخبرة العملية ل</w:t>
      </w:r>
      <w:r w:rsidR="004261D7">
        <w:rPr>
          <w:rtl/>
        </w:rPr>
        <w:t>عمل مماثل من حيث النوع والحجم لنطاق العمل المحدد</w:t>
      </w:r>
      <w:r w:rsidR="004261D7">
        <w:rPr>
          <w:rFonts w:hint="cs"/>
          <w:rtl/>
        </w:rPr>
        <w:t xml:space="preserve"> في حال ورد ذكرها في الخطاب التعريفي</w:t>
      </w:r>
      <w:r>
        <w:rPr>
          <w:rFonts w:hint="cs"/>
          <w:rtl/>
        </w:rPr>
        <w:t>.</w:t>
      </w:r>
    </w:p>
    <w:p w14:paraId="17B575AA" w14:textId="77777777" w:rsidR="00787792" w:rsidRPr="004261D7" w:rsidRDefault="003740E0" w:rsidP="004261D7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  <w:rPr>
          <w:rFonts w:cs="Arial"/>
          <w:lang w:bidi="ar-EG"/>
        </w:rPr>
      </w:pPr>
      <w:r>
        <w:rPr>
          <w:rFonts w:hint="cs"/>
          <w:rtl/>
        </w:rPr>
        <w:t xml:space="preserve">2. </w:t>
      </w:r>
      <w:r w:rsidR="004261D7">
        <w:rPr>
          <w:rFonts w:hint="cs"/>
          <w:rtl/>
        </w:rPr>
        <w:t>أُنهيت</w:t>
      </w:r>
      <w:r w:rsidR="004261D7">
        <w:rPr>
          <w:rtl/>
        </w:rPr>
        <w:t xml:space="preserve"> جميع العقود التي </w:t>
      </w:r>
      <w:r w:rsidR="004261D7">
        <w:rPr>
          <w:rFonts w:hint="cs"/>
          <w:rtl/>
        </w:rPr>
        <w:t>أُرسيت</w:t>
      </w:r>
      <w:r w:rsidR="004261D7">
        <w:rPr>
          <w:rtl/>
        </w:rPr>
        <w:t xml:space="preserve"> بصورة مرضي</w:t>
      </w:r>
      <w:r w:rsidR="004261D7">
        <w:rPr>
          <w:rFonts w:hint="cs"/>
          <w:rtl/>
        </w:rPr>
        <w:t>ة</w:t>
      </w:r>
      <w:r w:rsidR="004261D7">
        <w:rPr>
          <w:rtl/>
        </w:rPr>
        <w:t xml:space="preserve"> باستثناء ما يلي (يرجى ذكر أي </w:t>
      </w:r>
      <w:r w:rsidR="004261D7">
        <w:rPr>
          <w:rFonts w:hint="cs"/>
          <w:rtl/>
        </w:rPr>
        <w:t>أو جميع الحالات الاستثنائية ومبرراتها</w:t>
      </w:r>
      <w:r w:rsidR="004261D7">
        <w:rPr>
          <w:rtl/>
        </w:rPr>
        <w:t xml:space="preserve"> مع إرفاق </w:t>
      </w:r>
      <w:r w:rsidR="004261D7">
        <w:rPr>
          <w:rFonts w:hint="cs"/>
          <w:rtl/>
        </w:rPr>
        <w:t xml:space="preserve">معلومات في صفحات </w:t>
      </w:r>
      <w:r w:rsidR="004261D7">
        <w:rPr>
          <w:rtl/>
        </w:rPr>
        <w:t xml:space="preserve"> إضافية إذا لزم الأمر</w:t>
      </w:r>
      <w:r w:rsidR="004261D7">
        <w:rPr>
          <w:rFonts w:hint="cs"/>
          <w:rtl/>
          <w:lang w:bidi="ar-EG"/>
        </w:rPr>
        <w:t>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87792" w:rsidRPr="00100779" w14:paraId="058FAD8A" w14:textId="77777777" w:rsidTr="000F4478">
        <w:trPr>
          <w:trHeight w:val="360"/>
        </w:trPr>
        <w:tc>
          <w:tcPr>
            <w:tcW w:w="9639" w:type="dxa"/>
          </w:tcPr>
          <w:p w14:paraId="276FC2C4" w14:textId="77777777" w:rsidR="00787792" w:rsidRPr="00100779" w:rsidRDefault="00787792" w:rsidP="008B143D">
            <w:pPr>
              <w:tabs>
                <w:tab w:val="left" w:pos="-720"/>
                <w:tab w:val="left" w:pos="0"/>
              </w:tabs>
              <w:suppressAutoHyphens/>
              <w:bidi/>
              <w:spacing w:line="300" w:lineRule="auto"/>
              <w:ind w:right="29"/>
              <w:rPr>
                <w:rFonts w:cs="Arial"/>
                <w:u w:val="single"/>
              </w:rPr>
            </w:pPr>
          </w:p>
        </w:tc>
      </w:tr>
      <w:tr w:rsidR="00787792" w:rsidRPr="00100779" w14:paraId="6DD4D88B" w14:textId="77777777" w:rsidTr="000F4478">
        <w:trPr>
          <w:trHeight w:val="360"/>
        </w:trPr>
        <w:tc>
          <w:tcPr>
            <w:tcW w:w="9639" w:type="dxa"/>
          </w:tcPr>
          <w:p w14:paraId="7401382C" w14:textId="77777777" w:rsidR="00787792" w:rsidRPr="00100779" w:rsidRDefault="00787792" w:rsidP="008B143D">
            <w:pPr>
              <w:tabs>
                <w:tab w:val="left" w:pos="-720"/>
                <w:tab w:val="left" w:pos="0"/>
              </w:tabs>
              <w:suppressAutoHyphens/>
              <w:bidi/>
              <w:spacing w:line="300" w:lineRule="auto"/>
              <w:ind w:right="29"/>
              <w:rPr>
                <w:rFonts w:cs="Arial"/>
                <w:u w:val="single"/>
              </w:rPr>
            </w:pPr>
          </w:p>
        </w:tc>
      </w:tr>
      <w:tr w:rsidR="00787792" w:rsidRPr="00100779" w14:paraId="03628212" w14:textId="77777777" w:rsidTr="000F4478">
        <w:trPr>
          <w:trHeight w:val="360"/>
        </w:trPr>
        <w:tc>
          <w:tcPr>
            <w:tcW w:w="9639" w:type="dxa"/>
          </w:tcPr>
          <w:p w14:paraId="19844BF4" w14:textId="77777777" w:rsidR="00787792" w:rsidRPr="00100779" w:rsidRDefault="00787792" w:rsidP="008B143D">
            <w:pPr>
              <w:tabs>
                <w:tab w:val="left" w:pos="-720"/>
                <w:tab w:val="left" w:pos="0"/>
              </w:tabs>
              <w:suppressAutoHyphens/>
              <w:bidi/>
              <w:spacing w:line="300" w:lineRule="auto"/>
              <w:ind w:right="29"/>
              <w:rPr>
                <w:rFonts w:cs="Arial"/>
                <w:u w:val="single"/>
              </w:rPr>
            </w:pPr>
          </w:p>
        </w:tc>
      </w:tr>
    </w:tbl>
    <w:p w14:paraId="7524A961" w14:textId="77777777" w:rsidR="00787792" w:rsidRPr="00100779" w:rsidRDefault="00787792" w:rsidP="008B143D">
      <w:pPr>
        <w:tabs>
          <w:tab w:val="left" w:pos="-720"/>
          <w:tab w:val="left" w:pos="0"/>
          <w:tab w:val="left" w:pos="258"/>
          <w:tab w:val="left" w:pos="2683"/>
        </w:tabs>
        <w:suppressAutoHyphens/>
        <w:bidi/>
        <w:spacing w:line="300" w:lineRule="auto"/>
        <w:ind w:left="258" w:right="29" w:hanging="258"/>
        <w:rPr>
          <w:rFonts w:cs="Arial"/>
        </w:rPr>
      </w:pPr>
    </w:p>
    <w:p w14:paraId="1A82DAF6" w14:textId="77777777" w:rsidR="00463D95" w:rsidRPr="00463D95" w:rsidRDefault="00463D95" w:rsidP="004261D7">
      <w:pPr>
        <w:tabs>
          <w:tab w:val="left" w:pos="-720"/>
          <w:tab w:val="left" w:pos="258"/>
          <w:tab w:val="left" w:pos="2890"/>
          <w:tab w:val="left" w:pos="5772"/>
        </w:tabs>
        <w:suppressAutoHyphens/>
        <w:bidi/>
        <w:ind w:left="2835" w:right="29" w:hanging="2835"/>
        <w:rPr>
          <w:rFonts w:cs="Arial"/>
          <w:rtl/>
          <w:lang w:bidi="ar-EG"/>
        </w:rPr>
      </w:pPr>
      <w:r>
        <w:rPr>
          <w:rFonts w:cs="Arial" w:hint="cs"/>
          <w:rtl/>
        </w:rPr>
        <w:t xml:space="preserve">3. </w:t>
      </w:r>
      <w:r w:rsidR="004261D7">
        <w:rPr>
          <w:rFonts w:cs="Arial" w:hint="cs"/>
          <w:rtl/>
        </w:rPr>
        <w:t xml:space="preserve">لا تزال </w:t>
      </w:r>
      <w:r w:rsidR="004261D7" w:rsidRPr="00463D95">
        <w:rPr>
          <w:rFonts w:cs="Arial"/>
          <w:rtl/>
        </w:rPr>
        <w:t xml:space="preserve">العقود </w:t>
      </w:r>
      <w:r w:rsidR="004261D7">
        <w:rPr>
          <w:rFonts w:cs="Arial" w:hint="cs"/>
          <w:rtl/>
        </w:rPr>
        <w:t>التالية قائمة حاليا</w:t>
      </w:r>
      <w:r w:rsidR="004261D7" w:rsidRPr="00463D95">
        <w:rPr>
          <w:rFonts w:cs="Arial"/>
          <w:rtl/>
        </w:rPr>
        <w:t xml:space="preserve"> أو </w:t>
      </w:r>
      <w:r w:rsidR="004261D7">
        <w:rPr>
          <w:rFonts w:cs="Arial" w:hint="cs"/>
          <w:rtl/>
        </w:rPr>
        <w:t xml:space="preserve">أنجزت بصورة مرضية </w:t>
      </w:r>
      <w:r w:rsidR="004261D7" w:rsidRPr="00463D95">
        <w:rPr>
          <w:rFonts w:cs="Arial"/>
          <w:rtl/>
        </w:rPr>
        <w:t>خلال السنوات الثلاث الأخيرة أ</w:t>
      </w:r>
      <w:r w:rsidR="004261D7">
        <w:rPr>
          <w:rFonts w:cs="Arial"/>
          <w:rtl/>
        </w:rPr>
        <w:t xml:space="preserve">و </w:t>
      </w:r>
      <w:r w:rsidR="004261D7">
        <w:rPr>
          <w:rFonts w:cs="Arial" w:hint="cs"/>
          <w:rtl/>
        </w:rPr>
        <w:t xml:space="preserve">خلال </w:t>
      </w:r>
      <w:r w:rsidR="004261D7">
        <w:rPr>
          <w:rFonts w:cs="Arial"/>
          <w:rtl/>
        </w:rPr>
        <w:t xml:space="preserve">الفترة المحددة في </w:t>
      </w:r>
      <w:r w:rsidR="004261D7">
        <w:rPr>
          <w:rFonts w:cs="Arial" w:hint="cs"/>
          <w:rtl/>
        </w:rPr>
        <w:t>الخطاب التعريفي.</w:t>
      </w:r>
    </w:p>
    <w:p w14:paraId="2916D86D" w14:textId="77777777" w:rsidR="00463D95" w:rsidRPr="00463D95" w:rsidRDefault="009671C8" w:rsidP="004261D7">
      <w:pPr>
        <w:tabs>
          <w:tab w:val="left" w:pos="-720"/>
          <w:tab w:val="left" w:pos="6"/>
          <w:tab w:val="left" w:pos="258"/>
          <w:tab w:val="left" w:pos="5772"/>
        </w:tabs>
        <w:suppressAutoHyphens/>
        <w:bidi/>
        <w:ind w:left="-5" w:right="29"/>
        <w:jc w:val="left"/>
        <w:rPr>
          <w:rFonts w:cs="Arial"/>
        </w:rPr>
      </w:pPr>
      <w:r>
        <w:rPr>
          <w:rFonts w:cs="Arial" w:hint="cs"/>
          <w:rtl/>
        </w:rPr>
        <w:t xml:space="preserve">4. </w:t>
      </w:r>
      <w:r w:rsidR="004261D7">
        <w:rPr>
          <w:rFonts w:cs="Arial"/>
          <w:rtl/>
        </w:rPr>
        <w:t xml:space="preserve">إذا لم </w:t>
      </w:r>
      <w:r w:rsidR="004261D7">
        <w:rPr>
          <w:rFonts w:cs="Arial" w:hint="cs"/>
          <w:rtl/>
        </w:rPr>
        <w:t>تعمل</w:t>
      </w:r>
      <w:r w:rsidR="004261D7" w:rsidRPr="00463D95">
        <w:rPr>
          <w:rFonts w:cs="Arial"/>
          <w:rtl/>
        </w:rPr>
        <w:t xml:space="preserve"> في البلد الم</w:t>
      </w:r>
      <w:r w:rsidR="004261D7">
        <w:rPr>
          <w:rFonts w:cs="Arial" w:hint="cs"/>
          <w:rtl/>
        </w:rPr>
        <w:t xml:space="preserve">وضح </w:t>
      </w:r>
      <w:r w:rsidR="004261D7" w:rsidRPr="00463D95">
        <w:rPr>
          <w:rFonts w:cs="Arial"/>
          <w:rtl/>
        </w:rPr>
        <w:t xml:space="preserve">في </w:t>
      </w:r>
      <w:r w:rsidR="004261D7">
        <w:rPr>
          <w:rFonts w:cs="Arial" w:hint="cs"/>
          <w:rtl/>
        </w:rPr>
        <w:t>الخطاب التعريفي</w:t>
      </w:r>
      <w:r w:rsidR="004261D7" w:rsidRPr="00463D95">
        <w:rPr>
          <w:rFonts w:cs="Arial"/>
          <w:rtl/>
        </w:rPr>
        <w:t xml:space="preserve"> خلال الفترة المذكورة في</w:t>
      </w:r>
      <w:r w:rsidR="004261D7">
        <w:rPr>
          <w:rFonts w:cs="Arial" w:hint="cs"/>
          <w:rtl/>
        </w:rPr>
        <w:t xml:space="preserve"> البند رقم </w:t>
      </w:r>
      <w:r w:rsidR="004261D7" w:rsidRPr="00463D95">
        <w:rPr>
          <w:rFonts w:cs="Arial"/>
          <w:rtl/>
        </w:rPr>
        <w:t xml:space="preserve"> 3</w:t>
      </w:r>
      <w:r w:rsidR="004261D7">
        <w:rPr>
          <w:rFonts w:cs="Arial" w:hint="cs"/>
          <w:rtl/>
        </w:rPr>
        <w:t xml:space="preserve"> </w:t>
      </w:r>
      <w:r w:rsidR="004261D7">
        <w:rPr>
          <w:rFonts w:cs="Arial"/>
          <w:rtl/>
        </w:rPr>
        <w:t>أعلا</w:t>
      </w:r>
      <w:r w:rsidR="004261D7">
        <w:rPr>
          <w:rFonts w:cs="Arial" w:hint="cs"/>
          <w:rtl/>
        </w:rPr>
        <w:t>ه</w:t>
      </w:r>
      <w:r w:rsidR="004261D7" w:rsidRPr="00463D95">
        <w:rPr>
          <w:rFonts w:cs="Arial"/>
          <w:rtl/>
        </w:rPr>
        <w:t xml:space="preserve">، </w:t>
      </w:r>
      <w:r w:rsidR="004261D7">
        <w:rPr>
          <w:rFonts w:cs="Arial"/>
          <w:rtl/>
        </w:rPr>
        <w:t xml:space="preserve">أضف صفحة منفصلة تسرد </w:t>
      </w:r>
      <w:r w:rsidR="004261D7">
        <w:rPr>
          <w:rFonts w:cs="Arial" w:hint="cs"/>
          <w:rtl/>
        </w:rPr>
        <w:t xml:space="preserve">فيها </w:t>
      </w:r>
      <w:r w:rsidR="004261D7">
        <w:rPr>
          <w:rFonts w:cs="Arial"/>
          <w:rtl/>
        </w:rPr>
        <w:t xml:space="preserve">أي عمل </w:t>
      </w:r>
      <w:r w:rsidR="004261D7">
        <w:rPr>
          <w:rFonts w:cs="Arial" w:hint="cs"/>
          <w:rtl/>
        </w:rPr>
        <w:t>نُفذ</w:t>
      </w:r>
      <w:r w:rsidR="004261D7">
        <w:rPr>
          <w:rFonts w:cs="Arial"/>
          <w:rtl/>
        </w:rPr>
        <w:t xml:space="preserve"> في </w:t>
      </w:r>
      <w:r w:rsidR="004261D7">
        <w:rPr>
          <w:rFonts w:cs="Arial" w:hint="cs"/>
          <w:rtl/>
        </w:rPr>
        <w:t>هذا البلد.</w:t>
      </w:r>
    </w:p>
    <w:p w14:paraId="6C7984E4" w14:textId="77777777" w:rsidR="00463D95" w:rsidRDefault="009671C8" w:rsidP="004261D7">
      <w:pPr>
        <w:tabs>
          <w:tab w:val="left" w:pos="-720"/>
          <w:tab w:val="left" w:pos="258"/>
          <w:tab w:val="left" w:pos="2890"/>
          <w:tab w:val="left" w:pos="5772"/>
        </w:tabs>
        <w:suppressAutoHyphens/>
        <w:bidi/>
        <w:ind w:left="2835" w:right="29" w:hanging="2835"/>
        <w:rPr>
          <w:rFonts w:cs="Arial"/>
          <w:lang w:bidi="ar-EG"/>
        </w:rPr>
      </w:pPr>
      <w:r>
        <w:rPr>
          <w:rFonts w:cs="Arial" w:hint="cs"/>
          <w:rtl/>
        </w:rPr>
        <w:t xml:space="preserve">5. </w:t>
      </w:r>
      <w:r w:rsidR="00463D95" w:rsidRPr="00463D95">
        <w:rPr>
          <w:rFonts w:cs="Arial"/>
          <w:rtl/>
        </w:rPr>
        <w:t>ملاحظات</w:t>
      </w:r>
      <w:r>
        <w:rPr>
          <w:rFonts w:cs="Arial" w:hint="cs"/>
          <w:rtl/>
        </w:rPr>
        <w:t>:</w:t>
      </w:r>
    </w:p>
    <w:p w14:paraId="0CEC20FB" w14:textId="77777777" w:rsidR="009671C8" w:rsidRPr="009671C8" w:rsidRDefault="004261D7" w:rsidP="004261D7">
      <w:pPr>
        <w:tabs>
          <w:tab w:val="left" w:pos="-720"/>
          <w:tab w:val="left" w:pos="175"/>
          <w:tab w:val="left" w:pos="258"/>
          <w:tab w:val="left" w:pos="5772"/>
        </w:tabs>
        <w:suppressAutoHyphens/>
        <w:bidi/>
        <w:ind w:left="-5" w:right="29"/>
        <w:rPr>
          <w:rFonts w:cs="Arial"/>
          <w:rtl/>
          <w:lang w:bidi="ar-EG"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 w:rsidRPr="004261D7">
        <w:rPr>
          <w:rFonts w:cs="Arial"/>
          <w:u w:val="single"/>
          <w:rtl/>
        </w:rPr>
        <w:t>الاسم والعنوان</w:t>
      </w:r>
      <w:r w:rsidRPr="004261D7">
        <w:rPr>
          <w:rFonts w:cs="Arial" w:hint="cs"/>
          <w:u w:val="single"/>
          <w:rtl/>
        </w:rPr>
        <w:t>:</w:t>
      </w:r>
      <w:r w:rsidR="009671C8" w:rsidRPr="009671C8"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 ل</w:t>
      </w:r>
      <w:r>
        <w:rPr>
          <w:rFonts w:cs="Arial"/>
          <w:rtl/>
        </w:rPr>
        <w:t>لعمل الحكومي السابق</w:t>
      </w:r>
      <w:r w:rsidRPr="009671C8">
        <w:rPr>
          <w:rFonts w:cs="Arial"/>
          <w:rtl/>
        </w:rPr>
        <w:t xml:space="preserve">، يرجى </w:t>
      </w:r>
      <w:r>
        <w:rPr>
          <w:rFonts w:cs="Arial" w:hint="cs"/>
          <w:rtl/>
        </w:rPr>
        <w:t>ذكر الجهة الحكومية و</w:t>
      </w:r>
      <w:r w:rsidRPr="009671C8">
        <w:rPr>
          <w:rFonts w:cs="Arial"/>
          <w:rtl/>
        </w:rPr>
        <w:t>رقم عقد ال</w:t>
      </w:r>
      <w:r>
        <w:rPr>
          <w:rFonts w:cs="Arial" w:hint="cs"/>
          <w:rtl/>
        </w:rPr>
        <w:t>جهة</w:t>
      </w:r>
      <w:r>
        <w:rPr>
          <w:rFonts w:cs="Arial" w:hint="cs"/>
          <w:rtl/>
          <w:lang w:bidi="ar-EG"/>
        </w:rPr>
        <w:t>.</w:t>
      </w:r>
    </w:p>
    <w:p w14:paraId="59BA044A" w14:textId="77777777" w:rsidR="004261D7" w:rsidRDefault="004261D7" w:rsidP="004261D7">
      <w:pPr>
        <w:tabs>
          <w:tab w:val="left" w:pos="-720"/>
          <w:tab w:val="left" w:pos="175"/>
          <w:tab w:val="left" w:pos="258"/>
          <w:tab w:val="left" w:pos="5772"/>
        </w:tabs>
        <w:suppressAutoHyphens/>
        <w:bidi/>
        <w:ind w:left="-5" w:right="29"/>
        <w:rPr>
          <w:rFonts w:cs="Arial"/>
          <w:rtl/>
        </w:rPr>
      </w:pPr>
      <w:r>
        <w:rPr>
          <w:rFonts w:cs="Arial"/>
          <w:rtl/>
        </w:rPr>
        <w:t xml:space="preserve">ب. </w:t>
      </w:r>
      <w:r w:rsidRPr="004261D7">
        <w:rPr>
          <w:rFonts w:cs="Arial"/>
          <w:u w:val="single"/>
          <w:rtl/>
        </w:rPr>
        <w:t>وصف العمل</w:t>
      </w:r>
      <w:r w:rsidRPr="004261D7">
        <w:rPr>
          <w:rFonts w:cs="Arial" w:hint="cs"/>
          <w:u w:val="single"/>
          <w:rtl/>
        </w:rPr>
        <w:t>:</w:t>
      </w:r>
      <w:r w:rsidR="009671C8" w:rsidRPr="009671C8">
        <w:rPr>
          <w:rFonts w:cs="Arial"/>
          <w:rtl/>
        </w:rPr>
        <w:t xml:space="preserve"> </w:t>
      </w:r>
      <w:r>
        <w:rPr>
          <w:rFonts w:cs="Arial" w:hint="cs"/>
          <w:rtl/>
        </w:rPr>
        <w:t>قدم وصفاً</w:t>
      </w:r>
      <w:r w:rsidRPr="009671C8"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Pr="009671C8">
        <w:rPr>
          <w:rFonts w:cs="Arial"/>
          <w:rtl/>
        </w:rPr>
        <w:t xml:space="preserve">نطاق العمل ثم </w:t>
      </w:r>
      <w:r>
        <w:rPr>
          <w:rFonts w:cs="Arial" w:hint="cs"/>
          <w:rtl/>
        </w:rPr>
        <w:t>وضح</w:t>
      </w:r>
      <w:r>
        <w:rPr>
          <w:rFonts w:cs="Arial"/>
          <w:rtl/>
        </w:rPr>
        <w:t xml:space="preserve"> ما إذا كان </w:t>
      </w:r>
      <w:r>
        <w:rPr>
          <w:rFonts w:cs="Arial" w:hint="cs"/>
          <w:rtl/>
        </w:rPr>
        <w:t>ال</w:t>
      </w:r>
      <w:r w:rsidRPr="009671C8">
        <w:rPr>
          <w:rFonts w:cs="Arial"/>
          <w:rtl/>
        </w:rPr>
        <w:t xml:space="preserve">مقاول </w:t>
      </w:r>
      <w:r>
        <w:rPr>
          <w:rFonts w:cs="Arial" w:hint="cs"/>
          <w:rtl/>
        </w:rPr>
        <w:t>مقاولا رئيسيا (أصلي)</w:t>
      </w:r>
      <w:r>
        <w:rPr>
          <w:rFonts w:cs="Arial"/>
          <w:rtl/>
        </w:rPr>
        <w:t xml:space="preserve"> أو </w:t>
      </w:r>
      <w:r w:rsidRPr="009671C8">
        <w:rPr>
          <w:rFonts w:cs="Arial"/>
          <w:rtl/>
        </w:rPr>
        <w:t>مقاول من الباطن و</w:t>
      </w:r>
      <w:r>
        <w:rPr>
          <w:rFonts w:cs="Arial" w:hint="cs"/>
          <w:rtl/>
        </w:rPr>
        <w:t>ال</w:t>
      </w:r>
      <w:r w:rsidRPr="009671C8">
        <w:rPr>
          <w:rFonts w:cs="Arial"/>
          <w:rtl/>
        </w:rPr>
        <w:t>مدينة</w:t>
      </w:r>
      <w:r>
        <w:rPr>
          <w:rFonts w:cs="Arial" w:hint="cs"/>
          <w:rtl/>
        </w:rPr>
        <w:t xml:space="preserve"> التي ستُنفذ فيها الأعمال</w:t>
      </w:r>
      <w:r w:rsidRPr="009671C8">
        <w:rPr>
          <w:rFonts w:cs="Arial"/>
          <w:rtl/>
        </w:rPr>
        <w:t xml:space="preserve"> (</w:t>
      </w:r>
      <w:r>
        <w:rPr>
          <w:rFonts w:cs="Arial" w:hint="cs"/>
          <w:rtl/>
        </w:rPr>
        <w:t>على سبيل المثال:</w:t>
      </w:r>
      <w:r w:rsidRPr="009671C8">
        <w:rPr>
          <w:rFonts w:cs="Arial"/>
          <w:rtl/>
        </w:rPr>
        <w:t xml:space="preserve"> الرياض وجدة وغيرها</w:t>
      </w:r>
      <w:r>
        <w:rPr>
          <w:rFonts w:cs="Arial" w:hint="cs"/>
          <w:rtl/>
        </w:rPr>
        <w:t>).</w:t>
      </w:r>
    </w:p>
    <w:p w14:paraId="5043732F" w14:textId="77777777" w:rsidR="009671C8" w:rsidRPr="009671C8" w:rsidRDefault="009671C8" w:rsidP="004261D7">
      <w:pPr>
        <w:tabs>
          <w:tab w:val="left" w:pos="-720"/>
          <w:tab w:val="left" w:pos="258"/>
          <w:tab w:val="left" w:pos="2890"/>
          <w:tab w:val="left" w:pos="5772"/>
        </w:tabs>
        <w:suppressAutoHyphens/>
        <w:bidi/>
        <w:ind w:left="2835" w:right="29" w:hanging="2835"/>
        <w:rPr>
          <w:rFonts w:cs="Arial"/>
          <w:lang w:bidi="ar-EG"/>
        </w:rPr>
      </w:pPr>
      <w:r w:rsidRPr="009671C8">
        <w:rPr>
          <w:rFonts w:cs="Arial"/>
          <w:rtl/>
        </w:rPr>
        <w:t xml:space="preserve">ج. </w:t>
      </w:r>
      <w:r w:rsidRPr="004261D7">
        <w:rPr>
          <w:rFonts w:cs="Arial"/>
          <w:u w:val="single"/>
          <w:rtl/>
        </w:rPr>
        <w:t>بدء</w:t>
      </w:r>
      <w:r w:rsidR="004261D7" w:rsidRPr="004261D7">
        <w:rPr>
          <w:rFonts w:cs="Arial" w:hint="cs"/>
          <w:u w:val="single"/>
          <w:rtl/>
        </w:rPr>
        <w:t xml:space="preserve"> العمل</w:t>
      </w:r>
      <w:r w:rsidRPr="004261D7">
        <w:rPr>
          <w:rFonts w:cs="Arial" w:hint="cs"/>
          <w:u w:val="single"/>
          <w:rtl/>
        </w:rPr>
        <w:t>/ال</w:t>
      </w:r>
      <w:r w:rsidR="004261D7" w:rsidRPr="004261D7">
        <w:rPr>
          <w:rFonts w:cs="Arial"/>
          <w:u w:val="single"/>
          <w:rtl/>
        </w:rPr>
        <w:t>توقف</w:t>
      </w:r>
      <w:r w:rsidR="004261D7" w:rsidRPr="004261D7">
        <w:rPr>
          <w:rFonts w:cs="Arial" w:hint="cs"/>
          <w:u w:val="single"/>
          <w:rtl/>
        </w:rPr>
        <w:t>:</w:t>
      </w:r>
      <w:r>
        <w:rPr>
          <w:rFonts w:cs="Arial" w:hint="cs"/>
          <w:rtl/>
        </w:rPr>
        <w:t xml:space="preserve"> </w:t>
      </w:r>
      <w:r w:rsidR="004261D7">
        <w:rPr>
          <w:rFonts w:cs="Arial" w:hint="cs"/>
          <w:rtl/>
        </w:rPr>
        <w:t>وضح</w:t>
      </w:r>
      <w:r w:rsidR="004261D7">
        <w:rPr>
          <w:rFonts w:cs="Arial"/>
          <w:rtl/>
        </w:rPr>
        <w:t xml:space="preserve"> تاريخ</w:t>
      </w:r>
      <w:r w:rsidR="004261D7">
        <w:rPr>
          <w:rFonts w:cs="Arial" w:hint="cs"/>
          <w:rtl/>
        </w:rPr>
        <w:t xml:space="preserve"> بدء الأعمال</w:t>
      </w:r>
      <w:r w:rsidR="004261D7">
        <w:rPr>
          <w:rFonts w:cs="Arial"/>
          <w:rtl/>
        </w:rPr>
        <w:t xml:space="preserve"> والإ</w:t>
      </w:r>
      <w:r w:rsidR="004261D7">
        <w:rPr>
          <w:rFonts w:cs="Arial" w:hint="cs"/>
          <w:rtl/>
        </w:rPr>
        <w:t>نجاز</w:t>
      </w:r>
      <w:r w:rsidR="004261D7">
        <w:rPr>
          <w:rFonts w:cs="Arial"/>
          <w:rtl/>
        </w:rPr>
        <w:t xml:space="preserve"> الفعلي/المتوقع بحلول شهر/سنة، على سبيل المثال</w:t>
      </w:r>
      <w:r w:rsidR="004261D7" w:rsidRPr="009671C8">
        <w:rPr>
          <w:rFonts w:cs="Arial"/>
          <w:rtl/>
        </w:rPr>
        <w:t xml:space="preserve">، </w:t>
      </w:r>
      <w:r w:rsidR="004261D7">
        <w:rPr>
          <w:rFonts w:cs="Arial" w:hint="cs"/>
          <w:rtl/>
        </w:rPr>
        <w:t>يناير 2016</w:t>
      </w:r>
      <w:r w:rsidR="004261D7" w:rsidRPr="009671C8">
        <w:rPr>
          <w:rFonts w:cs="Arial"/>
          <w:rtl/>
        </w:rPr>
        <w:t xml:space="preserve">/ </w:t>
      </w:r>
      <w:r w:rsidR="004261D7">
        <w:rPr>
          <w:rFonts w:cs="Arial"/>
          <w:rtl/>
        </w:rPr>
        <w:t>سبتمبر</w:t>
      </w:r>
      <w:r w:rsidR="004261D7">
        <w:rPr>
          <w:rFonts w:cs="Arial" w:hint="cs"/>
          <w:rtl/>
        </w:rPr>
        <w:t>2018</w:t>
      </w:r>
      <w:r w:rsidR="004261D7">
        <w:rPr>
          <w:rFonts w:cs="Arial" w:hint="cs"/>
          <w:rtl/>
          <w:lang w:bidi="ar-EG"/>
        </w:rPr>
        <w:t>.</w:t>
      </w:r>
    </w:p>
    <w:p w14:paraId="46A6A5EB" w14:textId="77777777" w:rsidR="00787792" w:rsidRPr="009671C8" w:rsidRDefault="009671C8" w:rsidP="004261D7">
      <w:pPr>
        <w:tabs>
          <w:tab w:val="left" w:pos="-720"/>
          <w:tab w:val="left" w:pos="258"/>
          <w:tab w:val="left" w:pos="2890"/>
          <w:tab w:val="left" w:pos="5772"/>
        </w:tabs>
        <w:suppressAutoHyphens/>
        <w:bidi/>
        <w:ind w:left="2835" w:right="29" w:hanging="2835"/>
        <w:rPr>
          <w:rFonts w:cs="Arial"/>
        </w:rPr>
      </w:pPr>
      <w:r w:rsidRPr="009671C8">
        <w:rPr>
          <w:rFonts w:cs="Arial"/>
          <w:rtl/>
        </w:rPr>
        <w:t xml:space="preserve">د. </w:t>
      </w:r>
      <w:r w:rsidRPr="004261D7">
        <w:rPr>
          <w:rFonts w:cs="Arial"/>
          <w:u w:val="single"/>
          <w:rtl/>
        </w:rPr>
        <w:t>الجدول</w:t>
      </w:r>
      <w:r w:rsidR="00F9669D" w:rsidRPr="004261D7">
        <w:rPr>
          <w:rFonts w:cs="Arial" w:hint="cs"/>
          <w:u w:val="single"/>
          <w:rtl/>
        </w:rPr>
        <w:t xml:space="preserve"> الزمني</w:t>
      </w:r>
      <w:r w:rsidR="004261D7" w:rsidRPr="004261D7">
        <w:rPr>
          <w:rFonts w:cs="Arial"/>
          <w:u w:val="single"/>
          <w:rtl/>
        </w:rPr>
        <w:t xml:space="preserve"> والميزانية</w:t>
      </w:r>
      <w:r w:rsidR="004261D7" w:rsidRPr="004261D7">
        <w:rPr>
          <w:rFonts w:cs="Arial" w:hint="cs"/>
          <w:u w:val="single"/>
          <w:rtl/>
        </w:rPr>
        <w:t>:</w:t>
      </w:r>
      <w:r w:rsidRPr="009671C8">
        <w:rPr>
          <w:rFonts w:cs="Arial"/>
          <w:rtl/>
        </w:rPr>
        <w:t xml:space="preserve"> </w:t>
      </w:r>
      <w:r w:rsidR="004261D7">
        <w:rPr>
          <w:rFonts w:cs="Arial" w:hint="cs"/>
          <w:rtl/>
        </w:rPr>
        <w:t>وضح فيما إذا كان ال</w:t>
      </w:r>
      <w:r w:rsidR="004261D7" w:rsidRPr="009671C8">
        <w:rPr>
          <w:rFonts w:cs="Arial"/>
          <w:rtl/>
        </w:rPr>
        <w:t xml:space="preserve">جدول </w:t>
      </w:r>
      <w:r w:rsidR="004261D7">
        <w:rPr>
          <w:rFonts w:cs="Arial" w:hint="cs"/>
          <w:rtl/>
        </w:rPr>
        <w:t xml:space="preserve">الزمني </w:t>
      </w:r>
      <w:r w:rsidR="004261D7">
        <w:rPr>
          <w:rFonts w:cs="Arial"/>
          <w:rtl/>
        </w:rPr>
        <w:t>وميزاني</w:t>
      </w:r>
      <w:r w:rsidR="004261D7">
        <w:rPr>
          <w:rFonts w:cs="Arial" w:hint="cs"/>
          <w:rtl/>
        </w:rPr>
        <w:t>ة العقد قد "تجاوزا الحد</w:t>
      </w:r>
      <w:r w:rsidR="004261D7">
        <w:rPr>
          <w:rFonts w:cs="Arial"/>
          <w:rtl/>
        </w:rPr>
        <w:t>"</w:t>
      </w:r>
      <w:r w:rsidR="004261D7" w:rsidRPr="009671C8">
        <w:rPr>
          <w:rFonts w:cs="Arial"/>
          <w:rtl/>
        </w:rPr>
        <w:t xml:space="preserve"> </w:t>
      </w:r>
      <w:r w:rsidR="004261D7">
        <w:rPr>
          <w:rFonts w:cs="Arial" w:hint="cs"/>
          <w:rtl/>
        </w:rPr>
        <w:t xml:space="preserve">أو </w:t>
      </w:r>
      <w:r w:rsidR="004261D7" w:rsidRPr="009671C8">
        <w:rPr>
          <w:rFonts w:cs="Arial"/>
          <w:rtl/>
        </w:rPr>
        <w:t>"</w:t>
      </w:r>
      <w:r w:rsidR="004261D7">
        <w:rPr>
          <w:rFonts w:cs="Arial" w:hint="cs"/>
          <w:rtl/>
        </w:rPr>
        <w:t>ضمن الحدود</w:t>
      </w:r>
      <w:r w:rsidR="004261D7">
        <w:rPr>
          <w:rFonts w:cs="Arial"/>
          <w:rtl/>
        </w:rPr>
        <w:t>"</w:t>
      </w:r>
      <w:r w:rsidR="004261D7" w:rsidRPr="009671C8">
        <w:rPr>
          <w:rFonts w:cs="Arial"/>
          <w:rtl/>
        </w:rPr>
        <w:t xml:space="preserve"> أو "</w:t>
      </w:r>
      <w:r w:rsidR="004261D7">
        <w:rPr>
          <w:rFonts w:cs="Arial" w:hint="cs"/>
          <w:rtl/>
        </w:rPr>
        <w:t>أقل</w:t>
      </w:r>
      <w:r w:rsidR="004261D7" w:rsidRPr="009671C8">
        <w:rPr>
          <w:rFonts w:cs="Arial"/>
          <w:rtl/>
        </w:rPr>
        <w:t>"</w:t>
      </w:r>
      <w:r w:rsidR="004261D7">
        <w:rPr>
          <w:rFonts w:cs="Arial" w:hint="cs"/>
          <w:rtl/>
        </w:rPr>
        <w:t>.</w:t>
      </w:r>
    </w:p>
    <w:p w14:paraId="02380C08" w14:textId="77777777" w:rsidR="00787792" w:rsidRPr="004261D7" w:rsidRDefault="00787792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cs="Arial"/>
        </w:rPr>
      </w:pPr>
    </w:p>
    <w:tbl>
      <w:tblPr>
        <w:bidiVisual/>
        <w:tblW w:w="9292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4"/>
        <w:gridCol w:w="2503"/>
        <w:gridCol w:w="2410"/>
        <w:gridCol w:w="1178"/>
        <w:gridCol w:w="1280"/>
        <w:gridCol w:w="1157"/>
      </w:tblGrid>
      <w:tr w:rsidR="0061018A" w:rsidRPr="00100779" w14:paraId="6E1EC90B" w14:textId="77777777" w:rsidTr="0061018A">
        <w:tc>
          <w:tcPr>
            <w:tcW w:w="764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3B323259" w14:textId="77777777" w:rsidR="0061018A" w:rsidRPr="00EE5739" w:rsidRDefault="0061018A" w:rsidP="004261D7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bidi="ar-EG"/>
              </w:rPr>
              <w:t>رقم البند</w:t>
            </w:r>
          </w:p>
        </w:tc>
        <w:tc>
          <w:tcPr>
            <w:tcW w:w="2503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0FC256F4" w14:textId="77777777" w:rsidR="0061018A" w:rsidRPr="0061018A" w:rsidRDefault="0061018A" w:rsidP="004261D7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  <w:lang w:bidi="ar-EG"/>
              </w:rPr>
            </w:pPr>
            <w:r>
              <w:rPr>
                <w:rFonts w:cs="Arial"/>
                <w:b/>
                <w:bCs/>
                <w:color w:val="000000"/>
                <w:rtl/>
              </w:rPr>
              <w:t>اسم العميل</w:t>
            </w:r>
            <w:r>
              <w:rPr>
                <w:rFonts w:cs="Arial" w:hint="cs"/>
                <w:b/>
                <w:bCs/>
                <w:color w:val="000000"/>
                <w:rtl/>
              </w:rPr>
              <w:t xml:space="preserve">, </w:t>
            </w:r>
            <w:r>
              <w:rPr>
                <w:rFonts w:cs="Arial"/>
                <w:b/>
                <w:bCs/>
                <w:color w:val="000000"/>
                <w:rtl/>
              </w:rPr>
              <w:t>العنوان</w:t>
            </w:r>
            <w:r w:rsidR="004261D7">
              <w:rPr>
                <w:rFonts w:cs="Arial" w:hint="cs"/>
                <w:b/>
                <w:bCs/>
                <w:color w:val="000000"/>
                <w:rtl/>
              </w:rPr>
              <w:t xml:space="preserve"> و</w:t>
            </w:r>
            <w:r>
              <w:rPr>
                <w:rFonts w:cs="Arial"/>
                <w:b/>
                <w:bCs/>
                <w:color w:val="000000"/>
                <w:rtl/>
              </w:rPr>
              <w:t>الممثل</w:t>
            </w:r>
            <w:r>
              <w:rPr>
                <w:rFonts w:cs="Arial" w:hint="cs"/>
                <w:b/>
                <w:bCs/>
                <w:color w:val="000000"/>
                <w:rtl/>
              </w:rPr>
              <w:t xml:space="preserve"> </w:t>
            </w:r>
            <w:r w:rsidR="00D3629C">
              <w:rPr>
                <w:rFonts w:cs="Arial" w:hint="cs"/>
                <w:b/>
                <w:bCs/>
                <w:color w:val="000000"/>
                <w:rtl/>
              </w:rPr>
              <w:t>و</w:t>
            </w:r>
            <w:r>
              <w:rPr>
                <w:rFonts w:cs="Arial" w:hint="cs"/>
                <w:b/>
                <w:bCs/>
                <w:color w:val="000000"/>
                <w:rtl/>
                <w:lang w:bidi="ar-EG"/>
              </w:rPr>
              <w:t xml:space="preserve">رقم </w:t>
            </w:r>
            <w:r w:rsidRPr="0061018A">
              <w:rPr>
                <w:rFonts w:cs="Arial"/>
                <w:b/>
                <w:bCs/>
                <w:color w:val="000000"/>
                <w:rtl/>
              </w:rPr>
              <w:t>الهاتف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2D8E9839" w14:textId="77777777" w:rsidR="0061018A" w:rsidRPr="00EE5739" w:rsidRDefault="0061018A" w:rsidP="004261D7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وصف العمل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5272846B" w14:textId="77777777" w:rsidR="0061018A" w:rsidRPr="00EE5739" w:rsidRDefault="0061018A" w:rsidP="004261D7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القيمة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0E4EE22D" w14:textId="77777777" w:rsidR="0061018A" w:rsidRPr="00EE5739" w:rsidRDefault="0061018A" w:rsidP="004261D7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بدء</w:t>
            </w:r>
            <w:r w:rsidR="00D3629C">
              <w:rPr>
                <w:rFonts w:cs="Arial" w:hint="cs"/>
                <w:b/>
                <w:bCs/>
                <w:color w:val="000000"/>
                <w:rtl/>
              </w:rPr>
              <w:t xml:space="preserve"> العمل</w:t>
            </w:r>
            <w:r>
              <w:rPr>
                <w:rFonts w:cs="Arial" w:hint="cs"/>
                <w:b/>
                <w:bCs/>
                <w:color w:val="000000"/>
                <w:rtl/>
              </w:rPr>
              <w:t>/التوقف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0347A202" w14:textId="77777777" w:rsidR="0061018A" w:rsidRPr="00EE5739" w:rsidRDefault="0061018A" w:rsidP="004261D7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الجدول</w:t>
            </w:r>
          </w:p>
        </w:tc>
      </w:tr>
      <w:tr w:rsidR="0061018A" w:rsidRPr="00100779" w14:paraId="71B12D73" w14:textId="77777777" w:rsidTr="0061018A">
        <w:tc>
          <w:tcPr>
            <w:tcW w:w="764" w:type="dxa"/>
            <w:vAlign w:val="center"/>
          </w:tcPr>
          <w:p w14:paraId="2E138C2F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1</w:t>
            </w:r>
          </w:p>
        </w:tc>
        <w:tc>
          <w:tcPr>
            <w:tcW w:w="2503" w:type="dxa"/>
            <w:vAlign w:val="center"/>
          </w:tcPr>
          <w:p w14:paraId="3EF5A1BE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704AD87A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025FB417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vAlign w:val="center"/>
          </w:tcPr>
          <w:p w14:paraId="2C8C7BE5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vAlign w:val="center"/>
          </w:tcPr>
          <w:p w14:paraId="2479DA1C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61018A" w:rsidRPr="00100779" w14:paraId="4641A0F2" w14:textId="77777777" w:rsidTr="0061018A">
        <w:tc>
          <w:tcPr>
            <w:tcW w:w="764" w:type="dxa"/>
            <w:vAlign w:val="center"/>
          </w:tcPr>
          <w:p w14:paraId="35298758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</w:p>
        </w:tc>
        <w:tc>
          <w:tcPr>
            <w:tcW w:w="2503" w:type="dxa"/>
            <w:vAlign w:val="center"/>
          </w:tcPr>
          <w:p w14:paraId="153A0A78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6EB06CB7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0147A17E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vAlign w:val="center"/>
          </w:tcPr>
          <w:p w14:paraId="340B1FBD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vAlign w:val="center"/>
          </w:tcPr>
          <w:p w14:paraId="29CD5BA5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61018A" w:rsidRPr="00100779" w14:paraId="13E7E587" w14:textId="77777777" w:rsidTr="0061018A">
        <w:tc>
          <w:tcPr>
            <w:tcW w:w="764" w:type="dxa"/>
            <w:vAlign w:val="center"/>
          </w:tcPr>
          <w:p w14:paraId="5EC8377F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3</w:t>
            </w:r>
          </w:p>
        </w:tc>
        <w:tc>
          <w:tcPr>
            <w:tcW w:w="2503" w:type="dxa"/>
            <w:vAlign w:val="center"/>
          </w:tcPr>
          <w:p w14:paraId="4205E18C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76AA8C9A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07E0DA7F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vAlign w:val="center"/>
          </w:tcPr>
          <w:p w14:paraId="582AF900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vAlign w:val="center"/>
          </w:tcPr>
          <w:p w14:paraId="039F5E0E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61018A" w:rsidRPr="00100779" w14:paraId="6329FA99" w14:textId="77777777" w:rsidTr="0061018A">
        <w:tc>
          <w:tcPr>
            <w:tcW w:w="764" w:type="dxa"/>
            <w:vAlign w:val="center"/>
          </w:tcPr>
          <w:p w14:paraId="425D267D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4</w:t>
            </w:r>
          </w:p>
        </w:tc>
        <w:tc>
          <w:tcPr>
            <w:tcW w:w="2503" w:type="dxa"/>
            <w:vAlign w:val="center"/>
          </w:tcPr>
          <w:p w14:paraId="0A9A56F7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5E06F521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4BF6E40E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vAlign w:val="center"/>
          </w:tcPr>
          <w:p w14:paraId="5997CA98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vAlign w:val="center"/>
          </w:tcPr>
          <w:p w14:paraId="2F441D6F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61018A" w:rsidRPr="00100779" w14:paraId="6ECA9085" w14:textId="77777777" w:rsidTr="0061018A">
        <w:tc>
          <w:tcPr>
            <w:tcW w:w="764" w:type="dxa"/>
            <w:vAlign w:val="center"/>
          </w:tcPr>
          <w:p w14:paraId="5C7FA02A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5</w:t>
            </w:r>
          </w:p>
        </w:tc>
        <w:tc>
          <w:tcPr>
            <w:tcW w:w="2503" w:type="dxa"/>
            <w:vAlign w:val="center"/>
          </w:tcPr>
          <w:p w14:paraId="27304A45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029DF8D6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015FCCF6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vAlign w:val="center"/>
          </w:tcPr>
          <w:p w14:paraId="5346BB15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vAlign w:val="center"/>
          </w:tcPr>
          <w:p w14:paraId="5B83EA90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61018A" w:rsidRPr="00100779" w14:paraId="5A156959" w14:textId="77777777" w:rsidTr="0061018A">
        <w:tc>
          <w:tcPr>
            <w:tcW w:w="764" w:type="dxa"/>
            <w:vAlign w:val="center"/>
          </w:tcPr>
          <w:p w14:paraId="6C1721F8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6</w:t>
            </w:r>
          </w:p>
        </w:tc>
        <w:tc>
          <w:tcPr>
            <w:tcW w:w="2503" w:type="dxa"/>
            <w:vAlign w:val="center"/>
          </w:tcPr>
          <w:p w14:paraId="4E7F1769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7CB1FBC5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5314B298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vAlign w:val="center"/>
          </w:tcPr>
          <w:p w14:paraId="5C145F23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vAlign w:val="center"/>
          </w:tcPr>
          <w:p w14:paraId="1492AD77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61018A" w:rsidRPr="00100779" w14:paraId="0B1E0089" w14:textId="77777777" w:rsidTr="0061018A">
        <w:tc>
          <w:tcPr>
            <w:tcW w:w="764" w:type="dxa"/>
            <w:vAlign w:val="center"/>
          </w:tcPr>
          <w:p w14:paraId="0277613D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7</w:t>
            </w:r>
          </w:p>
        </w:tc>
        <w:tc>
          <w:tcPr>
            <w:tcW w:w="2503" w:type="dxa"/>
            <w:vAlign w:val="center"/>
          </w:tcPr>
          <w:p w14:paraId="38DA15D6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218480D2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vAlign w:val="center"/>
          </w:tcPr>
          <w:p w14:paraId="734ECD1B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vAlign w:val="center"/>
          </w:tcPr>
          <w:p w14:paraId="311F7654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vAlign w:val="center"/>
          </w:tcPr>
          <w:p w14:paraId="1F0B2F30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61018A" w:rsidRPr="00100779" w14:paraId="29F167C2" w14:textId="77777777" w:rsidTr="0061018A"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19072ECF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8</w:t>
            </w:r>
          </w:p>
        </w:tc>
        <w:tc>
          <w:tcPr>
            <w:tcW w:w="2503" w:type="dxa"/>
            <w:tcBorders>
              <w:bottom w:val="single" w:sz="12" w:space="0" w:color="auto"/>
            </w:tcBorders>
            <w:vAlign w:val="center"/>
          </w:tcPr>
          <w:p w14:paraId="439B8707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097EA7D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14:paraId="1F0B9A2C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14:paraId="1B265EE1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2A12AFDD" w14:textId="77777777" w:rsidR="0061018A" w:rsidRPr="00100779" w:rsidRDefault="0061018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</w:tbl>
    <w:p w14:paraId="2D265957" w14:textId="77777777" w:rsidR="00787792" w:rsidRDefault="00787792" w:rsidP="008B143D">
      <w:pPr>
        <w:bidi/>
        <w:ind w:right="29"/>
        <w:rPr>
          <w:rtl/>
        </w:rPr>
      </w:pPr>
    </w:p>
    <w:p w14:paraId="333E2C9B" w14:textId="77777777" w:rsidR="00C32404" w:rsidRPr="008D2AF1" w:rsidRDefault="00787792" w:rsidP="00D267E8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rtl/>
          <w:lang w:val="en-AU"/>
        </w:rPr>
      </w:pPr>
      <w:r w:rsidRPr="00C32404">
        <w:rPr>
          <w:b w:val="0"/>
          <w:bCs/>
          <w:sz w:val="28"/>
          <w:szCs w:val="28"/>
          <w:rtl/>
        </w:rPr>
        <w:br w:type="page"/>
      </w:r>
      <w:bookmarkStart w:id="64" w:name="_Toc524297593"/>
      <w:r w:rsidR="00C32404" w:rsidRPr="008D2AF1">
        <w:rPr>
          <w:b w:val="0"/>
          <w:bCs/>
          <w:sz w:val="28"/>
          <w:szCs w:val="28"/>
          <w:rtl/>
          <w:lang w:val="en-AU"/>
        </w:rPr>
        <w:lastRenderedPageBreak/>
        <w:t xml:space="preserve">القسم </w:t>
      </w:r>
      <w:r w:rsidR="00D267E8">
        <w:rPr>
          <w:rFonts w:hint="cs"/>
          <w:b w:val="0"/>
          <w:bCs/>
          <w:sz w:val="28"/>
          <w:szCs w:val="28"/>
          <w:rtl/>
          <w:lang w:val="en-AU"/>
        </w:rPr>
        <w:t>7</w:t>
      </w:r>
      <w:r w:rsidR="00C32404" w:rsidRPr="008D2AF1">
        <w:rPr>
          <w:b w:val="0"/>
          <w:bCs/>
          <w:sz w:val="28"/>
          <w:szCs w:val="28"/>
          <w:rtl/>
          <w:lang w:val="en-AU"/>
        </w:rPr>
        <w:t xml:space="preserve">: </w:t>
      </w:r>
      <w:r w:rsidR="00E041D1" w:rsidRPr="008D2AF1">
        <w:rPr>
          <w:rFonts w:hint="cs"/>
          <w:b w:val="0"/>
          <w:bCs/>
          <w:sz w:val="28"/>
          <w:szCs w:val="28"/>
          <w:rtl/>
          <w:lang w:val="en-AU"/>
        </w:rPr>
        <w:t>التعاقد من الباطن</w:t>
      </w:r>
      <w:r w:rsidR="001952A5" w:rsidRPr="008D2AF1">
        <w:rPr>
          <w:rFonts w:hint="cs"/>
          <w:b w:val="0"/>
          <w:bCs/>
          <w:sz w:val="28"/>
          <w:szCs w:val="28"/>
          <w:rtl/>
          <w:lang w:val="en-AU"/>
        </w:rPr>
        <w:t xml:space="preserve"> وسلسلة التوريد</w:t>
      </w:r>
      <w:bookmarkEnd w:id="64"/>
    </w:p>
    <w:p w14:paraId="73421384" w14:textId="77777777" w:rsidR="00C13047" w:rsidRPr="00C32404" w:rsidRDefault="00C13047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b/>
          <w:bCs/>
          <w:sz w:val="28"/>
          <w:szCs w:val="28"/>
        </w:rPr>
      </w:pPr>
    </w:p>
    <w:p w14:paraId="48F3ADA8" w14:textId="77777777" w:rsidR="00787792" w:rsidRPr="00100779" w:rsidRDefault="00C3007E" w:rsidP="00D3629C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  <w:lang w:bidi="ar-EG"/>
        </w:rPr>
      </w:pPr>
      <w:r>
        <w:rPr>
          <w:rFonts w:hint="cs"/>
          <w:rtl/>
        </w:rPr>
        <w:t>على</w:t>
      </w:r>
      <w:r w:rsidR="001952A5">
        <w:rPr>
          <w:rFonts w:hint="cs"/>
          <w:rtl/>
        </w:rPr>
        <w:t xml:space="preserve"> </w:t>
      </w:r>
      <w:r w:rsidR="00C32404">
        <w:rPr>
          <w:rtl/>
        </w:rPr>
        <w:t xml:space="preserve"> </w:t>
      </w:r>
      <w:r w:rsidR="0057759F">
        <w:rPr>
          <w:rtl/>
        </w:rPr>
        <w:t>المورد</w:t>
      </w:r>
      <w:r w:rsidR="00C32404">
        <w:rPr>
          <w:rtl/>
        </w:rPr>
        <w:t xml:space="preserve"> </w:t>
      </w:r>
      <w:r>
        <w:rPr>
          <w:rFonts w:hint="cs"/>
          <w:rtl/>
        </w:rPr>
        <w:t>ال</w:t>
      </w:r>
      <w:r w:rsidR="00D3629C">
        <w:rPr>
          <w:rFonts w:hint="cs"/>
          <w:rtl/>
        </w:rPr>
        <w:t xml:space="preserve">إجابة </w:t>
      </w:r>
      <w:r w:rsidR="00C32404">
        <w:rPr>
          <w:rtl/>
        </w:rPr>
        <w:t xml:space="preserve">على الأسئلة </w:t>
      </w:r>
      <w:r w:rsidR="00D3629C">
        <w:rPr>
          <w:rFonts w:hint="cs"/>
          <w:rtl/>
        </w:rPr>
        <w:t>التالية</w:t>
      </w:r>
      <w:r w:rsidR="00C32404">
        <w:rPr>
          <w:rtl/>
        </w:rPr>
        <w:t xml:space="preserve"> ف</w:t>
      </w:r>
      <w:r w:rsidR="00D3629C">
        <w:rPr>
          <w:rtl/>
        </w:rPr>
        <w:t>يما ي</w:t>
      </w:r>
      <w:r w:rsidR="00D3629C">
        <w:rPr>
          <w:rFonts w:hint="cs"/>
          <w:rtl/>
        </w:rPr>
        <w:t>خص</w:t>
      </w:r>
      <w:r w:rsidR="00D3629C">
        <w:rPr>
          <w:rtl/>
        </w:rPr>
        <w:t xml:space="preserve"> </w:t>
      </w:r>
      <w:r w:rsidR="00C32404">
        <w:rPr>
          <w:rtl/>
        </w:rPr>
        <w:t xml:space="preserve">اختيار وتعيين الموردين </w:t>
      </w:r>
      <w:r w:rsidR="00D3629C">
        <w:rPr>
          <w:rFonts w:hint="cs"/>
          <w:rtl/>
        </w:rPr>
        <w:t xml:space="preserve">الرئيسيين </w:t>
      </w:r>
      <w:r w:rsidR="00C32404">
        <w:rPr>
          <w:rtl/>
        </w:rPr>
        <w:t xml:space="preserve">عند تنفيذ المشاريع. </w:t>
      </w:r>
      <w:r w:rsidR="00D16DDF">
        <w:rPr>
          <w:rFonts w:hint="cs"/>
          <w:rtl/>
          <w:lang w:bidi="ar-EG"/>
        </w:rPr>
        <w:t>و</w:t>
      </w:r>
      <w:r w:rsidR="00C32404">
        <w:rPr>
          <w:rtl/>
        </w:rPr>
        <w:t xml:space="preserve">يجب ألا </w:t>
      </w:r>
      <w:r w:rsidR="00D16DDF">
        <w:t xml:space="preserve"> </w:t>
      </w:r>
      <w:r w:rsidR="001952A5">
        <w:rPr>
          <w:rFonts w:hint="cs"/>
          <w:rtl/>
          <w:lang w:bidi="ar-EG"/>
        </w:rPr>
        <w:t xml:space="preserve">تتجاوز </w:t>
      </w:r>
      <w:r w:rsidR="00C32404">
        <w:rPr>
          <w:rtl/>
        </w:rPr>
        <w:t>الإجابات على الأسئلة التالية أربعة (4) صفحات من ورقة مقا</w:t>
      </w:r>
      <w:r w:rsidR="00D16DDF">
        <w:rPr>
          <w:rFonts w:hint="cs"/>
          <w:rtl/>
        </w:rPr>
        <w:t>س</w:t>
      </w:r>
      <w:r w:rsidR="001952A5">
        <w:t>.A4</w:t>
      </w:r>
      <w:r w:rsidR="00D16DDF" w:rsidRPr="00D16DDF">
        <w:t xml:space="preserve"> </w:t>
      </w:r>
    </w:p>
    <w:p w14:paraId="4759E5DD" w14:textId="77777777" w:rsidR="00787792" w:rsidRPr="00100779" w:rsidRDefault="00787792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5423"/>
      </w:tblGrid>
      <w:tr w:rsidR="00787792" w:rsidRPr="00100779" w14:paraId="727AE32D" w14:textId="77777777" w:rsidTr="00D3629C">
        <w:tc>
          <w:tcPr>
            <w:tcW w:w="3964" w:type="dxa"/>
            <w:shd w:val="clear" w:color="auto" w:fill="1F4E79" w:themeFill="accent1" w:themeFillShade="80"/>
          </w:tcPr>
          <w:p w14:paraId="5ED43556" w14:textId="77777777" w:rsidR="00787792" w:rsidRPr="00D3629C" w:rsidRDefault="004439AF" w:rsidP="00D3629C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olor w:val="FFFFFF" w:themeColor="background1"/>
                <w:rtl/>
                <w:lang w:bidi="ar-EG"/>
              </w:rPr>
            </w:pPr>
            <w:r w:rsidRPr="00D3629C">
              <w:rPr>
                <w:rFonts w:cs="Arial" w:hint="cs"/>
                <w:b/>
                <w:bCs/>
                <w:color w:val="FFFFFF" w:themeColor="background1"/>
                <w:rtl/>
                <w:lang w:bidi="ar-EG"/>
              </w:rPr>
              <w:t xml:space="preserve">السؤال </w:t>
            </w:r>
          </w:p>
        </w:tc>
        <w:tc>
          <w:tcPr>
            <w:tcW w:w="5500" w:type="dxa"/>
            <w:shd w:val="clear" w:color="auto" w:fill="1F4E79" w:themeFill="accent1" w:themeFillShade="80"/>
          </w:tcPr>
          <w:p w14:paraId="0E0F0D38" w14:textId="77777777" w:rsidR="00787792" w:rsidRPr="00D3629C" w:rsidRDefault="00D3629C" w:rsidP="00D3629C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 w:hint="cs"/>
                <w:b/>
                <w:bCs/>
                <w:color w:val="FFFFFF" w:themeColor="background1"/>
                <w:rtl/>
              </w:rPr>
              <w:t>إجابة</w:t>
            </w:r>
            <w:r w:rsidR="004439AF" w:rsidRPr="00D3629C"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="0057759F" w:rsidRPr="00D3629C">
              <w:rPr>
                <w:rFonts w:cs="Arial" w:hint="cs"/>
                <w:b/>
                <w:bCs/>
                <w:color w:val="FFFFFF" w:themeColor="background1"/>
                <w:rtl/>
              </w:rPr>
              <w:t>المورد</w:t>
            </w:r>
          </w:p>
        </w:tc>
      </w:tr>
      <w:tr w:rsidR="00787792" w:rsidRPr="00100779" w14:paraId="22D90154" w14:textId="77777777" w:rsidTr="00EB14D7">
        <w:tc>
          <w:tcPr>
            <w:tcW w:w="3964" w:type="dxa"/>
            <w:shd w:val="clear" w:color="auto" w:fill="BDD6EE" w:themeFill="accent1" w:themeFillTint="66"/>
          </w:tcPr>
          <w:p w14:paraId="6F6A1A46" w14:textId="77777777" w:rsidR="00787792" w:rsidRPr="00CA0319" w:rsidRDefault="004439AF" w:rsidP="00AE51D7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175"/>
                <w:tab w:val="left" w:pos="3317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431" w:right="29"/>
              <w:textAlignment w:val="baseline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  <w:lang w:bidi="ar-EG"/>
              </w:rPr>
              <w:t>1</w:t>
            </w:r>
            <w:r>
              <w:rPr>
                <w:rFonts w:cs="Arial" w:hint="cs"/>
                <w:caps/>
                <w:color w:val="000000"/>
                <w:rtl/>
              </w:rPr>
              <w:t xml:space="preserve">. </w:t>
            </w:r>
            <w:r w:rsidR="00616AC9">
              <w:rPr>
                <w:rFonts w:cs="Arial" w:hint="cs"/>
                <w:caps/>
                <w:color w:val="000000"/>
                <w:rtl/>
              </w:rPr>
              <w:t xml:space="preserve"> على </w:t>
            </w:r>
            <w:r>
              <w:rPr>
                <w:rFonts w:cs="Arial" w:hint="cs"/>
                <w:caps/>
                <w:color w:val="000000"/>
                <w:rtl/>
              </w:rPr>
              <w:t xml:space="preserve"> </w:t>
            </w:r>
            <w:r w:rsidR="0057759F">
              <w:rPr>
                <w:rFonts w:cs="Arial"/>
                <w:caps/>
                <w:color w:val="000000"/>
                <w:rtl/>
              </w:rPr>
              <w:t>المورد</w:t>
            </w:r>
            <w:r w:rsidR="00616AC9">
              <w:rPr>
                <w:rFonts w:cs="Arial"/>
                <w:caps/>
                <w:color w:val="000000"/>
                <w:rtl/>
              </w:rPr>
              <w:t xml:space="preserve"> </w:t>
            </w:r>
            <w:r w:rsidR="00F04559">
              <w:rPr>
                <w:rFonts w:cs="Arial"/>
                <w:caps/>
                <w:color w:val="000000"/>
                <w:rtl/>
              </w:rPr>
              <w:t xml:space="preserve">توضيح </w:t>
            </w:r>
            <w:r w:rsidR="00F04559">
              <w:rPr>
                <w:rFonts w:cs="Arial" w:hint="cs"/>
                <w:caps/>
                <w:color w:val="000000"/>
                <w:rtl/>
              </w:rPr>
              <w:t>عمليات</w:t>
            </w:r>
            <w:r w:rsidR="00F04559">
              <w:rPr>
                <w:rFonts w:cs="Arial"/>
                <w:caps/>
                <w:color w:val="000000"/>
                <w:rtl/>
              </w:rPr>
              <w:t xml:space="preserve"> </w:t>
            </w:r>
            <w:r w:rsidR="00F04559">
              <w:rPr>
                <w:rFonts w:cs="Arial" w:hint="cs"/>
                <w:caps/>
                <w:color w:val="000000"/>
                <w:rtl/>
              </w:rPr>
              <w:t>وإجراءا</w:t>
            </w:r>
            <w:r w:rsidR="00F04559">
              <w:rPr>
                <w:rFonts w:cs="Arial" w:hint="eastAsia"/>
                <w:caps/>
                <w:color w:val="000000"/>
                <w:rtl/>
              </w:rPr>
              <w:t>ت</w:t>
            </w:r>
            <w:r w:rsidR="00F04559">
              <w:rPr>
                <w:rFonts w:cs="Arial" w:hint="cs"/>
                <w:caps/>
                <w:color w:val="000000"/>
                <w:rtl/>
              </w:rPr>
              <w:t xml:space="preserve"> </w:t>
            </w:r>
            <w:r w:rsidR="00F04559" w:rsidRPr="004439AF">
              <w:rPr>
                <w:rFonts w:cs="Arial"/>
                <w:caps/>
                <w:color w:val="000000"/>
                <w:rtl/>
                <w:lang w:bidi="ar-EG"/>
              </w:rPr>
              <w:t xml:space="preserve">تحديد </w:t>
            </w:r>
            <w:r w:rsidR="00F04559">
              <w:rPr>
                <w:rFonts w:cs="Arial"/>
                <w:caps/>
                <w:color w:val="000000"/>
                <w:rtl/>
                <w:lang w:bidi="ar-EG"/>
              </w:rPr>
              <w:t>وتقييم وا</w:t>
            </w:r>
            <w:r w:rsidR="00F04559" w:rsidRPr="004439AF">
              <w:rPr>
                <w:rFonts w:cs="Arial"/>
                <w:caps/>
                <w:color w:val="000000"/>
                <w:rtl/>
                <w:lang w:bidi="ar-EG"/>
              </w:rPr>
              <w:t>ختيار</w:t>
            </w:r>
            <w:r w:rsidR="00F04559">
              <w:rPr>
                <w:rFonts w:cs="Arial" w:hint="cs"/>
                <w:caps/>
                <w:color w:val="000000"/>
                <w:rtl/>
              </w:rPr>
              <w:t xml:space="preserve"> الموردين التابعين وتأهيلهم تأهيلا مسبق.</w:t>
            </w:r>
            <w:r w:rsidR="00E31378">
              <w:rPr>
                <w:rFonts w:cs="Arial" w:hint="cs"/>
                <w:caps/>
                <w:color w:val="000000"/>
                <w:rtl/>
              </w:rPr>
              <w:t>.</w:t>
            </w:r>
          </w:p>
        </w:tc>
        <w:tc>
          <w:tcPr>
            <w:tcW w:w="5500" w:type="dxa"/>
          </w:tcPr>
          <w:p w14:paraId="547EE30B" w14:textId="77777777" w:rsidR="00787792" w:rsidRPr="00CA0319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cs="Arial"/>
              </w:rPr>
            </w:pPr>
          </w:p>
        </w:tc>
      </w:tr>
      <w:tr w:rsidR="00787792" w:rsidRPr="00100779" w14:paraId="4D5F1A3E" w14:textId="77777777" w:rsidTr="00EB14D7">
        <w:tc>
          <w:tcPr>
            <w:tcW w:w="3964" w:type="dxa"/>
            <w:shd w:val="clear" w:color="auto" w:fill="BDD6EE" w:themeFill="accent1" w:themeFillTint="66"/>
          </w:tcPr>
          <w:p w14:paraId="7A14AF4E" w14:textId="77777777" w:rsidR="00787792" w:rsidRPr="00CA0319" w:rsidRDefault="004439AF" w:rsidP="008B143D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360" w:right="29"/>
              <w:textAlignment w:val="baseline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  <w:lang w:bidi="ar-EG"/>
              </w:rPr>
              <w:t xml:space="preserve">2.  </w:t>
            </w:r>
            <w:r w:rsidR="00616AC9">
              <w:rPr>
                <w:rFonts w:cs="Arial" w:hint="cs"/>
                <w:caps/>
                <w:color w:val="000000"/>
                <w:rtl/>
                <w:lang w:bidi="ar-EG"/>
              </w:rPr>
              <w:t xml:space="preserve">على </w:t>
            </w:r>
            <w:r w:rsidR="0057759F">
              <w:rPr>
                <w:rFonts w:cs="Arial"/>
                <w:caps/>
                <w:color w:val="000000"/>
                <w:rtl/>
              </w:rPr>
              <w:t>المورد</w:t>
            </w:r>
            <w:r w:rsidR="00616AC9">
              <w:rPr>
                <w:rFonts w:cs="Arial"/>
                <w:caps/>
                <w:color w:val="000000"/>
                <w:rtl/>
              </w:rPr>
              <w:t xml:space="preserve"> </w:t>
            </w:r>
            <w:r w:rsidRPr="004439AF">
              <w:rPr>
                <w:rFonts w:cs="Arial"/>
                <w:caps/>
                <w:color w:val="000000"/>
                <w:rtl/>
              </w:rPr>
              <w:t xml:space="preserve">توضيح 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>كيف</w:t>
            </w:r>
            <w:r w:rsidR="00F04559">
              <w:rPr>
                <w:rFonts w:cs="Arial" w:hint="cs"/>
                <w:caps/>
                <w:color w:val="000000"/>
                <w:rtl/>
              </w:rPr>
              <w:t>ية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 xml:space="preserve"> </w:t>
            </w:r>
            <w:r w:rsidR="00F04559">
              <w:rPr>
                <w:rFonts w:cs="Arial" w:hint="cs"/>
                <w:caps/>
                <w:color w:val="000000"/>
                <w:rtl/>
              </w:rPr>
              <w:t>إدارته ل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>لمورد</w:t>
            </w:r>
            <w:r w:rsidR="00F04559">
              <w:rPr>
                <w:rFonts w:cs="Arial" w:hint="cs"/>
                <w:caps/>
                <w:color w:val="000000"/>
                <w:rtl/>
              </w:rPr>
              <w:t>ي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>ن</w:t>
            </w:r>
            <w:r w:rsidR="00F04559">
              <w:rPr>
                <w:rFonts w:cs="Arial" w:hint="cs"/>
                <w:caps/>
                <w:color w:val="000000"/>
                <w:rtl/>
              </w:rPr>
              <w:t xml:space="preserve"> التابعين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 xml:space="preserve"> </w:t>
            </w:r>
            <w:r w:rsidR="00F04559">
              <w:rPr>
                <w:rFonts w:cs="Arial" w:hint="cs"/>
                <w:caps/>
                <w:color w:val="000000"/>
                <w:rtl/>
              </w:rPr>
              <w:t xml:space="preserve">له 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 xml:space="preserve">خلال تنفيذ الأعمال </w:t>
            </w:r>
            <w:r w:rsidR="00F04559">
              <w:rPr>
                <w:rFonts w:cs="Arial" w:hint="cs"/>
                <w:caps/>
                <w:color w:val="000000"/>
                <w:rtl/>
              </w:rPr>
              <w:t>للالتزام بال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 xml:space="preserve">جدول </w:t>
            </w:r>
            <w:r w:rsidR="00F04559">
              <w:rPr>
                <w:rFonts w:cs="Arial" w:hint="cs"/>
                <w:caps/>
                <w:color w:val="000000"/>
                <w:rtl/>
              </w:rPr>
              <w:t xml:space="preserve"> الزمني 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>و</w:t>
            </w:r>
            <w:r w:rsidR="00F04559">
              <w:rPr>
                <w:rFonts w:cs="Arial" w:hint="cs"/>
                <w:caps/>
                <w:color w:val="000000"/>
                <w:rtl/>
              </w:rPr>
              <w:t xml:space="preserve">المحافظة على </w:t>
            </w:r>
            <w:r w:rsidR="00F04559">
              <w:rPr>
                <w:rFonts w:cs="Arial"/>
                <w:caps/>
                <w:color w:val="000000"/>
                <w:rtl/>
              </w:rPr>
              <w:t>جودة</w:t>
            </w:r>
            <w:r w:rsidR="00F04559">
              <w:rPr>
                <w:rFonts w:cs="Arial" w:hint="cs"/>
                <w:caps/>
                <w:color w:val="000000"/>
                <w:rtl/>
              </w:rPr>
              <w:t xml:space="preserve"> 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 xml:space="preserve">الأعمال التي </w:t>
            </w:r>
            <w:r w:rsidR="00F04559">
              <w:rPr>
                <w:rFonts w:cs="Arial" w:hint="cs"/>
                <w:caps/>
                <w:color w:val="000000"/>
                <w:rtl/>
              </w:rPr>
              <w:t>تُنفذ</w:t>
            </w:r>
            <w:r w:rsidR="00F04559" w:rsidRPr="004439AF">
              <w:rPr>
                <w:rFonts w:cs="Arial"/>
                <w:caps/>
                <w:color w:val="000000"/>
                <w:rtl/>
              </w:rPr>
              <w:t xml:space="preserve"> من المورد</w:t>
            </w:r>
            <w:r w:rsidR="00F04559">
              <w:rPr>
                <w:rFonts w:cs="Arial" w:hint="cs"/>
                <w:caps/>
                <w:color w:val="000000"/>
                <w:rtl/>
              </w:rPr>
              <w:t>.</w:t>
            </w:r>
          </w:p>
        </w:tc>
        <w:tc>
          <w:tcPr>
            <w:tcW w:w="5500" w:type="dxa"/>
          </w:tcPr>
          <w:p w14:paraId="06964198" w14:textId="77777777" w:rsidR="00787792" w:rsidRPr="00CA0319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cs="Arial"/>
              </w:rPr>
            </w:pPr>
          </w:p>
        </w:tc>
      </w:tr>
      <w:tr w:rsidR="00787792" w:rsidRPr="00100779" w14:paraId="736468F8" w14:textId="77777777" w:rsidTr="00EB14D7">
        <w:tc>
          <w:tcPr>
            <w:tcW w:w="3964" w:type="dxa"/>
            <w:shd w:val="clear" w:color="auto" w:fill="BDD6EE" w:themeFill="accent1" w:themeFillTint="66"/>
          </w:tcPr>
          <w:p w14:paraId="547E94F0" w14:textId="77777777" w:rsidR="00787792" w:rsidRPr="00CA0319" w:rsidRDefault="00616AC9" w:rsidP="008B143D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360" w:right="29"/>
              <w:textAlignment w:val="baseline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 xml:space="preserve">3.  على </w:t>
            </w:r>
            <w:r w:rsidR="0057759F">
              <w:rPr>
                <w:rFonts w:cs="Arial"/>
                <w:caps/>
                <w:color w:val="000000"/>
                <w:rtl/>
              </w:rPr>
              <w:t>المورد</w:t>
            </w:r>
            <w:r>
              <w:rPr>
                <w:rFonts w:cs="Arial" w:hint="cs"/>
                <w:caps/>
                <w:color w:val="000000"/>
                <w:rtl/>
              </w:rPr>
              <w:t xml:space="preserve"> </w:t>
            </w:r>
            <w:r w:rsidR="00DF714A" w:rsidRPr="008A3CA1">
              <w:rPr>
                <w:rFonts w:cs="Arial"/>
                <w:caps/>
                <w:color w:val="000000"/>
                <w:rtl/>
              </w:rPr>
              <w:t xml:space="preserve">توضيح </w:t>
            </w:r>
            <w:r w:rsidR="00DF714A">
              <w:rPr>
                <w:rFonts w:cs="Arial" w:hint="cs"/>
                <w:caps/>
                <w:color w:val="000000"/>
                <w:rtl/>
              </w:rPr>
              <w:t>عمليات</w:t>
            </w:r>
            <w:r w:rsidR="00DF714A">
              <w:rPr>
                <w:rFonts w:cs="Arial"/>
                <w:caps/>
                <w:color w:val="000000"/>
                <w:rtl/>
              </w:rPr>
              <w:t xml:space="preserve"> </w:t>
            </w:r>
            <w:r w:rsidR="00DF714A">
              <w:rPr>
                <w:rFonts w:cs="Arial" w:hint="cs"/>
                <w:caps/>
                <w:color w:val="000000"/>
                <w:rtl/>
              </w:rPr>
              <w:t>وإجراءا</w:t>
            </w:r>
            <w:r w:rsidR="00DF714A">
              <w:rPr>
                <w:rFonts w:cs="Arial" w:hint="eastAsia"/>
                <w:caps/>
                <w:color w:val="000000"/>
                <w:rtl/>
              </w:rPr>
              <w:t>ت</w:t>
            </w:r>
            <w:r w:rsidR="00DF714A">
              <w:rPr>
                <w:rFonts w:cs="Arial"/>
                <w:caps/>
                <w:color w:val="000000"/>
                <w:rtl/>
              </w:rPr>
              <w:t xml:space="preserve"> </w:t>
            </w:r>
            <w:r w:rsidR="00DF714A">
              <w:rPr>
                <w:rFonts w:cs="Arial" w:hint="cs"/>
                <w:caps/>
                <w:color w:val="000000"/>
                <w:rtl/>
              </w:rPr>
              <w:t>معاينة</w:t>
            </w:r>
            <w:r w:rsidR="00DF714A" w:rsidRPr="008A3CA1">
              <w:rPr>
                <w:rFonts w:cs="Arial"/>
                <w:caps/>
                <w:color w:val="000000"/>
                <w:rtl/>
              </w:rPr>
              <w:t xml:space="preserve"> الجودة و</w:t>
            </w:r>
            <w:r w:rsidR="00DF714A">
              <w:rPr>
                <w:rFonts w:cs="Arial" w:hint="cs"/>
                <w:caps/>
                <w:color w:val="000000"/>
                <w:rtl/>
              </w:rPr>
              <w:t>ضمانها</w:t>
            </w:r>
            <w:r w:rsidR="00DF714A">
              <w:rPr>
                <w:rFonts w:cs="Arial"/>
                <w:caps/>
                <w:color w:val="000000"/>
                <w:rtl/>
              </w:rPr>
              <w:t xml:space="preserve"> و</w:t>
            </w:r>
            <w:r w:rsidR="00DF714A" w:rsidRPr="008A3CA1">
              <w:rPr>
                <w:rFonts w:cs="Arial"/>
                <w:caps/>
                <w:color w:val="000000"/>
                <w:rtl/>
              </w:rPr>
              <w:t xml:space="preserve">تسليم </w:t>
            </w:r>
            <w:r w:rsidR="00DF714A">
              <w:rPr>
                <w:rFonts w:cs="Arial" w:hint="cs"/>
                <w:caps/>
                <w:color w:val="000000"/>
                <w:rtl/>
              </w:rPr>
              <w:t xml:space="preserve">الأعمال </w:t>
            </w:r>
            <w:r w:rsidR="00DF714A" w:rsidRPr="008A3CA1">
              <w:rPr>
                <w:rFonts w:cs="Arial"/>
                <w:caps/>
                <w:color w:val="000000"/>
                <w:rtl/>
              </w:rPr>
              <w:t xml:space="preserve">والتخزين وتوزيع المواد والمعدات من </w:t>
            </w:r>
            <w:r w:rsidR="00DF714A">
              <w:rPr>
                <w:rFonts w:cs="Arial" w:hint="cs"/>
                <w:caps/>
                <w:color w:val="000000"/>
                <w:rtl/>
              </w:rPr>
              <w:t>خلال الموردين التابعين له.</w:t>
            </w:r>
          </w:p>
        </w:tc>
        <w:tc>
          <w:tcPr>
            <w:tcW w:w="5500" w:type="dxa"/>
          </w:tcPr>
          <w:p w14:paraId="1724A1EB" w14:textId="77777777" w:rsidR="00787792" w:rsidRPr="00CA0319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cs="Arial"/>
              </w:rPr>
            </w:pPr>
          </w:p>
        </w:tc>
      </w:tr>
      <w:tr w:rsidR="00787792" w:rsidRPr="00100779" w14:paraId="7D9B5DD2" w14:textId="77777777" w:rsidTr="00EB14D7">
        <w:tc>
          <w:tcPr>
            <w:tcW w:w="3964" w:type="dxa"/>
            <w:shd w:val="clear" w:color="auto" w:fill="BDD6EE" w:themeFill="accent1" w:themeFillTint="66"/>
          </w:tcPr>
          <w:p w14:paraId="6E1BDF90" w14:textId="77777777" w:rsidR="00787792" w:rsidRPr="00616AC9" w:rsidRDefault="00616AC9" w:rsidP="00C2517A">
            <w:pPr>
              <w:widowControl w:val="0"/>
              <w:tabs>
                <w:tab w:val="left" w:pos="284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overflowPunct w:val="0"/>
              <w:autoSpaceDE w:val="0"/>
              <w:autoSpaceDN w:val="0"/>
              <w:bidi/>
              <w:adjustRightInd w:val="0"/>
              <w:spacing w:before="60" w:after="60"/>
              <w:ind w:left="360" w:right="29"/>
              <w:textAlignment w:val="baseline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 xml:space="preserve">4.  </w:t>
            </w:r>
            <w:r w:rsidR="008A3CA1">
              <w:rPr>
                <w:rFonts w:cs="Arial" w:hint="cs"/>
                <w:caps/>
                <w:color w:val="000000"/>
                <w:rtl/>
              </w:rPr>
              <w:t xml:space="preserve">على </w:t>
            </w:r>
            <w:r w:rsidR="0057759F">
              <w:rPr>
                <w:rFonts w:cs="Arial" w:hint="cs"/>
                <w:caps/>
                <w:color w:val="000000"/>
                <w:rtl/>
              </w:rPr>
              <w:t>المورد</w:t>
            </w:r>
            <w:r w:rsidR="008A3CA1">
              <w:rPr>
                <w:rFonts w:cs="Arial" w:hint="cs"/>
                <w:caps/>
                <w:color w:val="000000"/>
                <w:rtl/>
              </w:rPr>
              <w:t xml:space="preserve"> </w:t>
            </w:r>
            <w:r w:rsidR="00C2517A">
              <w:rPr>
                <w:rFonts w:cs="Arial"/>
                <w:caps/>
                <w:color w:val="000000"/>
                <w:rtl/>
              </w:rPr>
              <w:t>توضيح كيف</w:t>
            </w:r>
            <w:r w:rsidR="00C2517A">
              <w:rPr>
                <w:rFonts w:cs="Arial" w:hint="cs"/>
                <w:caps/>
                <w:color w:val="000000"/>
                <w:rtl/>
              </w:rPr>
              <w:t>ية</w:t>
            </w:r>
            <w:r w:rsidR="00C2517A" w:rsidRPr="008A3CA1">
              <w:rPr>
                <w:rFonts w:cs="Arial"/>
                <w:caps/>
                <w:color w:val="000000"/>
                <w:rtl/>
              </w:rPr>
              <w:t xml:space="preserve"> التأكد من</w:t>
            </w:r>
            <w:r w:rsidR="00C2517A">
              <w:rPr>
                <w:rFonts w:cs="Arial" w:hint="cs"/>
                <w:caps/>
                <w:color w:val="000000"/>
                <w:rtl/>
              </w:rPr>
              <w:t xml:space="preserve"> التزام</w:t>
            </w:r>
            <w:r w:rsidR="00C2517A">
              <w:rPr>
                <w:rFonts w:cs="Arial"/>
                <w:caps/>
                <w:color w:val="000000"/>
                <w:rtl/>
              </w:rPr>
              <w:t xml:space="preserve"> المورد</w:t>
            </w:r>
            <w:r w:rsidR="00C2517A">
              <w:rPr>
                <w:rFonts w:cs="Arial" w:hint="cs"/>
                <w:caps/>
                <w:color w:val="000000"/>
                <w:rtl/>
              </w:rPr>
              <w:t>و</w:t>
            </w:r>
            <w:r w:rsidR="00C2517A" w:rsidRPr="008A3CA1">
              <w:rPr>
                <w:rFonts w:cs="Arial"/>
                <w:caps/>
                <w:color w:val="000000"/>
                <w:rtl/>
              </w:rPr>
              <w:t xml:space="preserve">ن </w:t>
            </w:r>
            <w:r w:rsidR="00C2517A">
              <w:rPr>
                <w:rFonts w:cs="Arial" w:hint="cs"/>
                <w:caps/>
                <w:color w:val="000000"/>
                <w:rtl/>
              </w:rPr>
              <w:t>ب</w:t>
            </w:r>
            <w:r w:rsidR="00C2517A" w:rsidRPr="008A3CA1">
              <w:rPr>
                <w:rFonts w:cs="Arial"/>
                <w:caps/>
                <w:color w:val="000000"/>
                <w:rtl/>
              </w:rPr>
              <w:t xml:space="preserve">الشروط والأحكام </w:t>
            </w:r>
            <w:r w:rsidR="00C2517A">
              <w:rPr>
                <w:rFonts w:cs="Arial" w:hint="cs"/>
                <w:caps/>
                <w:color w:val="000000"/>
                <w:rtl/>
              </w:rPr>
              <w:t>الواردة في</w:t>
            </w:r>
            <w:r w:rsidR="00C2517A" w:rsidRPr="008A3CA1">
              <w:rPr>
                <w:rFonts w:cs="Arial"/>
                <w:caps/>
                <w:color w:val="000000"/>
                <w:rtl/>
              </w:rPr>
              <w:t xml:space="preserve"> العقد الرئيسي </w:t>
            </w:r>
            <w:r w:rsidR="00C2517A">
              <w:rPr>
                <w:rFonts w:cs="Arial" w:hint="cs"/>
                <w:caps/>
                <w:color w:val="000000"/>
                <w:rtl/>
              </w:rPr>
              <w:t>و</w:t>
            </w:r>
            <w:r w:rsidR="00C2517A" w:rsidRPr="00616AC9">
              <w:rPr>
                <w:rFonts w:cs="Arial"/>
                <w:caps/>
                <w:color w:val="000000"/>
                <w:rtl/>
              </w:rPr>
              <w:t>إدارة الالتزاما</w:t>
            </w:r>
            <w:r w:rsidR="00C2517A">
              <w:rPr>
                <w:rFonts w:cs="Arial"/>
                <w:caps/>
                <w:color w:val="000000"/>
                <w:rtl/>
              </w:rPr>
              <w:t>ت المتعلقة بالأعمال التي ي</w:t>
            </w:r>
            <w:r w:rsidR="00C2517A">
              <w:rPr>
                <w:rFonts w:cs="Arial" w:hint="cs"/>
                <w:caps/>
                <w:color w:val="000000"/>
                <w:rtl/>
              </w:rPr>
              <w:t xml:space="preserve">نفذها </w:t>
            </w:r>
            <w:r w:rsidR="00C2517A" w:rsidRPr="00616AC9">
              <w:rPr>
                <w:rFonts w:cs="Arial"/>
                <w:caps/>
                <w:color w:val="000000"/>
                <w:rtl/>
              </w:rPr>
              <w:t>المورد</w:t>
            </w:r>
            <w:r w:rsidR="00C2517A">
              <w:rPr>
                <w:rFonts w:cs="Arial" w:hint="cs"/>
                <w:caps/>
                <w:color w:val="000000"/>
                <w:rtl/>
              </w:rPr>
              <w:t xml:space="preserve"> التابع.</w:t>
            </w:r>
          </w:p>
        </w:tc>
        <w:tc>
          <w:tcPr>
            <w:tcW w:w="5500" w:type="dxa"/>
          </w:tcPr>
          <w:p w14:paraId="3E5C7FB0" w14:textId="77777777" w:rsidR="00787792" w:rsidRPr="00CA0319" w:rsidRDefault="00787792" w:rsidP="008B143D">
            <w:pPr>
              <w:widowControl w:val="0"/>
              <w:tabs>
                <w:tab w:val="left" w:pos="57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bidi/>
              <w:spacing w:before="60" w:after="60"/>
              <w:ind w:right="29"/>
              <w:rPr>
                <w:rFonts w:cs="Arial"/>
              </w:rPr>
            </w:pPr>
          </w:p>
        </w:tc>
      </w:tr>
    </w:tbl>
    <w:p w14:paraId="4C6B4E27" w14:textId="77777777" w:rsidR="00C13047" w:rsidRDefault="00C13047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  <w:rtl/>
        </w:rPr>
      </w:pPr>
    </w:p>
    <w:p w14:paraId="4BA21A97" w14:textId="77777777" w:rsidR="00C13047" w:rsidRDefault="00C13047" w:rsidP="008B143D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  <w:rtl/>
        </w:rPr>
      </w:pPr>
    </w:p>
    <w:p w14:paraId="24E2E654" w14:textId="77777777" w:rsidR="00C2517A" w:rsidRDefault="00A02025" w:rsidP="00C2517A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  <w:rtl/>
        </w:rPr>
      </w:pPr>
      <w:r>
        <w:rPr>
          <w:rFonts w:cs="Arial" w:hint="cs"/>
          <w:rtl/>
        </w:rPr>
        <w:t>ي</w:t>
      </w:r>
      <w:r w:rsidR="00D16DDF">
        <w:rPr>
          <w:rFonts w:cs="Arial" w:hint="cs"/>
          <w:rtl/>
        </w:rPr>
        <w:t xml:space="preserve">تعهد </w:t>
      </w:r>
      <w:r w:rsidR="0057759F">
        <w:rPr>
          <w:rFonts w:cs="Arial"/>
          <w:rtl/>
        </w:rPr>
        <w:t>المورد</w:t>
      </w:r>
      <w:r w:rsidR="00C2517A">
        <w:rPr>
          <w:rFonts w:cs="Arial" w:hint="cs"/>
          <w:rtl/>
        </w:rPr>
        <w:t xml:space="preserve"> بإدراج</w:t>
      </w:r>
      <w:r w:rsidR="00C2517A" w:rsidRPr="00D16DDF">
        <w:rPr>
          <w:rFonts w:cs="Arial"/>
          <w:rtl/>
        </w:rPr>
        <w:t xml:space="preserve"> النطاقات النموذجية</w:t>
      </w:r>
      <w:r w:rsidR="00C2517A">
        <w:rPr>
          <w:rFonts w:cs="Arial" w:hint="cs"/>
          <w:rtl/>
        </w:rPr>
        <w:t xml:space="preserve"> </w:t>
      </w:r>
      <w:r w:rsidR="00C2517A" w:rsidRPr="00D16DDF">
        <w:rPr>
          <w:rFonts w:cs="Arial"/>
          <w:rtl/>
        </w:rPr>
        <w:t xml:space="preserve"> للعمل أو </w:t>
      </w:r>
      <w:r w:rsidR="00C2517A">
        <w:rPr>
          <w:rFonts w:cs="Arial" w:hint="cs"/>
          <w:rtl/>
        </w:rPr>
        <w:t xml:space="preserve">سلاسل </w:t>
      </w:r>
      <w:r w:rsidR="00C2517A" w:rsidRPr="00D16DDF">
        <w:rPr>
          <w:rFonts w:cs="Arial"/>
          <w:rtl/>
        </w:rPr>
        <w:t>التوريد التي يتم التعاقد عليه</w:t>
      </w:r>
      <w:r w:rsidR="00C2517A">
        <w:rPr>
          <w:rFonts w:cs="Arial"/>
          <w:rtl/>
        </w:rPr>
        <w:t>ا من الباطن مع شركات</w:t>
      </w:r>
      <w:r w:rsidR="00C2517A">
        <w:rPr>
          <w:rFonts w:cs="Arial" w:hint="cs"/>
          <w:rtl/>
        </w:rPr>
        <w:t xml:space="preserve"> تابعة</w:t>
      </w:r>
      <w:r w:rsidR="00C2517A" w:rsidRPr="00D16DDF">
        <w:rPr>
          <w:rFonts w:cs="Arial"/>
          <w:rtl/>
        </w:rPr>
        <w:t xml:space="preserve"> </w:t>
      </w:r>
      <w:r w:rsidR="00C2517A">
        <w:rPr>
          <w:rFonts w:cs="Arial" w:hint="cs"/>
          <w:rtl/>
        </w:rPr>
        <w:t>ل</w:t>
      </w:r>
      <w:r w:rsidR="00C2517A" w:rsidRPr="00D16DDF">
        <w:rPr>
          <w:rFonts w:cs="Arial"/>
          <w:rtl/>
        </w:rPr>
        <w:t xml:space="preserve">تنفيذ أعمال ذات نطاق أو </w:t>
      </w:r>
      <w:r w:rsidR="00C2517A">
        <w:rPr>
          <w:rFonts w:cs="Arial" w:hint="cs"/>
          <w:rtl/>
        </w:rPr>
        <w:t>تعقيد مماثل</w:t>
      </w:r>
      <w:r w:rsidR="00C2517A" w:rsidRPr="00B940EB">
        <w:rPr>
          <w:rFonts w:cs="Arial" w:hint="cs"/>
          <w:rtl/>
        </w:rPr>
        <w:t xml:space="preserve"> </w:t>
      </w:r>
      <w:r w:rsidR="00C2517A">
        <w:rPr>
          <w:rFonts w:cs="Arial" w:hint="cs"/>
          <w:rtl/>
        </w:rPr>
        <w:t>في الجدول أدناه،</w:t>
      </w:r>
      <w:r w:rsidR="00C2517A">
        <w:rPr>
          <w:rFonts w:cs="Arial"/>
          <w:rtl/>
        </w:rPr>
        <w:t xml:space="preserve"> التي س</w:t>
      </w:r>
      <w:r w:rsidR="00C2517A">
        <w:rPr>
          <w:rFonts w:cs="Arial" w:hint="cs"/>
          <w:rtl/>
        </w:rPr>
        <w:t>توفر</w:t>
      </w:r>
      <w:r w:rsidR="00C2517A" w:rsidRPr="00D16DDF">
        <w:rPr>
          <w:rFonts w:cs="Arial"/>
          <w:rtl/>
        </w:rPr>
        <w:t xml:space="preserve"> المكونات الرئيسية </w:t>
      </w:r>
      <w:r w:rsidR="00C2517A">
        <w:rPr>
          <w:rFonts w:cs="Arial"/>
          <w:rtl/>
        </w:rPr>
        <w:t>والمعدات والمواد و/أو تنف</w:t>
      </w:r>
      <w:r w:rsidR="00C2517A" w:rsidRPr="00D16DDF">
        <w:rPr>
          <w:rFonts w:cs="Arial"/>
          <w:rtl/>
        </w:rPr>
        <w:t>ذ عناصر ال</w:t>
      </w:r>
      <w:r w:rsidR="00C2517A">
        <w:rPr>
          <w:rFonts w:cs="Arial" w:hint="cs"/>
          <w:rtl/>
        </w:rPr>
        <w:t>عمل. و</w:t>
      </w:r>
      <w:r w:rsidR="00C2517A" w:rsidRPr="00D16DDF">
        <w:rPr>
          <w:rFonts w:cs="Arial"/>
          <w:rtl/>
        </w:rPr>
        <w:t xml:space="preserve"> </w:t>
      </w:r>
      <w:r w:rsidR="00C2517A">
        <w:rPr>
          <w:rFonts w:cs="Arial" w:hint="cs"/>
          <w:rtl/>
          <w:lang w:bidi="ar-EG"/>
        </w:rPr>
        <w:t xml:space="preserve">تضاف فقرة </w:t>
      </w:r>
      <w:r w:rsidR="00C2517A">
        <w:rPr>
          <w:rFonts w:cs="Arial" w:hint="cs"/>
          <w:rtl/>
        </w:rPr>
        <w:t>إكمال</w:t>
      </w:r>
      <w:r w:rsidR="00C2517A" w:rsidRPr="00D16DDF">
        <w:rPr>
          <w:rFonts w:cs="Arial"/>
          <w:rtl/>
        </w:rPr>
        <w:t xml:space="preserve"> الجدول </w:t>
      </w:r>
      <w:r w:rsidR="00C2517A">
        <w:rPr>
          <w:rFonts w:cs="Arial" w:hint="cs"/>
          <w:rtl/>
        </w:rPr>
        <w:t xml:space="preserve">وتقديمه ضمن حد الصفحات المسموح به المتمثل بأربع (4) </w:t>
      </w:r>
      <w:r w:rsidR="00C2517A">
        <w:rPr>
          <w:rFonts w:cs="Arial"/>
          <w:rtl/>
        </w:rPr>
        <w:t>صفحات</w:t>
      </w:r>
      <w:r w:rsidR="00C2517A">
        <w:rPr>
          <w:rFonts w:cs="Arial" w:hint="cs"/>
          <w:rtl/>
        </w:rPr>
        <w:t>:</w:t>
      </w:r>
    </w:p>
    <w:p w14:paraId="2FAAE554" w14:textId="77777777" w:rsidR="00D16DDF" w:rsidRPr="00D16DDF" w:rsidRDefault="00D16DDF" w:rsidP="00C2517A">
      <w:pPr>
        <w:widowControl w:val="0"/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</w:rPr>
      </w:pPr>
    </w:p>
    <w:tbl>
      <w:tblPr>
        <w:bidiVisual/>
        <w:tblW w:w="949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4147"/>
        <w:gridCol w:w="4500"/>
      </w:tblGrid>
      <w:tr w:rsidR="00787792" w:rsidRPr="00100779" w14:paraId="324B96BF" w14:textId="77777777" w:rsidTr="00252A2E">
        <w:trPr>
          <w:tblHeader/>
        </w:trPr>
        <w:tc>
          <w:tcPr>
            <w:tcW w:w="851" w:type="dxa"/>
            <w:shd w:val="clear" w:color="auto" w:fill="1F4E79" w:themeFill="accent1" w:themeFillShade="80"/>
          </w:tcPr>
          <w:p w14:paraId="4A2CA5ED" w14:textId="77777777" w:rsidR="00787792" w:rsidRPr="00EB14D7" w:rsidRDefault="00616AC9" w:rsidP="00EB14D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EB14D7">
              <w:rPr>
                <w:rFonts w:cs="Arial" w:hint="cs"/>
                <w:b/>
                <w:bCs/>
                <w:color w:val="FFFFFF" w:themeColor="background1"/>
                <w:rtl/>
              </w:rPr>
              <w:t>الرقم</w:t>
            </w:r>
          </w:p>
        </w:tc>
        <w:tc>
          <w:tcPr>
            <w:tcW w:w="4147" w:type="dxa"/>
            <w:shd w:val="clear" w:color="auto" w:fill="1F4E79" w:themeFill="accent1" w:themeFillShade="80"/>
          </w:tcPr>
          <w:p w14:paraId="2DE649D8" w14:textId="77777777" w:rsidR="00787792" w:rsidRPr="00EB14D7" w:rsidRDefault="00616AC9" w:rsidP="00EB14D7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EB14D7">
              <w:rPr>
                <w:rFonts w:cs="Arial" w:hint="cs"/>
                <w:b/>
                <w:bCs/>
                <w:color w:val="FFFFFF" w:themeColor="background1"/>
                <w:rtl/>
              </w:rPr>
              <w:t>المعلومات المطلوبة</w:t>
            </w:r>
          </w:p>
        </w:tc>
        <w:tc>
          <w:tcPr>
            <w:tcW w:w="4500" w:type="dxa"/>
            <w:shd w:val="clear" w:color="auto" w:fill="1F4E79" w:themeFill="accent1" w:themeFillShade="80"/>
          </w:tcPr>
          <w:p w14:paraId="76ABA7A7" w14:textId="77777777" w:rsidR="00787792" w:rsidRPr="00EB14D7" w:rsidRDefault="00EB14D7" w:rsidP="00EB14D7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 w:hint="cs"/>
                <w:b/>
                <w:bCs/>
                <w:color w:val="FFFFFF" w:themeColor="background1"/>
                <w:rtl/>
              </w:rPr>
              <w:t>إجابة</w:t>
            </w:r>
            <w:r w:rsidR="00616AC9" w:rsidRPr="00EB14D7"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 </w:t>
            </w:r>
            <w:r w:rsidR="0057759F" w:rsidRPr="00EB14D7">
              <w:rPr>
                <w:rFonts w:cs="Arial" w:hint="cs"/>
                <w:b/>
                <w:bCs/>
                <w:color w:val="FFFFFF" w:themeColor="background1"/>
                <w:rtl/>
              </w:rPr>
              <w:t>المورد</w:t>
            </w:r>
          </w:p>
        </w:tc>
      </w:tr>
      <w:tr w:rsidR="00252A2E" w:rsidRPr="00100779" w14:paraId="5BED0362" w14:textId="77777777" w:rsidTr="00252A2E">
        <w:tc>
          <w:tcPr>
            <w:tcW w:w="851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18E2F894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>1</w:t>
            </w:r>
          </w:p>
        </w:tc>
        <w:tc>
          <w:tcPr>
            <w:tcW w:w="4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666FB6A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7C7ED72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1CF383DB" w14:textId="77777777" w:rsidTr="00252A2E"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2EA79FB1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FA62203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أسس اختيار </w:t>
            </w:r>
            <w:r>
              <w:rPr>
                <w:rFonts w:hint="cs"/>
                <w:rtl/>
              </w:rPr>
              <w:t>الموردين التابعين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373CFB0" w14:textId="77777777" w:rsidR="00252A2E" w:rsidRPr="00CA0319" w:rsidRDefault="00252A2E" w:rsidP="00252A2E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51B74BD0" w14:textId="77777777" w:rsidTr="00252A2E"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5163822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00744673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7BF51F1" w14:textId="77777777" w:rsidR="00252A2E" w:rsidRPr="00CA0319" w:rsidRDefault="00252A2E" w:rsidP="00252A2E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43FC7190" w14:textId="77777777" w:rsidTr="00252A2E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7FE457EB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  <w:rtl/>
                <w:lang w:bidi="ar-EG"/>
              </w:rPr>
            </w:pPr>
            <w:r>
              <w:rPr>
                <w:rFonts w:cs="Arial" w:hint="cs"/>
                <w:caps/>
                <w:color w:val="000000"/>
                <w:rtl/>
                <w:lang w:bidi="ar-EG"/>
              </w:rPr>
              <w:t>2</w:t>
            </w: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760DC35C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090C9D55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65CF809D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469D772E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21F1FFB2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أسس اختيار الموردين</w:t>
            </w:r>
            <w:r>
              <w:rPr>
                <w:rFonts w:hint="cs"/>
                <w:rtl/>
              </w:rPr>
              <w:t xml:space="preserve"> التابعين</w:t>
            </w:r>
          </w:p>
        </w:tc>
        <w:tc>
          <w:tcPr>
            <w:tcW w:w="4500" w:type="dxa"/>
          </w:tcPr>
          <w:p w14:paraId="5BEB1D4A" w14:textId="77777777" w:rsidR="00252A2E" w:rsidRPr="00CA0319" w:rsidRDefault="00252A2E" w:rsidP="00252A2E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061D83B0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6485F3FB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01EDC213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</w:tcPr>
          <w:p w14:paraId="193AF6DF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72722D6B" w14:textId="77777777" w:rsidTr="00252A2E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3551A3AC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>3</w:t>
            </w: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1800C1D2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701861F0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2D961D78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21455E2E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7D3ACB5F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أسس اختيار الموردين</w:t>
            </w:r>
            <w:r>
              <w:rPr>
                <w:rFonts w:hint="cs"/>
                <w:rtl/>
              </w:rPr>
              <w:t xml:space="preserve"> التابعين</w:t>
            </w:r>
          </w:p>
        </w:tc>
        <w:tc>
          <w:tcPr>
            <w:tcW w:w="4500" w:type="dxa"/>
          </w:tcPr>
          <w:p w14:paraId="5398F259" w14:textId="77777777" w:rsidR="00252A2E" w:rsidRPr="00CA0319" w:rsidRDefault="00252A2E" w:rsidP="00252A2E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5B8F44BA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72F555F7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48EFC89C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</w:tcPr>
          <w:p w14:paraId="31EFE775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25301C1C" w14:textId="77777777" w:rsidTr="00252A2E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224C6984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>4</w:t>
            </w: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6878AD8A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78A676FF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06496E06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41B3213C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100EC414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أسس اختيار الموردين</w:t>
            </w:r>
            <w:r>
              <w:rPr>
                <w:rFonts w:hint="cs"/>
                <w:rtl/>
              </w:rPr>
              <w:t xml:space="preserve"> التابعين</w:t>
            </w:r>
          </w:p>
        </w:tc>
        <w:tc>
          <w:tcPr>
            <w:tcW w:w="4500" w:type="dxa"/>
          </w:tcPr>
          <w:p w14:paraId="2184FF78" w14:textId="77777777" w:rsidR="00252A2E" w:rsidRPr="00CA0319" w:rsidRDefault="00252A2E" w:rsidP="00252A2E">
            <w:pPr>
              <w:pStyle w:val="Header"/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65CF5A07" w14:textId="77777777" w:rsidTr="00252A2E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4A0E7DF9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2903903A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08C0C196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75036455" w14:textId="77777777" w:rsidTr="00252A2E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5EBDA3C5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>5</w:t>
            </w: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2C40A59E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471E6B33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041901A7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1E2D04CC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401DB996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أسس اختيار الموردين</w:t>
            </w:r>
            <w:r>
              <w:rPr>
                <w:rFonts w:hint="cs"/>
                <w:rtl/>
              </w:rPr>
              <w:t xml:space="preserve"> التابعين</w:t>
            </w:r>
          </w:p>
        </w:tc>
        <w:tc>
          <w:tcPr>
            <w:tcW w:w="4500" w:type="dxa"/>
          </w:tcPr>
          <w:p w14:paraId="4F65812A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0872080C" w14:textId="77777777" w:rsidTr="00252A2E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4E610B87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7C042C28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471EECDF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584F7A19" w14:textId="77777777" w:rsidTr="00252A2E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19AB7074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>6</w:t>
            </w: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6105DF8A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395DA353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43184A10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7C0BEDD7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70B04C5C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أسس اختيار الموردين</w:t>
            </w:r>
            <w:r>
              <w:rPr>
                <w:rFonts w:hint="cs"/>
                <w:rtl/>
              </w:rPr>
              <w:t xml:space="preserve"> التابعين</w:t>
            </w:r>
          </w:p>
        </w:tc>
        <w:tc>
          <w:tcPr>
            <w:tcW w:w="4500" w:type="dxa"/>
          </w:tcPr>
          <w:p w14:paraId="366E5DFB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34D3B90B" w14:textId="77777777" w:rsidTr="00252A2E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15DE2686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0678ACF0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5E8F26E3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5306611B" w14:textId="77777777" w:rsidTr="00252A2E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396EA806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lastRenderedPageBreak/>
              <w:t>7</w:t>
            </w: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6530BD87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19E3CB99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475A8B1C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36C82F50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38CBD61F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أسس اختيار الموردين</w:t>
            </w:r>
            <w:r>
              <w:rPr>
                <w:rFonts w:hint="cs"/>
                <w:rtl/>
              </w:rPr>
              <w:t xml:space="preserve"> التابعين</w:t>
            </w:r>
          </w:p>
        </w:tc>
        <w:tc>
          <w:tcPr>
            <w:tcW w:w="4500" w:type="dxa"/>
          </w:tcPr>
          <w:p w14:paraId="7EE236BA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14B1B73C" w14:textId="77777777" w:rsidTr="00252A2E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77978FA7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0C6EFBBF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18BC8E74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17906E63" w14:textId="77777777" w:rsidTr="00252A2E"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00CF2A07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  <w:r>
              <w:rPr>
                <w:rFonts w:cs="Arial" w:hint="cs"/>
                <w:caps/>
                <w:color w:val="000000"/>
                <w:rtl/>
              </w:rPr>
              <w:t>8</w:t>
            </w: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268C0EFC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نطاق العمل أو التوريد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14:paraId="6627951D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1E8D207F" w14:textId="77777777" w:rsidTr="00252A2E">
        <w:tc>
          <w:tcPr>
            <w:tcW w:w="851" w:type="dxa"/>
            <w:vMerge/>
            <w:shd w:val="clear" w:color="auto" w:fill="BDD6EE" w:themeFill="accent1" w:themeFillTint="66"/>
          </w:tcPr>
          <w:p w14:paraId="1AE79CE4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shd w:val="clear" w:color="auto" w:fill="BDD6EE" w:themeFill="accent1" w:themeFillTint="66"/>
          </w:tcPr>
          <w:p w14:paraId="427A90E6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>أسس اختيار الموردين</w:t>
            </w:r>
            <w:r>
              <w:rPr>
                <w:rFonts w:hint="cs"/>
                <w:rtl/>
              </w:rPr>
              <w:t xml:space="preserve"> التابعين</w:t>
            </w:r>
          </w:p>
        </w:tc>
        <w:tc>
          <w:tcPr>
            <w:tcW w:w="4500" w:type="dxa"/>
          </w:tcPr>
          <w:p w14:paraId="731598A0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  <w:tr w:rsidR="00252A2E" w:rsidRPr="00100779" w14:paraId="0F1E47A9" w14:textId="77777777" w:rsidTr="00252A2E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2724710B" w14:textId="77777777" w:rsidR="00252A2E" w:rsidRPr="00100779" w:rsidRDefault="00252A2E" w:rsidP="00252A2E">
            <w:pPr>
              <w:tabs>
                <w:tab w:val="left" w:pos="456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</w:tabs>
              <w:suppressAutoHyphens/>
              <w:bidi/>
              <w:spacing w:before="90" w:after="54"/>
              <w:ind w:right="29"/>
              <w:rPr>
                <w:rFonts w:cs="Arial"/>
                <w:caps/>
                <w:color w:val="000000"/>
              </w:rPr>
            </w:pPr>
          </w:p>
        </w:tc>
        <w:tc>
          <w:tcPr>
            <w:tcW w:w="4147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14:paraId="3C1182B8" w14:textId="77777777" w:rsidR="00252A2E" w:rsidRPr="00894DE1" w:rsidRDefault="00252A2E" w:rsidP="00252A2E">
            <w:pPr>
              <w:bidi/>
            </w:pPr>
            <w:r w:rsidRPr="00894DE1">
              <w:rPr>
                <w:rtl/>
              </w:rPr>
              <w:t xml:space="preserve">شروط </w:t>
            </w:r>
            <w:r>
              <w:rPr>
                <w:rFonts w:hint="cs"/>
                <w:rtl/>
              </w:rPr>
              <w:t xml:space="preserve"> التعاقد مع موردين تابعين</w:t>
            </w: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06D0B0E0" w14:textId="77777777" w:rsidR="00252A2E" w:rsidRPr="00100779" w:rsidRDefault="00252A2E" w:rsidP="00252A2E">
            <w:pPr>
              <w:tabs>
                <w:tab w:val="left" w:pos="-1634"/>
                <w:tab w:val="left" w:pos="-1130"/>
                <w:tab w:val="left" w:pos="-770"/>
                <w:tab w:val="left" w:pos="-410"/>
                <w:tab w:val="left" w:pos="-50"/>
                <w:tab w:val="left" w:pos="310"/>
                <w:tab w:val="left" w:pos="670"/>
                <w:tab w:val="left" w:pos="1030"/>
                <w:tab w:val="left" w:pos="1390"/>
                <w:tab w:val="left" w:pos="1750"/>
                <w:tab w:val="left" w:pos="2110"/>
                <w:tab w:val="left" w:pos="2470"/>
                <w:tab w:val="left" w:pos="2830"/>
                <w:tab w:val="left" w:pos="3190"/>
                <w:tab w:val="left" w:pos="3550"/>
                <w:tab w:val="left" w:pos="3910"/>
                <w:tab w:val="left" w:pos="4270"/>
                <w:tab w:val="left" w:pos="4630"/>
                <w:tab w:val="left" w:pos="4990"/>
                <w:tab w:val="left" w:pos="5350"/>
              </w:tabs>
              <w:suppressAutoHyphens/>
              <w:bidi/>
              <w:spacing w:before="90" w:after="54"/>
              <w:ind w:right="29"/>
              <w:rPr>
                <w:rFonts w:cs="Arial"/>
              </w:rPr>
            </w:pPr>
          </w:p>
        </w:tc>
      </w:tr>
    </w:tbl>
    <w:p w14:paraId="17AFE069" w14:textId="77777777" w:rsidR="00787792" w:rsidRPr="00100779" w:rsidRDefault="00787792" w:rsidP="008B143D">
      <w:pPr>
        <w:tabs>
          <w:tab w:val="left" w:pos="57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</w:rPr>
      </w:pPr>
    </w:p>
    <w:p w14:paraId="5140D098" w14:textId="77777777" w:rsidR="00252A2E" w:rsidRDefault="00252A2E" w:rsidP="00252A2E">
      <w:pPr>
        <w:bidi/>
        <w:rPr>
          <w:rFonts w:cs="Arial"/>
          <w:b/>
          <w:rtl/>
        </w:rPr>
      </w:pPr>
      <w:r w:rsidRPr="00DE03B7">
        <w:rPr>
          <w:rFonts w:cs="Arial"/>
          <w:bCs/>
          <w:u w:val="single"/>
          <w:rtl/>
        </w:rPr>
        <w:t>ملاحظات:</w:t>
      </w:r>
      <w:r w:rsidRPr="00D16DDF">
        <w:rPr>
          <w:rFonts w:cs="Arial"/>
          <w:b/>
          <w:rtl/>
        </w:rPr>
        <w:t xml:space="preserve"> </w:t>
      </w:r>
      <w:r>
        <w:rPr>
          <w:rFonts w:cs="Arial"/>
          <w:b/>
          <w:rtl/>
        </w:rPr>
        <w:tab/>
      </w:r>
      <w:r w:rsidRPr="00DE03B7">
        <w:rPr>
          <w:rFonts w:cs="Arial"/>
          <w:bCs/>
          <w:rtl/>
        </w:rPr>
        <w:t xml:space="preserve">أسس </w:t>
      </w:r>
      <w:r w:rsidRPr="00DE03B7">
        <w:rPr>
          <w:rFonts w:cs="Arial" w:hint="cs"/>
          <w:bCs/>
          <w:rtl/>
        </w:rPr>
        <w:t>الاختيار</w:t>
      </w:r>
      <w:r w:rsidRPr="00DE03B7">
        <w:rPr>
          <w:rFonts w:cs="Arial"/>
          <w:bCs/>
          <w:rtl/>
        </w:rPr>
        <w:t>:</w:t>
      </w:r>
      <w:r>
        <w:rPr>
          <w:rFonts w:cs="Arial" w:hint="cs"/>
          <w:b/>
          <w:rtl/>
        </w:rPr>
        <w:t xml:space="preserve"> تُدرج</w:t>
      </w:r>
      <w:r w:rsidRPr="00D16DDF">
        <w:rPr>
          <w:rFonts w:cs="Arial"/>
          <w:b/>
          <w:rtl/>
        </w:rPr>
        <w:t xml:space="preserve"> إذا </w:t>
      </w:r>
      <w:r>
        <w:rPr>
          <w:rFonts w:cs="Arial" w:hint="cs"/>
          <w:b/>
          <w:rtl/>
        </w:rPr>
        <w:t xml:space="preserve">كان الاختيار قائم </w:t>
      </w:r>
      <w:r>
        <w:rPr>
          <w:rFonts w:cs="Arial"/>
          <w:b/>
          <w:rtl/>
        </w:rPr>
        <w:t>على التأهيل المسبق</w:t>
      </w:r>
      <w:r>
        <w:rPr>
          <w:rFonts w:cs="Arial" w:hint="cs"/>
          <w:b/>
          <w:rtl/>
        </w:rPr>
        <w:t xml:space="preserve"> أو الأفضلية أو</w:t>
      </w:r>
      <w:r>
        <w:rPr>
          <w:rFonts w:cs="Arial"/>
          <w:b/>
          <w:rtl/>
        </w:rPr>
        <w:t xml:space="preserve"> </w:t>
      </w:r>
      <w:r>
        <w:rPr>
          <w:rFonts w:cs="Arial" w:hint="cs"/>
          <w:b/>
          <w:rtl/>
        </w:rPr>
        <w:t>مصدر واحد</w:t>
      </w:r>
      <w:r w:rsidRPr="00D16DDF">
        <w:rPr>
          <w:rFonts w:cs="Arial"/>
          <w:b/>
          <w:rtl/>
        </w:rPr>
        <w:t xml:space="preserve"> أو </w:t>
      </w:r>
      <w:r>
        <w:rPr>
          <w:rFonts w:cs="Arial" w:hint="cs"/>
          <w:b/>
          <w:rtl/>
        </w:rPr>
        <w:t>طرح</w:t>
      </w:r>
      <w:r>
        <w:rPr>
          <w:rFonts w:cs="Arial"/>
          <w:b/>
          <w:rtl/>
        </w:rPr>
        <w:t xml:space="preserve"> تنافسي</w:t>
      </w:r>
      <w:r>
        <w:rPr>
          <w:rFonts w:cs="Arial" w:hint="cs"/>
          <w:b/>
          <w:rtl/>
        </w:rPr>
        <w:t>.</w:t>
      </w:r>
    </w:p>
    <w:p w14:paraId="3E8F36C1" w14:textId="77777777" w:rsidR="00252A2E" w:rsidRPr="00D16DDF" w:rsidRDefault="00252A2E" w:rsidP="00252A2E">
      <w:pPr>
        <w:bidi/>
        <w:rPr>
          <w:rFonts w:cs="Arial"/>
          <w:b/>
        </w:rPr>
      </w:pPr>
    </w:p>
    <w:p w14:paraId="1734544C" w14:textId="77777777" w:rsidR="00252A2E" w:rsidRDefault="00252A2E" w:rsidP="00252A2E">
      <w:pPr>
        <w:bidi/>
        <w:ind w:left="567" w:firstLine="567"/>
        <w:rPr>
          <w:rFonts w:cs="Arial"/>
          <w:b/>
          <w:rtl/>
        </w:rPr>
      </w:pPr>
      <w:r w:rsidRPr="00DE03B7">
        <w:rPr>
          <w:rFonts w:cs="Arial"/>
          <w:bCs/>
          <w:rtl/>
        </w:rPr>
        <w:t xml:space="preserve">شروط التعاقد </w:t>
      </w:r>
      <w:r>
        <w:rPr>
          <w:rFonts w:cs="Arial" w:hint="cs"/>
          <w:bCs/>
          <w:rtl/>
        </w:rPr>
        <w:t>مع موردين تابعين للمقاول من الباطن</w:t>
      </w:r>
      <w:r w:rsidRPr="00DE03B7">
        <w:rPr>
          <w:rFonts w:cs="Arial"/>
          <w:bCs/>
          <w:rtl/>
        </w:rPr>
        <w:t>:</w:t>
      </w:r>
      <w:r w:rsidRPr="00D16DDF">
        <w:rPr>
          <w:rFonts w:cs="Arial"/>
          <w:b/>
          <w:rtl/>
        </w:rPr>
        <w:t xml:space="preserve"> </w:t>
      </w:r>
      <w:r>
        <w:rPr>
          <w:rFonts w:cs="Arial" w:hint="cs"/>
          <w:b/>
          <w:rtl/>
        </w:rPr>
        <w:t>أدرج</w:t>
      </w:r>
      <w:r w:rsidRPr="00D16DDF">
        <w:rPr>
          <w:rFonts w:cs="Arial"/>
          <w:b/>
          <w:rtl/>
        </w:rPr>
        <w:t xml:space="preserve"> النموذج ال</w:t>
      </w:r>
      <w:r>
        <w:rPr>
          <w:rFonts w:cs="Arial" w:hint="cs"/>
          <w:b/>
          <w:rtl/>
        </w:rPr>
        <w:t>مالي</w:t>
      </w:r>
      <w:r w:rsidRPr="00D16DDF">
        <w:rPr>
          <w:rFonts w:cs="Arial"/>
          <w:b/>
          <w:rtl/>
        </w:rPr>
        <w:t xml:space="preserve"> (</w:t>
      </w:r>
      <w:r>
        <w:rPr>
          <w:rFonts w:cs="Arial"/>
          <w:b/>
          <w:rtl/>
        </w:rPr>
        <w:t xml:space="preserve">التكلفة المستردة </w:t>
      </w:r>
      <w:r>
        <w:rPr>
          <w:rFonts w:cs="Arial" w:hint="cs"/>
          <w:b/>
          <w:rtl/>
        </w:rPr>
        <w:t>و</w:t>
      </w:r>
      <w:r>
        <w:rPr>
          <w:rFonts w:cs="Arial"/>
          <w:b/>
          <w:rtl/>
        </w:rPr>
        <w:t>المبلغ ال</w:t>
      </w:r>
      <w:r>
        <w:rPr>
          <w:rFonts w:cs="Arial" w:hint="cs"/>
          <w:b/>
          <w:rtl/>
          <w:lang w:bidi="ar-EG"/>
        </w:rPr>
        <w:t>إجمالي</w:t>
      </w:r>
      <w:r>
        <w:rPr>
          <w:rFonts w:cs="Arial" w:hint="cs"/>
          <w:b/>
          <w:rtl/>
        </w:rPr>
        <w:t xml:space="preserve"> و</w:t>
      </w:r>
      <w:r>
        <w:rPr>
          <w:rFonts w:cs="Arial"/>
          <w:b/>
          <w:rtl/>
        </w:rPr>
        <w:t>سعر الوحدة</w:t>
      </w:r>
      <w:r>
        <w:rPr>
          <w:rFonts w:cs="Arial" w:hint="cs"/>
          <w:b/>
          <w:rtl/>
        </w:rPr>
        <w:t xml:space="preserve"> وما إلى ذلك).</w:t>
      </w:r>
    </w:p>
    <w:p w14:paraId="4D929457" w14:textId="77777777" w:rsidR="00C13047" w:rsidRDefault="00C13047" w:rsidP="008B143D">
      <w:pPr>
        <w:bidi/>
        <w:rPr>
          <w:rFonts w:cs="Arial"/>
          <w:b/>
          <w:rtl/>
        </w:rPr>
      </w:pPr>
    </w:p>
    <w:p w14:paraId="0B51B84F" w14:textId="77777777" w:rsidR="00C13047" w:rsidRDefault="00C13047" w:rsidP="008B143D">
      <w:pPr>
        <w:bidi/>
        <w:rPr>
          <w:rFonts w:cs="Arial"/>
          <w:b/>
          <w:rtl/>
        </w:rPr>
      </w:pPr>
    </w:p>
    <w:p w14:paraId="591854FD" w14:textId="77777777" w:rsidR="00C13047" w:rsidRDefault="00C13047" w:rsidP="008B143D">
      <w:pPr>
        <w:bidi/>
        <w:rPr>
          <w:rFonts w:cs="Arial"/>
          <w:b/>
          <w:rtl/>
        </w:rPr>
      </w:pPr>
    </w:p>
    <w:p w14:paraId="158140C9" w14:textId="77777777" w:rsidR="00C13047" w:rsidRDefault="00C13047" w:rsidP="008B143D">
      <w:pPr>
        <w:bidi/>
        <w:rPr>
          <w:rFonts w:cs="Arial"/>
          <w:b/>
          <w:rtl/>
        </w:rPr>
      </w:pPr>
    </w:p>
    <w:p w14:paraId="1A9F0E74" w14:textId="77777777" w:rsidR="00C13047" w:rsidRDefault="00C13047" w:rsidP="008B143D">
      <w:pPr>
        <w:bidi/>
        <w:rPr>
          <w:rFonts w:cs="Arial"/>
          <w:b/>
          <w:rtl/>
        </w:rPr>
      </w:pPr>
    </w:p>
    <w:p w14:paraId="62FA2ACA" w14:textId="77777777" w:rsidR="00C13047" w:rsidRDefault="00C13047" w:rsidP="008B143D">
      <w:pPr>
        <w:bidi/>
        <w:rPr>
          <w:rFonts w:cs="Arial"/>
          <w:b/>
          <w:rtl/>
        </w:rPr>
      </w:pPr>
    </w:p>
    <w:p w14:paraId="32487F7E" w14:textId="77777777" w:rsidR="00C13047" w:rsidRDefault="00C13047" w:rsidP="008B143D">
      <w:pPr>
        <w:bidi/>
        <w:rPr>
          <w:rFonts w:cs="Arial"/>
          <w:b/>
          <w:rtl/>
        </w:rPr>
      </w:pPr>
    </w:p>
    <w:p w14:paraId="224FE522" w14:textId="77777777" w:rsidR="00C13047" w:rsidRDefault="00C13047" w:rsidP="008B143D">
      <w:pPr>
        <w:bidi/>
        <w:rPr>
          <w:rFonts w:cs="Arial"/>
          <w:b/>
          <w:rtl/>
        </w:rPr>
      </w:pPr>
    </w:p>
    <w:p w14:paraId="6E161374" w14:textId="77777777" w:rsidR="00C13047" w:rsidRDefault="00C13047" w:rsidP="008B143D">
      <w:pPr>
        <w:bidi/>
        <w:rPr>
          <w:rFonts w:cs="Arial"/>
          <w:b/>
          <w:rtl/>
        </w:rPr>
      </w:pPr>
    </w:p>
    <w:p w14:paraId="5FF53BA1" w14:textId="77777777" w:rsidR="00C13047" w:rsidRDefault="00C13047" w:rsidP="008B143D">
      <w:pPr>
        <w:bidi/>
        <w:rPr>
          <w:rFonts w:cs="Arial"/>
          <w:b/>
          <w:rtl/>
        </w:rPr>
      </w:pPr>
    </w:p>
    <w:p w14:paraId="5DFD7E4E" w14:textId="77777777" w:rsidR="00C13047" w:rsidRDefault="00C13047" w:rsidP="008B143D">
      <w:pPr>
        <w:bidi/>
        <w:rPr>
          <w:rFonts w:cs="Arial"/>
          <w:b/>
          <w:rtl/>
        </w:rPr>
      </w:pPr>
    </w:p>
    <w:p w14:paraId="60E368F9" w14:textId="77777777" w:rsidR="00C13047" w:rsidRDefault="00C13047" w:rsidP="008B143D">
      <w:pPr>
        <w:bidi/>
        <w:rPr>
          <w:rFonts w:cs="Arial"/>
          <w:b/>
          <w:rtl/>
        </w:rPr>
      </w:pPr>
    </w:p>
    <w:p w14:paraId="0F3F1537" w14:textId="77777777" w:rsidR="00C13047" w:rsidRDefault="00C13047" w:rsidP="008B143D">
      <w:pPr>
        <w:bidi/>
        <w:rPr>
          <w:rFonts w:cs="Arial"/>
          <w:b/>
          <w:rtl/>
        </w:rPr>
      </w:pPr>
    </w:p>
    <w:p w14:paraId="021DA305" w14:textId="77777777" w:rsidR="00C13047" w:rsidRDefault="00C13047" w:rsidP="008B143D">
      <w:pPr>
        <w:bidi/>
        <w:rPr>
          <w:rFonts w:cs="Arial"/>
          <w:b/>
          <w:rtl/>
        </w:rPr>
      </w:pPr>
    </w:p>
    <w:p w14:paraId="4603A798" w14:textId="77777777" w:rsidR="00C13047" w:rsidRDefault="00C13047" w:rsidP="008B143D">
      <w:pPr>
        <w:bidi/>
        <w:rPr>
          <w:rFonts w:cs="Arial"/>
          <w:b/>
          <w:rtl/>
        </w:rPr>
      </w:pPr>
    </w:p>
    <w:p w14:paraId="15415594" w14:textId="77777777" w:rsidR="00C13047" w:rsidRDefault="00C13047" w:rsidP="008B143D">
      <w:pPr>
        <w:bidi/>
        <w:rPr>
          <w:rFonts w:cs="Arial"/>
          <w:b/>
          <w:rtl/>
        </w:rPr>
      </w:pPr>
    </w:p>
    <w:p w14:paraId="067CD3B4" w14:textId="77777777" w:rsidR="00C13047" w:rsidRDefault="00C13047" w:rsidP="008B143D">
      <w:pPr>
        <w:bidi/>
        <w:rPr>
          <w:rFonts w:cs="Arial"/>
          <w:b/>
          <w:rtl/>
        </w:rPr>
      </w:pPr>
    </w:p>
    <w:p w14:paraId="7DD2580F" w14:textId="77777777" w:rsidR="00C13047" w:rsidRDefault="00C13047" w:rsidP="008B143D">
      <w:pPr>
        <w:bidi/>
        <w:rPr>
          <w:rFonts w:cs="Arial"/>
          <w:b/>
          <w:rtl/>
        </w:rPr>
      </w:pPr>
    </w:p>
    <w:p w14:paraId="09893615" w14:textId="77777777" w:rsidR="00C13047" w:rsidRDefault="00C13047" w:rsidP="008B143D">
      <w:pPr>
        <w:bidi/>
        <w:rPr>
          <w:rFonts w:cs="Arial"/>
          <w:b/>
          <w:rtl/>
        </w:rPr>
      </w:pPr>
    </w:p>
    <w:p w14:paraId="6FEC7634" w14:textId="77777777" w:rsidR="00C13047" w:rsidRDefault="00C13047" w:rsidP="008B143D">
      <w:pPr>
        <w:bidi/>
        <w:rPr>
          <w:rFonts w:cs="Arial"/>
          <w:b/>
          <w:rtl/>
        </w:rPr>
      </w:pPr>
    </w:p>
    <w:p w14:paraId="5D7F9A08" w14:textId="77777777" w:rsidR="00C13047" w:rsidRDefault="00C13047" w:rsidP="008B143D">
      <w:pPr>
        <w:bidi/>
        <w:rPr>
          <w:rFonts w:cs="Arial"/>
          <w:b/>
          <w:rtl/>
        </w:rPr>
      </w:pPr>
    </w:p>
    <w:p w14:paraId="0345098A" w14:textId="77777777" w:rsidR="00C13047" w:rsidRDefault="00C13047" w:rsidP="008B143D">
      <w:pPr>
        <w:bidi/>
        <w:rPr>
          <w:rFonts w:cs="Arial"/>
          <w:b/>
          <w:rtl/>
        </w:rPr>
      </w:pPr>
    </w:p>
    <w:p w14:paraId="0A8BA470" w14:textId="77777777" w:rsidR="00C13047" w:rsidRDefault="00C13047" w:rsidP="008B143D">
      <w:pPr>
        <w:bidi/>
        <w:rPr>
          <w:rFonts w:cs="Arial"/>
          <w:b/>
          <w:rtl/>
        </w:rPr>
      </w:pPr>
    </w:p>
    <w:p w14:paraId="2A302419" w14:textId="77777777" w:rsidR="00C13047" w:rsidRDefault="00C13047" w:rsidP="008B143D">
      <w:pPr>
        <w:bidi/>
        <w:rPr>
          <w:rFonts w:cs="Arial"/>
          <w:b/>
          <w:rtl/>
        </w:rPr>
      </w:pPr>
    </w:p>
    <w:p w14:paraId="13E5A187" w14:textId="77777777" w:rsidR="00C13047" w:rsidRDefault="00C13047" w:rsidP="008B143D">
      <w:pPr>
        <w:bidi/>
        <w:rPr>
          <w:rFonts w:cs="Arial"/>
          <w:b/>
          <w:rtl/>
        </w:rPr>
      </w:pPr>
    </w:p>
    <w:p w14:paraId="6B726316" w14:textId="77777777" w:rsidR="00C13047" w:rsidRDefault="00C13047" w:rsidP="008B143D">
      <w:pPr>
        <w:bidi/>
        <w:rPr>
          <w:rFonts w:cs="Arial"/>
          <w:b/>
          <w:rtl/>
        </w:rPr>
      </w:pPr>
    </w:p>
    <w:p w14:paraId="1E503D8A" w14:textId="77777777" w:rsidR="00C13047" w:rsidRDefault="00C13047" w:rsidP="008B143D">
      <w:pPr>
        <w:bidi/>
        <w:rPr>
          <w:rFonts w:cs="Arial"/>
          <w:b/>
          <w:rtl/>
        </w:rPr>
      </w:pPr>
    </w:p>
    <w:p w14:paraId="0755A0A4" w14:textId="77777777" w:rsidR="00C13047" w:rsidRDefault="00C13047" w:rsidP="008B143D">
      <w:pPr>
        <w:bidi/>
        <w:rPr>
          <w:rFonts w:cs="Arial"/>
          <w:b/>
          <w:rtl/>
        </w:rPr>
      </w:pPr>
    </w:p>
    <w:p w14:paraId="7B006E52" w14:textId="77777777" w:rsidR="00C13047" w:rsidRDefault="00C13047" w:rsidP="008B143D">
      <w:pPr>
        <w:bidi/>
        <w:rPr>
          <w:rFonts w:cs="Arial"/>
          <w:b/>
          <w:rtl/>
        </w:rPr>
      </w:pPr>
    </w:p>
    <w:p w14:paraId="5A952936" w14:textId="77777777" w:rsidR="00C13047" w:rsidRDefault="00C13047" w:rsidP="008B143D">
      <w:pPr>
        <w:bidi/>
        <w:rPr>
          <w:rFonts w:cs="Arial"/>
          <w:b/>
          <w:rtl/>
        </w:rPr>
      </w:pPr>
    </w:p>
    <w:p w14:paraId="275AEC56" w14:textId="77777777" w:rsidR="00560206" w:rsidRDefault="00560206" w:rsidP="00560206">
      <w:pPr>
        <w:bidi/>
        <w:rPr>
          <w:rFonts w:cs="Arial"/>
          <w:b/>
          <w:rtl/>
        </w:rPr>
      </w:pPr>
    </w:p>
    <w:p w14:paraId="66297269" w14:textId="77777777" w:rsidR="00C13047" w:rsidRDefault="00C13047" w:rsidP="008B143D">
      <w:pPr>
        <w:bidi/>
        <w:rPr>
          <w:rFonts w:cs="Arial"/>
          <w:b/>
          <w:rtl/>
        </w:rPr>
      </w:pPr>
    </w:p>
    <w:p w14:paraId="5F1717CF" w14:textId="77777777" w:rsidR="00C13047" w:rsidRDefault="00C13047" w:rsidP="008B143D">
      <w:pPr>
        <w:bidi/>
        <w:rPr>
          <w:rFonts w:cs="Arial"/>
          <w:b/>
          <w:rtl/>
        </w:rPr>
      </w:pPr>
    </w:p>
    <w:p w14:paraId="13F94F19" w14:textId="77777777" w:rsidR="00C13047" w:rsidRDefault="00C13047" w:rsidP="008B143D">
      <w:pPr>
        <w:bidi/>
        <w:rPr>
          <w:rFonts w:cs="Arial"/>
          <w:b/>
          <w:rtl/>
        </w:rPr>
      </w:pPr>
    </w:p>
    <w:p w14:paraId="5E5C1EF6" w14:textId="77777777" w:rsidR="00787792" w:rsidRPr="00754020" w:rsidRDefault="00787792" w:rsidP="005149C9">
      <w:pPr>
        <w:widowControl w:val="0"/>
        <w:tabs>
          <w:tab w:val="left" w:pos="576"/>
          <w:tab w:val="left" w:pos="1080"/>
          <w:tab w:val="left" w:pos="1440"/>
          <w:tab w:val="left" w:pos="1620"/>
          <w:tab w:val="left" w:pos="1800"/>
          <w:tab w:val="left" w:pos="2970"/>
          <w:tab w:val="left" w:pos="3600"/>
          <w:tab w:val="left" w:pos="3690"/>
          <w:tab w:val="left" w:pos="3960"/>
          <w:tab w:val="left" w:pos="450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bidi/>
        <w:ind w:right="29"/>
        <w:rPr>
          <w:rFonts w:cs="Arial"/>
          <w:rtl/>
        </w:rPr>
      </w:pPr>
    </w:p>
    <w:p w14:paraId="0F1CBC01" w14:textId="77777777" w:rsidR="00787792" w:rsidRPr="008D2AF1" w:rsidRDefault="00787792" w:rsidP="008D2AF1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rtl/>
          <w:lang w:val="en-AU"/>
        </w:rPr>
      </w:pPr>
      <w:r>
        <w:rPr>
          <w:color w:val="000000"/>
          <w:rtl/>
        </w:rPr>
        <w:br w:type="page"/>
      </w:r>
    </w:p>
    <w:p w14:paraId="5C6536C5" w14:textId="77777777" w:rsidR="00787792" w:rsidRPr="008D2AF1" w:rsidRDefault="006C0BFF" w:rsidP="001B18C7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rtl/>
          <w:lang w:val="en-AU"/>
        </w:rPr>
      </w:pPr>
      <w:bookmarkStart w:id="65" w:name="_Toc524297594"/>
      <w:r w:rsidRPr="008D2AF1">
        <w:rPr>
          <w:b w:val="0"/>
          <w:bCs/>
          <w:sz w:val="28"/>
          <w:szCs w:val="28"/>
          <w:rtl/>
          <w:lang w:val="en-AU"/>
        </w:rPr>
        <w:lastRenderedPageBreak/>
        <w:t xml:space="preserve">القسم </w:t>
      </w:r>
      <w:r w:rsidR="00560206">
        <w:rPr>
          <w:rFonts w:hint="cs"/>
          <w:b w:val="0"/>
          <w:bCs/>
          <w:sz w:val="28"/>
          <w:szCs w:val="28"/>
          <w:rtl/>
          <w:lang w:val="en-AU"/>
        </w:rPr>
        <w:t>8</w:t>
      </w:r>
      <w:r w:rsidRPr="008D2AF1">
        <w:rPr>
          <w:b w:val="0"/>
          <w:bCs/>
          <w:sz w:val="28"/>
          <w:szCs w:val="28"/>
          <w:rtl/>
          <w:lang w:val="en-AU"/>
        </w:rPr>
        <w:t xml:space="preserve">: التصنيع / </w:t>
      </w:r>
      <w:r w:rsidR="001B18C7">
        <w:rPr>
          <w:rFonts w:hint="cs"/>
          <w:b w:val="0"/>
          <w:bCs/>
          <w:sz w:val="28"/>
          <w:szCs w:val="28"/>
          <w:rtl/>
          <w:lang w:val="en-AU"/>
        </w:rPr>
        <w:t>التركيب</w:t>
      </w:r>
      <w:r w:rsidRPr="008D2AF1">
        <w:rPr>
          <w:b w:val="0"/>
          <w:bCs/>
          <w:sz w:val="28"/>
          <w:szCs w:val="28"/>
          <w:rtl/>
          <w:lang w:val="en-AU"/>
        </w:rPr>
        <w:t xml:space="preserve"> / </w:t>
      </w:r>
      <w:r w:rsidR="001B18C7">
        <w:rPr>
          <w:rFonts w:hint="cs"/>
          <w:b w:val="0"/>
          <w:bCs/>
          <w:sz w:val="28"/>
          <w:szCs w:val="28"/>
          <w:rtl/>
          <w:lang w:val="en-AU"/>
        </w:rPr>
        <w:t>القدرة</w:t>
      </w:r>
      <w:r w:rsidRPr="008D2AF1">
        <w:rPr>
          <w:b w:val="0"/>
          <w:bCs/>
          <w:sz w:val="28"/>
          <w:szCs w:val="28"/>
          <w:rtl/>
          <w:lang w:val="en-AU"/>
        </w:rPr>
        <w:t xml:space="preserve"> الإنتاج</w:t>
      </w:r>
      <w:r w:rsidR="001B18C7">
        <w:rPr>
          <w:rFonts w:hint="cs"/>
          <w:b w:val="0"/>
          <w:bCs/>
          <w:sz w:val="28"/>
          <w:szCs w:val="28"/>
          <w:rtl/>
          <w:lang w:val="en-AU"/>
        </w:rPr>
        <w:t>ية</w:t>
      </w:r>
      <w:bookmarkEnd w:id="65"/>
      <w:r w:rsidR="005149C9" w:rsidRPr="008D2AF1">
        <w:rPr>
          <w:rFonts w:hint="cs"/>
          <w:b w:val="0"/>
          <w:bCs/>
          <w:sz w:val="28"/>
          <w:szCs w:val="28"/>
          <w:rtl/>
          <w:lang w:val="en-AU"/>
        </w:rPr>
        <w:t xml:space="preserve"> </w:t>
      </w:r>
    </w:p>
    <w:p w14:paraId="31F31D8D" w14:textId="77777777" w:rsidR="005149C9" w:rsidRPr="005149C9" w:rsidRDefault="005149C9" w:rsidP="005149C9">
      <w:pPr>
        <w:bidi/>
      </w:pPr>
    </w:p>
    <w:p w14:paraId="56C178F9" w14:textId="77777777" w:rsidR="00710E03" w:rsidRDefault="001B18C7" w:rsidP="001B18C7">
      <w:pPr>
        <w:tabs>
          <w:tab w:val="left" w:pos="-720"/>
          <w:tab w:val="left" w:pos="0"/>
          <w:tab w:val="left" w:pos="258"/>
          <w:tab w:val="left" w:pos="2890"/>
          <w:tab w:val="left" w:pos="5772"/>
        </w:tabs>
        <w:suppressAutoHyphens/>
        <w:bidi/>
        <w:spacing w:line="300" w:lineRule="auto"/>
        <w:ind w:left="258" w:right="29" w:hanging="258"/>
        <w:rPr>
          <w:rFonts w:cs="Arial"/>
          <w:rtl/>
        </w:rPr>
      </w:pPr>
      <w:r>
        <w:rPr>
          <w:rFonts w:cs="Arial" w:hint="cs"/>
          <w:rtl/>
        </w:rPr>
        <w:t>على المورد ذكر قائمة بقدراته الخاصة بالتصنيع والإنتاج والتركيب</w:t>
      </w:r>
      <w:r w:rsidR="00710E03">
        <w:rPr>
          <w:rFonts w:cs="Arial" w:hint="cs"/>
          <w:rtl/>
        </w:rPr>
        <w:t>:</w:t>
      </w:r>
    </w:p>
    <w:p w14:paraId="574ABEA0" w14:textId="77777777" w:rsidR="006C0BFF" w:rsidRDefault="001B18C7" w:rsidP="00710E03">
      <w:pPr>
        <w:tabs>
          <w:tab w:val="left" w:pos="-720"/>
          <w:tab w:val="left" w:pos="0"/>
          <w:tab w:val="left" w:pos="258"/>
          <w:tab w:val="left" w:pos="2890"/>
          <w:tab w:val="left" w:pos="5772"/>
        </w:tabs>
        <w:suppressAutoHyphens/>
        <w:bidi/>
        <w:spacing w:line="300" w:lineRule="auto"/>
        <w:ind w:left="258" w:right="29" w:hanging="258"/>
        <w:rPr>
          <w:rFonts w:cs="Arial"/>
        </w:rPr>
      </w:pPr>
      <w:r>
        <w:rPr>
          <w:rFonts w:cs="Arial" w:hint="cs"/>
          <w:rtl/>
        </w:rPr>
        <w:t xml:space="preserve"> </w:t>
      </w:r>
    </w:p>
    <w:p w14:paraId="697FD59E" w14:textId="77777777" w:rsidR="00787792" w:rsidRDefault="006C0BFF" w:rsidP="00710E03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cs="Arial"/>
          <w:rtl/>
        </w:rPr>
      </w:pPr>
      <w:r w:rsidRPr="006C0BFF">
        <w:rPr>
          <w:rFonts w:cs="Arial"/>
          <w:rtl/>
        </w:rPr>
        <w:t>ملاحظات</w:t>
      </w:r>
      <w:r>
        <w:rPr>
          <w:rFonts w:cs="Arial" w:hint="cs"/>
          <w:rtl/>
        </w:rPr>
        <w:t>:</w:t>
      </w:r>
    </w:p>
    <w:p w14:paraId="6832F1E7" w14:textId="77777777" w:rsidR="00192180" w:rsidRDefault="00192180" w:rsidP="00192180">
      <w:pPr>
        <w:numPr>
          <w:ilvl w:val="0"/>
          <w:numId w:val="6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cs="Arial"/>
          <w:lang w:bidi="ar-EG"/>
        </w:rPr>
      </w:pPr>
      <w:r w:rsidRPr="006C0BFF">
        <w:rPr>
          <w:rFonts w:cs="Arial"/>
          <w:u w:val="single"/>
          <w:rtl/>
        </w:rPr>
        <w:t>السلع</w:t>
      </w:r>
      <w:r>
        <w:rPr>
          <w:rFonts w:cs="Arial" w:hint="cs"/>
          <w:u w:val="single"/>
          <w:rtl/>
        </w:rPr>
        <w:t>ة</w:t>
      </w:r>
      <w:r w:rsidRPr="006C0BFF">
        <w:rPr>
          <w:rFonts w:cs="Arial"/>
          <w:u w:val="single"/>
          <w:rtl/>
        </w:rPr>
        <w:t>:</w:t>
      </w:r>
      <w:r>
        <w:rPr>
          <w:rFonts w:cs="Arial"/>
          <w:rtl/>
        </w:rPr>
        <w:t xml:space="preserve"> الاسم الشائع</w:t>
      </w:r>
      <w:r w:rsidRPr="006C0BFF"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 w:rsidRPr="006C0BFF">
        <w:rPr>
          <w:rFonts w:cs="Arial"/>
          <w:rtl/>
        </w:rPr>
        <w:t xml:space="preserve"> </w:t>
      </w:r>
      <w:r w:rsidRPr="008435EA">
        <w:rPr>
          <w:rFonts w:cs="Arial"/>
          <w:rtl/>
        </w:rPr>
        <w:t>مقاطع من الفولاذ المدرفل</w:t>
      </w:r>
      <w:r>
        <w:rPr>
          <w:rFonts w:cs="Arial" w:hint="cs"/>
          <w:rtl/>
        </w:rPr>
        <w:t>)</w:t>
      </w:r>
    </w:p>
    <w:p w14:paraId="05770D27" w14:textId="77777777" w:rsidR="00192180" w:rsidRDefault="00192180" w:rsidP="00192180">
      <w:pPr>
        <w:numPr>
          <w:ilvl w:val="0"/>
          <w:numId w:val="6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cs="Arial"/>
          <w:lang w:bidi="ar-EG"/>
        </w:rPr>
      </w:pPr>
      <w:r w:rsidRPr="005F4100">
        <w:rPr>
          <w:rFonts w:cs="Arial"/>
          <w:u w:val="single"/>
          <w:rtl/>
        </w:rPr>
        <w:t>موقع التصنيع:</w:t>
      </w:r>
      <w:r w:rsidRPr="005F4100">
        <w:rPr>
          <w:rFonts w:cs="Arial"/>
          <w:rtl/>
        </w:rPr>
        <w:t xml:space="preserve"> أين تقع الم</w:t>
      </w:r>
      <w:r w:rsidRPr="005F4100">
        <w:rPr>
          <w:rFonts w:cs="Arial" w:hint="cs"/>
          <w:rtl/>
        </w:rPr>
        <w:t>رافق</w:t>
      </w:r>
      <w:r w:rsidRPr="005F4100">
        <w:rPr>
          <w:rFonts w:cs="Arial"/>
          <w:rtl/>
        </w:rPr>
        <w:t xml:space="preserve"> و</w:t>
      </w:r>
      <w:r>
        <w:rPr>
          <w:rFonts w:cs="Arial" w:hint="cs"/>
          <w:rtl/>
        </w:rPr>
        <w:t xml:space="preserve">اسم </w:t>
      </w:r>
      <w:r>
        <w:rPr>
          <w:rFonts w:cs="Arial"/>
          <w:rtl/>
        </w:rPr>
        <w:t>المورد</w:t>
      </w:r>
      <w:r>
        <w:rPr>
          <w:rFonts w:cs="Arial" w:hint="cs"/>
          <w:rtl/>
        </w:rPr>
        <w:t>ين</w:t>
      </w:r>
      <w:r>
        <w:rPr>
          <w:rFonts w:cs="Arial"/>
          <w:rtl/>
        </w:rPr>
        <w:t xml:space="preserve"> إذا لم </w:t>
      </w:r>
      <w:r>
        <w:rPr>
          <w:rFonts w:cs="Arial" w:hint="cs"/>
          <w:rtl/>
        </w:rPr>
        <w:t>ي</w:t>
      </w:r>
      <w:r w:rsidRPr="005F4100">
        <w:rPr>
          <w:rFonts w:cs="Arial"/>
          <w:rtl/>
        </w:rPr>
        <w:t xml:space="preserve">قم </w:t>
      </w:r>
      <w:r>
        <w:rPr>
          <w:rFonts w:cs="Arial" w:hint="cs"/>
          <w:rtl/>
        </w:rPr>
        <w:t>المورد</w:t>
      </w:r>
      <w:r>
        <w:rPr>
          <w:rFonts w:cs="Arial"/>
          <w:rtl/>
        </w:rPr>
        <w:t xml:space="preserve"> بتنفيذ</w:t>
      </w:r>
      <w:r>
        <w:rPr>
          <w:rFonts w:cs="Arial" w:hint="cs"/>
          <w:rtl/>
        </w:rPr>
        <w:t xml:space="preserve"> الأعمال</w:t>
      </w:r>
      <w:r w:rsidRPr="005F4100">
        <w:rPr>
          <w:rFonts w:cs="Arial"/>
          <w:rtl/>
        </w:rPr>
        <w:t xml:space="preserve"> بنفسه</w:t>
      </w:r>
      <w:r w:rsidRPr="005F4100">
        <w:rPr>
          <w:rFonts w:cs="Arial" w:hint="cs"/>
          <w:rtl/>
        </w:rPr>
        <w:t>.</w:t>
      </w:r>
      <w:r w:rsidRPr="005F4100">
        <w:rPr>
          <w:rFonts w:cs="Arial"/>
          <w:lang w:bidi="ar-EG"/>
        </w:rPr>
        <w:t xml:space="preserve"> </w:t>
      </w:r>
    </w:p>
    <w:p w14:paraId="434049AA" w14:textId="77777777" w:rsidR="00192180" w:rsidRDefault="00192180" w:rsidP="00192180">
      <w:pPr>
        <w:numPr>
          <w:ilvl w:val="0"/>
          <w:numId w:val="6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cs="Arial"/>
          <w:lang w:bidi="ar-EG"/>
        </w:rPr>
      </w:pPr>
      <w:r w:rsidRPr="005F4100">
        <w:rPr>
          <w:rFonts w:cs="Arial" w:hint="cs"/>
          <w:rtl/>
        </w:rPr>
        <w:t xml:space="preserve"> </w:t>
      </w:r>
      <w:r w:rsidRPr="005F4100">
        <w:rPr>
          <w:rFonts w:cs="Arial"/>
          <w:u w:val="single"/>
          <w:rtl/>
        </w:rPr>
        <w:t>ال</w:t>
      </w:r>
      <w:r>
        <w:rPr>
          <w:rFonts w:cs="Arial" w:hint="cs"/>
          <w:u w:val="single"/>
          <w:rtl/>
        </w:rPr>
        <w:t>طاقة</w:t>
      </w:r>
      <w:r w:rsidRPr="005F4100">
        <w:rPr>
          <w:rFonts w:cs="Arial"/>
          <w:u w:val="single"/>
          <w:rtl/>
        </w:rPr>
        <w:t xml:space="preserve"> الشهرية:</w:t>
      </w:r>
      <w:r w:rsidRPr="005F4100">
        <w:rPr>
          <w:rFonts w:cs="Arial"/>
          <w:rtl/>
        </w:rPr>
        <w:t xml:space="preserve"> ما هي القدرة الشهرية</w:t>
      </w:r>
      <w:r w:rsidRPr="005F4100">
        <w:rPr>
          <w:rFonts w:cs="Arial"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14:paraId="1456D6F4" w14:textId="77777777" w:rsidR="00192180" w:rsidRDefault="00192180" w:rsidP="00192180">
      <w:pPr>
        <w:numPr>
          <w:ilvl w:val="0"/>
          <w:numId w:val="6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cs="Arial"/>
          <w:lang w:bidi="ar-EG"/>
        </w:rPr>
      </w:pPr>
      <w:r w:rsidRPr="005F4100">
        <w:rPr>
          <w:rFonts w:cs="Arial" w:hint="cs"/>
          <w:rtl/>
          <w:lang w:bidi="ar-EG"/>
        </w:rPr>
        <w:t xml:space="preserve"> </w:t>
      </w:r>
      <w:r w:rsidRPr="005F4100">
        <w:rPr>
          <w:rFonts w:cs="Arial"/>
          <w:u w:val="single"/>
          <w:rtl/>
        </w:rPr>
        <w:t>ال</w:t>
      </w:r>
      <w:r>
        <w:rPr>
          <w:rFonts w:cs="Arial" w:hint="cs"/>
          <w:u w:val="single"/>
          <w:rtl/>
        </w:rPr>
        <w:t>طاقة</w:t>
      </w:r>
      <w:r w:rsidRPr="005F4100">
        <w:rPr>
          <w:rFonts w:cs="Arial"/>
          <w:u w:val="single"/>
          <w:rtl/>
        </w:rPr>
        <w:t xml:space="preserve"> الحالية:</w:t>
      </w:r>
      <w:r>
        <w:rPr>
          <w:rFonts w:cs="Arial"/>
          <w:rtl/>
        </w:rPr>
        <w:t xml:space="preserve"> حجم العمل الحالي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نسبة مئوية </w:t>
      </w:r>
      <w:r>
        <w:rPr>
          <w:rFonts w:cs="Arial" w:hint="cs"/>
          <w:rtl/>
        </w:rPr>
        <w:t>بالنسبة ل</w:t>
      </w:r>
      <w:r>
        <w:rPr>
          <w:rFonts w:cs="Arial"/>
          <w:rtl/>
        </w:rPr>
        <w:t>ل</w:t>
      </w:r>
      <w:r>
        <w:rPr>
          <w:rFonts w:cs="Arial" w:hint="cs"/>
          <w:rtl/>
        </w:rPr>
        <w:t>طاقة</w:t>
      </w:r>
      <w:r w:rsidRPr="005F4100">
        <w:rPr>
          <w:rFonts w:cs="Arial"/>
          <w:rtl/>
        </w:rPr>
        <w:t xml:space="preserve"> الشهرية</w:t>
      </w:r>
      <w:r w:rsidRPr="005F4100">
        <w:rPr>
          <w:rFonts w:cs="Arial" w:hint="cs"/>
          <w:rtl/>
        </w:rPr>
        <w:t>.</w:t>
      </w:r>
    </w:p>
    <w:p w14:paraId="6280FA19" w14:textId="77777777" w:rsidR="00192180" w:rsidRDefault="00192180" w:rsidP="00192180">
      <w:pPr>
        <w:numPr>
          <w:ilvl w:val="0"/>
          <w:numId w:val="6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cs="Arial"/>
          <w:lang w:bidi="ar-EG"/>
        </w:rPr>
      </w:pPr>
      <w:r>
        <w:rPr>
          <w:rFonts w:cs="Arial"/>
          <w:u w:val="single"/>
          <w:rtl/>
        </w:rPr>
        <w:t>ال</w:t>
      </w:r>
      <w:r>
        <w:rPr>
          <w:rFonts w:cs="Arial" w:hint="cs"/>
          <w:u w:val="single"/>
          <w:rtl/>
        </w:rPr>
        <w:t>طاقة</w:t>
      </w:r>
      <w:r w:rsidRPr="005F4100">
        <w:rPr>
          <w:rFonts w:cs="Arial"/>
          <w:u w:val="single"/>
          <w:rtl/>
        </w:rPr>
        <w:t xml:space="preserve"> </w:t>
      </w:r>
      <w:r w:rsidRPr="005F4100">
        <w:rPr>
          <w:rFonts w:cs="Arial" w:hint="cs"/>
          <w:u w:val="single"/>
          <w:rtl/>
        </w:rPr>
        <w:t>المستقبلية</w:t>
      </w:r>
      <w:r w:rsidRPr="005F4100">
        <w:rPr>
          <w:rFonts w:cs="Arial"/>
          <w:u w:val="single"/>
          <w:rtl/>
        </w:rPr>
        <w:t>:</w:t>
      </w:r>
      <w:r w:rsidRPr="005F4100"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العمل المستقبلي </w:t>
      </w:r>
      <w:r>
        <w:rPr>
          <w:rFonts w:cs="Arial" w:hint="cs"/>
          <w:rtl/>
        </w:rPr>
        <w:t>ب</w:t>
      </w:r>
      <w:r>
        <w:rPr>
          <w:rFonts w:cs="Arial"/>
          <w:rtl/>
        </w:rPr>
        <w:t>نسبة مئوية خلال</w:t>
      </w:r>
      <w:r>
        <w:rPr>
          <w:rFonts w:cs="Arial" w:hint="cs"/>
          <w:rtl/>
        </w:rPr>
        <w:t xml:space="preserve"> مدة تتراوح ما بين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 xml:space="preserve"> إلى 12</w:t>
      </w:r>
      <w:r>
        <w:rPr>
          <w:rFonts w:cs="Arial"/>
          <w:rtl/>
        </w:rPr>
        <w:t xml:space="preserve"> شهر</w:t>
      </w:r>
      <w:r w:rsidRPr="005F4100">
        <w:rPr>
          <w:rFonts w:cs="Arial" w:hint="cs"/>
          <w:rtl/>
        </w:rPr>
        <w:t>.</w:t>
      </w:r>
    </w:p>
    <w:p w14:paraId="09077869" w14:textId="77777777" w:rsidR="00192180" w:rsidRDefault="00192180" w:rsidP="00192180">
      <w:pPr>
        <w:numPr>
          <w:ilvl w:val="0"/>
          <w:numId w:val="6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cs="Arial"/>
          <w:lang w:bidi="ar-EG"/>
        </w:rPr>
      </w:pPr>
      <w:r w:rsidRPr="005F4100">
        <w:rPr>
          <w:rFonts w:cs="Arial" w:hint="cs"/>
          <w:rtl/>
        </w:rPr>
        <w:t xml:space="preserve"> </w:t>
      </w:r>
      <w:r w:rsidRPr="005F4100">
        <w:rPr>
          <w:rFonts w:cs="Arial"/>
          <w:u w:val="single"/>
          <w:rtl/>
        </w:rPr>
        <w:t>التاريخ المتاح:</w:t>
      </w:r>
      <w:r w:rsidRPr="005F4100">
        <w:rPr>
          <w:rFonts w:cs="Arial"/>
          <w:rtl/>
        </w:rPr>
        <w:t xml:space="preserve"> </w:t>
      </w:r>
      <w:r w:rsidRPr="005F4100">
        <w:rPr>
          <w:rFonts w:cs="Arial" w:hint="cs"/>
          <w:rtl/>
        </w:rPr>
        <w:t>مرحلة</w:t>
      </w:r>
      <w:r w:rsidRPr="005F4100">
        <w:rPr>
          <w:rFonts w:cs="Arial"/>
          <w:rtl/>
        </w:rPr>
        <w:t xml:space="preserve"> الإنتاج التالية المتاحة</w:t>
      </w:r>
      <w:r w:rsidRPr="005F4100">
        <w:rPr>
          <w:rFonts w:cs="Arial" w:hint="cs"/>
          <w:rtl/>
        </w:rPr>
        <w:t>.</w:t>
      </w:r>
    </w:p>
    <w:p w14:paraId="7EA31A20" w14:textId="77777777" w:rsidR="00192180" w:rsidRPr="005F4100" w:rsidRDefault="00192180" w:rsidP="00192180">
      <w:pPr>
        <w:numPr>
          <w:ilvl w:val="0"/>
          <w:numId w:val="6"/>
        </w:numPr>
        <w:tabs>
          <w:tab w:val="left" w:pos="-720"/>
          <w:tab w:val="left" w:pos="0"/>
          <w:tab w:val="left" w:pos="258"/>
          <w:tab w:val="left" w:pos="715"/>
        </w:tabs>
        <w:suppressAutoHyphens/>
        <w:bidi/>
        <w:ind w:right="29"/>
        <w:rPr>
          <w:rFonts w:cs="Arial"/>
          <w:rtl/>
          <w:lang w:bidi="ar-EG"/>
        </w:rPr>
      </w:pPr>
      <w:r w:rsidRPr="005F4100">
        <w:rPr>
          <w:rFonts w:cs="Arial"/>
          <w:u w:val="single"/>
          <w:rtl/>
        </w:rPr>
        <w:t>ال</w:t>
      </w:r>
      <w:r w:rsidRPr="005F4100">
        <w:rPr>
          <w:rFonts w:cs="Arial" w:hint="cs"/>
          <w:u w:val="single"/>
          <w:rtl/>
        </w:rPr>
        <w:t>سعة</w:t>
      </w:r>
      <w:r w:rsidRPr="005F4100">
        <w:rPr>
          <w:rFonts w:cs="Arial"/>
          <w:rtl/>
        </w:rPr>
        <w:t xml:space="preserve">: الكمية المتاحة في </w:t>
      </w:r>
      <w:r w:rsidRPr="005F4100">
        <w:rPr>
          <w:rFonts w:cs="Arial" w:hint="cs"/>
          <w:rtl/>
        </w:rPr>
        <w:t>مرحلة</w:t>
      </w:r>
      <w:r>
        <w:rPr>
          <w:rFonts w:cs="Arial"/>
          <w:rtl/>
        </w:rPr>
        <w:t xml:space="preserve"> ال</w:t>
      </w:r>
      <w:r>
        <w:rPr>
          <w:rFonts w:cs="Arial" w:hint="cs"/>
          <w:rtl/>
        </w:rPr>
        <w:t>إ</w:t>
      </w:r>
      <w:r w:rsidRPr="005F4100">
        <w:rPr>
          <w:rFonts w:cs="Arial"/>
          <w:rtl/>
        </w:rPr>
        <w:t>نتاج ا</w:t>
      </w:r>
      <w:r w:rsidRPr="005F4100">
        <w:rPr>
          <w:rFonts w:cs="Arial" w:hint="cs"/>
          <w:rtl/>
        </w:rPr>
        <w:t>لتالية</w:t>
      </w:r>
      <w:r w:rsidRPr="005F4100">
        <w:rPr>
          <w:rFonts w:cs="Arial" w:hint="cs"/>
          <w:rtl/>
          <w:lang w:bidi="ar-EG"/>
        </w:rPr>
        <w:t>.</w:t>
      </w:r>
    </w:p>
    <w:p w14:paraId="522E307D" w14:textId="77777777" w:rsidR="00192180" w:rsidRPr="00F07001" w:rsidRDefault="00192180" w:rsidP="00192180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cs="Arial"/>
        </w:rPr>
      </w:pPr>
    </w:p>
    <w:p w14:paraId="510716C8" w14:textId="77777777" w:rsidR="006C0BFF" w:rsidRPr="00192180" w:rsidRDefault="006C0BFF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cs="Arial"/>
        </w:rPr>
      </w:pPr>
    </w:p>
    <w:p w14:paraId="1801DBAA" w14:textId="77777777" w:rsidR="006C0BFF" w:rsidRDefault="006C0BFF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cs="Arial"/>
          <w:u w:val="single"/>
        </w:rPr>
      </w:pPr>
    </w:p>
    <w:p w14:paraId="1A54B68B" w14:textId="77777777" w:rsidR="006C0BFF" w:rsidRPr="006C0BFF" w:rsidRDefault="006C0BFF" w:rsidP="008B143D">
      <w:pPr>
        <w:tabs>
          <w:tab w:val="left" w:pos="-720"/>
          <w:tab w:val="left" w:pos="0"/>
          <w:tab w:val="left" w:pos="258"/>
          <w:tab w:val="left" w:pos="5772"/>
        </w:tabs>
        <w:suppressAutoHyphens/>
        <w:bidi/>
        <w:ind w:right="29"/>
        <w:rPr>
          <w:rFonts w:cs="Arial"/>
          <w:u w:val="single"/>
        </w:rPr>
      </w:pPr>
    </w:p>
    <w:tbl>
      <w:tblPr>
        <w:bidiVisual/>
        <w:tblW w:w="985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4"/>
        <w:gridCol w:w="2251"/>
        <w:gridCol w:w="1800"/>
        <w:gridCol w:w="1440"/>
        <w:gridCol w:w="1260"/>
        <w:gridCol w:w="1170"/>
        <w:gridCol w:w="1170"/>
      </w:tblGrid>
      <w:tr w:rsidR="00192180" w:rsidRPr="00100779" w14:paraId="539529D7" w14:textId="77777777" w:rsidTr="0085622A">
        <w:tc>
          <w:tcPr>
            <w:tcW w:w="764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3EEBA54C" w14:textId="77777777" w:rsidR="00192180" w:rsidRPr="00EE5739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bidi="ar-EG"/>
              </w:rPr>
              <w:t>رقم البند</w:t>
            </w:r>
          </w:p>
        </w:tc>
        <w:tc>
          <w:tcPr>
            <w:tcW w:w="2251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7131344A" w14:textId="77777777" w:rsidR="00192180" w:rsidRPr="0085622A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ال</w:t>
            </w:r>
            <w:r w:rsidRPr="0085622A">
              <w:rPr>
                <w:rFonts w:cs="Arial"/>
                <w:b/>
                <w:bCs/>
                <w:color w:val="000000"/>
                <w:rtl/>
              </w:rPr>
              <w:t>سلعة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07AFF95E" w14:textId="77777777" w:rsidR="00192180" w:rsidRPr="0085622A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 w:rsidRPr="0085622A">
              <w:rPr>
                <w:rFonts w:cs="Arial"/>
                <w:b/>
                <w:bCs/>
                <w:color w:val="000000"/>
                <w:rtl/>
              </w:rPr>
              <w:t>موقع المصنع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04FE2FA4" w14:textId="77777777" w:rsidR="00192180" w:rsidRPr="0085622A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 w:rsidRPr="0085622A">
              <w:rPr>
                <w:rFonts w:cs="Arial"/>
                <w:b/>
                <w:bCs/>
                <w:color w:val="000000"/>
                <w:rtl/>
              </w:rPr>
              <w:t>ا</w:t>
            </w:r>
            <w:r>
              <w:rPr>
                <w:rFonts w:cs="Arial" w:hint="cs"/>
                <w:b/>
                <w:bCs/>
                <w:color w:val="000000"/>
                <w:rtl/>
              </w:rPr>
              <w:t>لطاقة</w:t>
            </w:r>
            <w:r w:rsidRPr="0085622A">
              <w:rPr>
                <w:rFonts w:cs="Arial"/>
                <w:b/>
                <w:bCs/>
                <w:color w:val="000000"/>
                <w:rtl/>
              </w:rPr>
              <w:t xml:space="preserve"> الشهرية (الكمية</w:t>
            </w:r>
            <w:r>
              <w:rPr>
                <w:rFonts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26766BAA" w14:textId="77777777" w:rsidR="00192180" w:rsidRPr="0085622A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 w:rsidRPr="0085622A">
              <w:rPr>
                <w:rFonts w:cs="Arial"/>
                <w:b/>
                <w:bCs/>
                <w:color w:val="000000"/>
                <w:rtl/>
              </w:rPr>
              <w:t>ال</w:t>
            </w:r>
            <w:r>
              <w:rPr>
                <w:rFonts w:cs="Arial" w:hint="cs"/>
                <w:b/>
                <w:bCs/>
                <w:color w:val="000000"/>
                <w:rtl/>
              </w:rPr>
              <w:t>طاق</w:t>
            </w:r>
            <w:r w:rsidRPr="0085622A">
              <w:rPr>
                <w:rFonts w:cs="Arial"/>
                <w:b/>
                <w:bCs/>
                <w:color w:val="000000"/>
                <w:rtl/>
              </w:rPr>
              <w:t>ة الحالية</w:t>
            </w:r>
            <w:r w:rsidRPr="0085622A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 w:hint="cs"/>
                <w:b/>
                <w:bCs/>
                <w:color w:val="000000"/>
                <w:rtl/>
              </w:rPr>
              <w:t>(</w:t>
            </w:r>
            <w:r w:rsidRPr="0085622A">
              <w:rPr>
                <w:rFonts w:cs="Arial"/>
                <w:b/>
                <w:bCs/>
                <w:color w:val="000000"/>
                <w:rtl/>
              </w:rPr>
              <w:t>٪</w:t>
            </w:r>
            <w:r>
              <w:rPr>
                <w:rFonts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280D1E5E" w14:textId="77777777" w:rsidR="00192180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bidi="ar-EG"/>
              </w:rPr>
              <w:t>الطاقة المستقبلية</w:t>
            </w:r>
          </w:p>
          <w:p w14:paraId="1A52CC2D" w14:textId="77777777" w:rsidR="00192180" w:rsidRPr="00EE5739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000000"/>
                <w:rtl/>
                <w:lang w:bidi="ar-EG"/>
              </w:rPr>
              <w:t>(+6 أشهر)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CBDEF1"/>
            <w:vAlign w:val="center"/>
          </w:tcPr>
          <w:p w14:paraId="756F8D85" w14:textId="77777777" w:rsidR="00192180" w:rsidRPr="00EE5739" w:rsidRDefault="00192180" w:rsidP="00192180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 w:hint="cs"/>
                <w:b/>
                <w:bCs/>
                <w:color w:val="000000"/>
                <w:rtl/>
              </w:rPr>
              <w:t>التاريخ المتاح</w:t>
            </w:r>
          </w:p>
        </w:tc>
      </w:tr>
      <w:tr w:rsidR="0085622A" w:rsidRPr="00100779" w14:paraId="39CD04A7" w14:textId="77777777" w:rsidTr="0085622A">
        <w:tc>
          <w:tcPr>
            <w:tcW w:w="764" w:type="dxa"/>
            <w:vAlign w:val="center"/>
          </w:tcPr>
          <w:p w14:paraId="1C730722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1</w:t>
            </w:r>
          </w:p>
        </w:tc>
        <w:tc>
          <w:tcPr>
            <w:tcW w:w="2251" w:type="dxa"/>
            <w:vAlign w:val="center"/>
          </w:tcPr>
          <w:p w14:paraId="03E557A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060734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5F32CA1F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3A80FFF9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01E8BED7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58EDE73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4F34E837" w14:textId="77777777" w:rsidTr="0085622A">
        <w:tc>
          <w:tcPr>
            <w:tcW w:w="764" w:type="dxa"/>
            <w:vAlign w:val="center"/>
          </w:tcPr>
          <w:p w14:paraId="09383DF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2</w:t>
            </w:r>
          </w:p>
        </w:tc>
        <w:tc>
          <w:tcPr>
            <w:tcW w:w="2251" w:type="dxa"/>
            <w:vAlign w:val="center"/>
          </w:tcPr>
          <w:p w14:paraId="4DAD97D3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7A65FDB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64B8251B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077460C4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16B0FE8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1F20FA74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4C92ED2C" w14:textId="77777777" w:rsidTr="0085622A">
        <w:tc>
          <w:tcPr>
            <w:tcW w:w="764" w:type="dxa"/>
            <w:vAlign w:val="center"/>
          </w:tcPr>
          <w:p w14:paraId="3BBD6909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3</w:t>
            </w:r>
          </w:p>
        </w:tc>
        <w:tc>
          <w:tcPr>
            <w:tcW w:w="2251" w:type="dxa"/>
            <w:vAlign w:val="center"/>
          </w:tcPr>
          <w:p w14:paraId="6C735D0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20C5B34F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5B7CB3A4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5A048187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79EA07E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223E56C1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22A58E9E" w14:textId="77777777" w:rsidTr="0085622A">
        <w:tc>
          <w:tcPr>
            <w:tcW w:w="764" w:type="dxa"/>
            <w:vAlign w:val="center"/>
          </w:tcPr>
          <w:p w14:paraId="3BA1A0A1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4</w:t>
            </w:r>
          </w:p>
        </w:tc>
        <w:tc>
          <w:tcPr>
            <w:tcW w:w="2251" w:type="dxa"/>
            <w:vAlign w:val="center"/>
          </w:tcPr>
          <w:p w14:paraId="429C0CB1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779FB1B9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4471F4BA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62C65A69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6E875BF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59E0DDB0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699179BA" w14:textId="77777777" w:rsidTr="0085622A">
        <w:tc>
          <w:tcPr>
            <w:tcW w:w="764" w:type="dxa"/>
            <w:vAlign w:val="center"/>
          </w:tcPr>
          <w:p w14:paraId="445D098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5</w:t>
            </w:r>
          </w:p>
        </w:tc>
        <w:tc>
          <w:tcPr>
            <w:tcW w:w="2251" w:type="dxa"/>
            <w:vAlign w:val="center"/>
          </w:tcPr>
          <w:p w14:paraId="404380D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78B2C18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7CB71076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15FF768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0472F60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49555457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5B7EDD92" w14:textId="77777777" w:rsidTr="0085622A">
        <w:tc>
          <w:tcPr>
            <w:tcW w:w="764" w:type="dxa"/>
            <w:vAlign w:val="center"/>
          </w:tcPr>
          <w:p w14:paraId="0CF7B289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6</w:t>
            </w:r>
          </w:p>
        </w:tc>
        <w:tc>
          <w:tcPr>
            <w:tcW w:w="2251" w:type="dxa"/>
            <w:vAlign w:val="center"/>
          </w:tcPr>
          <w:p w14:paraId="1588DCB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3E87C24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7935E6C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23E436B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0513E83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67C068BC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6D2DC8C7" w14:textId="77777777" w:rsidTr="0085622A">
        <w:tc>
          <w:tcPr>
            <w:tcW w:w="764" w:type="dxa"/>
            <w:vAlign w:val="center"/>
          </w:tcPr>
          <w:p w14:paraId="2D070BBF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7</w:t>
            </w:r>
          </w:p>
        </w:tc>
        <w:tc>
          <w:tcPr>
            <w:tcW w:w="2251" w:type="dxa"/>
            <w:vAlign w:val="center"/>
          </w:tcPr>
          <w:p w14:paraId="025A72D6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62F4240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4B17FC4A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72366D22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2D05B1C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4E82060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62394C33" w14:textId="77777777" w:rsidTr="0085622A">
        <w:tc>
          <w:tcPr>
            <w:tcW w:w="764" w:type="dxa"/>
            <w:vAlign w:val="center"/>
          </w:tcPr>
          <w:p w14:paraId="107C67C4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8</w:t>
            </w:r>
          </w:p>
        </w:tc>
        <w:tc>
          <w:tcPr>
            <w:tcW w:w="2251" w:type="dxa"/>
            <w:vAlign w:val="center"/>
          </w:tcPr>
          <w:p w14:paraId="0FA58C3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D00F4CB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08BBEF49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2CD76756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5EA42156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599FCAF0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076E5FE7" w14:textId="77777777" w:rsidTr="0085622A">
        <w:tc>
          <w:tcPr>
            <w:tcW w:w="764" w:type="dxa"/>
            <w:vAlign w:val="center"/>
          </w:tcPr>
          <w:p w14:paraId="4B2D39C3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9</w:t>
            </w:r>
          </w:p>
        </w:tc>
        <w:tc>
          <w:tcPr>
            <w:tcW w:w="2251" w:type="dxa"/>
            <w:vAlign w:val="center"/>
          </w:tcPr>
          <w:p w14:paraId="210DC3A3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2816F6DE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14097466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49C3270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5EBDE7D3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36737C2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4FEC819C" w14:textId="77777777" w:rsidTr="0085622A">
        <w:tc>
          <w:tcPr>
            <w:tcW w:w="764" w:type="dxa"/>
            <w:vAlign w:val="center"/>
          </w:tcPr>
          <w:p w14:paraId="3061C6D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10</w:t>
            </w:r>
          </w:p>
        </w:tc>
        <w:tc>
          <w:tcPr>
            <w:tcW w:w="2251" w:type="dxa"/>
            <w:vAlign w:val="center"/>
          </w:tcPr>
          <w:p w14:paraId="3215AFC6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050502F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2C4F94E0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040F125F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51407471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30BFFA27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5840C027" w14:textId="77777777" w:rsidTr="0085622A">
        <w:tc>
          <w:tcPr>
            <w:tcW w:w="764" w:type="dxa"/>
            <w:vAlign w:val="center"/>
          </w:tcPr>
          <w:p w14:paraId="3F35168A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11</w:t>
            </w:r>
          </w:p>
        </w:tc>
        <w:tc>
          <w:tcPr>
            <w:tcW w:w="2251" w:type="dxa"/>
            <w:vAlign w:val="center"/>
          </w:tcPr>
          <w:p w14:paraId="72AE6FF1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29095927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66ADF685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3AD745DA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6F9F877F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vAlign w:val="center"/>
          </w:tcPr>
          <w:p w14:paraId="561E0208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  <w:tr w:rsidR="0085622A" w:rsidRPr="00100779" w14:paraId="6FF0EC55" w14:textId="77777777" w:rsidTr="0085622A"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47186A70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spacing w:before="54" w:after="54"/>
              <w:ind w:right="29"/>
              <w:rPr>
                <w:rFonts w:cs="Arial"/>
              </w:rPr>
            </w:pPr>
            <w:r>
              <w:rPr>
                <w:rFonts w:cs="Arial" w:hint="cs"/>
                <w:rtl/>
              </w:rPr>
              <w:t>12</w:t>
            </w:r>
          </w:p>
        </w:tc>
        <w:tc>
          <w:tcPr>
            <w:tcW w:w="2251" w:type="dxa"/>
            <w:tcBorders>
              <w:bottom w:val="single" w:sz="12" w:space="0" w:color="auto"/>
            </w:tcBorders>
            <w:vAlign w:val="center"/>
          </w:tcPr>
          <w:p w14:paraId="0EB83577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4BE7C37D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543612A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54F33810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11BA934F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DB1FAD7" w14:textId="77777777" w:rsidR="0085622A" w:rsidRPr="00100779" w:rsidRDefault="0085622A" w:rsidP="008B143D">
            <w:pPr>
              <w:tabs>
                <w:tab w:val="left" w:pos="-720"/>
                <w:tab w:val="left" w:pos="0"/>
                <w:tab w:val="left" w:pos="258"/>
                <w:tab w:val="left" w:pos="5772"/>
              </w:tabs>
              <w:suppressAutoHyphens/>
              <w:bidi/>
              <w:ind w:right="29"/>
              <w:rPr>
                <w:rFonts w:cs="Arial"/>
              </w:rPr>
            </w:pPr>
          </w:p>
        </w:tc>
      </w:tr>
    </w:tbl>
    <w:p w14:paraId="08A77E1B" w14:textId="77777777" w:rsidR="00787792" w:rsidRPr="00100779" w:rsidRDefault="00787792" w:rsidP="008B143D">
      <w:pPr>
        <w:bidi/>
        <w:ind w:right="29"/>
        <w:rPr>
          <w:rFonts w:cs="Arial"/>
        </w:rPr>
      </w:pPr>
    </w:p>
    <w:p w14:paraId="1C9D83CA" w14:textId="77777777" w:rsidR="00787792" w:rsidRDefault="00787792" w:rsidP="00C92255">
      <w:pPr>
        <w:pStyle w:val="Heading1"/>
        <w:numPr>
          <w:ilvl w:val="0"/>
          <w:numId w:val="0"/>
        </w:numPr>
        <w:bidi/>
        <w:ind w:left="562"/>
        <w:rPr>
          <w:b w:val="0"/>
          <w:bCs/>
          <w:sz w:val="28"/>
          <w:szCs w:val="28"/>
          <w:rtl/>
          <w:lang w:val="en-AU"/>
        </w:rPr>
      </w:pPr>
      <w:r w:rsidRPr="00EE5739">
        <w:rPr>
          <w:rFonts w:ascii="Arial" w:hAnsi="Arial"/>
          <w:color w:val="000000"/>
        </w:rPr>
        <w:br w:type="page"/>
      </w:r>
      <w:bookmarkStart w:id="66" w:name="_Toc524297595"/>
      <w:r w:rsidR="003413C0" w:rsidRPr="008D2AF1">
        <w:rPr>
          <w:b w:val="0"/>
          <w:bCs/>
          <w:sz w:val="28"/>
          <w:szCs w:val="28"/>
          <w:rtl/>
          <w:lang w:val="en-AU"/>
        </w:rPr>
        <w:lastRenderedPageBreak/>
        <w:t xml:space="preserve">القسم </w:t>
      </w:r>
      <w:r w:rsidR="009263B0">
        <w:rPr>
          <w:rFonts w:hint="cs"/>
          <w:b w:val="0"/>
          <w:bCs/>
          <w:sz w:val="28"/>
          <w:szCs w:val="28"/>
          <w:rtl/>
          <w:lang w:val="en-AU"/>
        </w:rPr>
        <w:t>9</w:t>
      </w:r>
      <w:r w:rsidR="003413C0" w:rsidRPr="008D2AF1">
        <w:rPr>
          <w:b w:val="0"/>
          <w:bCs/>
          <w:sz w:val="28"/>
          <w:szCs w:val="28"/>
          <w:rtl/>
          <w:lang w:val="en-AU"/>
        </w:rPr>
        <w:t>:</w:t>
      </w:r>
      <w:r w:rsidR="009263B0">
        <w:rPr>
          <w:rFonts w:hint="cs"/>
          <w:b w:val="0"/>
          <w:bCs/>
          <w:sz w:val="28"/>
          <w:szCs w:val="28"/>
          <w:rtl/>
          <w:lang w:val="en-AU"/>
        </w:rPr>
        <w:t>بيانات التصنيع</w:t>
      </w:r>
      <w:r w:rsidR="00453337">
        <w:rPr>
          <w:rFonts w:hint="cs"/>
          <w:b w:val="0"/>
          <w:bCs/>
          <w:sz w:val="28"/>
          <w:szCs w:val="28"/>
          <w:rtl/>
          <w:lang w:val="en-AU"/>
        </w:rPr>
        <w:t xml:space="preserve"> ل</w:t>
      </w:r>
      <w:r w:rsidR="00C92255">
        <w:rPr>
          <w:rFonts w:hint="cs"/>
          <w:b w:val="0"/>
          <w:bCs/>
          <w:sz w:val="28"/>
          <w:szCs w:val="28"/>
          <w:rtl/>
          <w:lang w:val="en-AU"/>
        </w:rPr>
        <w:t>لمواد</w:t>
      </w:r>
      <w:r w:rsidR="009263B0">
        <w:rPr>
          <w:rFonts w:hint="cs"/>
          <w:b w:val="0"/>
          <w:bCs/>
          <w:sz w:val="28"/>
          <w:szCs w:val="28"/>
          <w:rtl/>
          <w:lang w:val="en-AU"/>
        </w:rPr>
        <w:t xml:space="preserve"> </w:t>
      </w:r>
      <w:r w:rsidR="00C92255">
        <w:rPr>
          <w:rFonts w:hint="cs"/>
          <w:b w:val="0"/>
          <w:bCs/>
          <w:sz w:val="28"/>
          <w:szCs w:val="28"/>
          <w:rtl/>
          <w:lang w:val="en-AU"/>
        </w:rPr>
        <w:t>الكهربائية</w:t>
      </w:r>
      <w:r w:rsidR="009263B0">
        <w:rPr>
          <w:rFonts w:hint="cs"/>
          <w:b w:val="0"/>
          <w:bCs/>
          <w:sz w:val="28"/>
          <w:szCs w:val="28"/>
          <w:rtl/>
          <w:lang w:val="en-AU"/>
        </w:rPr>
        <w:t xml:space="preserve"> والميكانيكية</w:t>
      </w:r>
      <w:bookmarkEnd w:id="66"/>
      <w:r w:rsidR="009263B0">
        <w:rPr>
          <w:rFonts w:hint="cs"/>
          <w:b w:val="0"/>
          <w:bCs/>
          <w:sz w:val="28"/>
          <w:szCs w:val="28"/>
          <w:rtl/>
          <w:lang w:val="en-AU"/>
        </w:rPr>
        <w:t xml:space="preserve"> </w:t>
      </w:r>
    </w:p>
    <w:p w14:paraId="61D595C7" w14:textId="77777777" w:rsidR="009263B0" w:rsidRDefault="009263B0" w:rsidP="00192180">
      <w:pPr>
        <w:bidi/>
        <w:rPr>
          <w:lang w:val="en-AU"/>
        </w:rPr>
      </w:pPr>
      <w:r>
        <w:rPr>
          <w:rFonts w:hint="cs"/>
          <w:rtl/>
          <w:lang w:val="en-AU"/>
        </w:rPr>
        <w:t>على الم</w:t>
      </w:r>
      <w:r w:rsidR="00192180">
        <w:rPr>
          <w:rFonts w:hint="cs"/>
          <w:rtl/>
          <w:lang w:val="en-AU"/>
        </w:rPr>
        <w:t>ورد</w:t>
      </w:r>
      <w:r>
        <w:rPr>
          <w:rFonts w:hint="cs"/>
          <w:rtl/>
          <w:lang w:val="en-AU"/>
        </w:rPr>
        <w:t xml:space="preserve"> </w:t>
      </w:r>
      <w:r w:rsidR="00192180">
        <w:rPr>
          <w:rFonts w:hint="cs"/>
          <w:rtl/>
          <w:lang w:val="en-AU"/>
        </w:rPr>
        <w:t>إكمال الجداول التالية لتوضيح كفاءته</w:t>
      </w:r>
      <w:r>
        <w:rPr>
          <w:rFonts w:hint="cs"/>
          <w:rtl/>
          <w:lang w:val="en-AU"/>
        </w:rPr>
        <w:t xml:space="preserve">  الفنية </w:t>
      </w:r>
      <w:r w:rsidR="00C92255">
        <w:rPr>
          <w:rFonts w:hint="cs"/>
          <w:rtl/>
          <w:lang w:val="en-AU"/>
        </w:rPr>
        <w:t xml:space="preserve">في تصنيع المواد والمعدات  الكهربائية </w:t>
      </w:r>
      <w:r w:rsidR="00192180">
        <w:rPr>
          <w:rFonts w:hint="cs"/>
          <w:rtl/>
          <w:lang w:val="en-AU"/>
        </w:rPr>
        <w:t>والميكانيكية:</w:t>
      </w:r>
    </w:p>
    <w:p w14:paraId="59DFD260" w14:textId="77777777" w:rsidR="009263B0" w:rsidRPr="00192180" w:rsidRDefault="009263B0" w:rsidP="009263B0">
      <w:pPr>
        <w:tabs>
          <w:tab w:val="left" w:pos="-720"/>
          <w:tab w:val="left" w:pos="0"/>
          <w:tab w:val="left" w:pos="258"/>
          <w:tab w:val="left" w:pos="2683"/>
        </w:tabs>
        <w:suppressAutoHyphens/>
        <w:spacing w:line="300" w:lineRule="auto"/>
        <w:rPr>
          <w:rFonts w:cs="Arial"/>
          <w:lang w:val="en-AU"/>
        </w:rPr>
      </w:pPr>
    </w:p>
    <w:tbl>
      <w:tblPr>
        <w:bidiVisual/>
        <w:tblW w:w="9810" w:type="dxa"/>
        <w:tblInd w:w="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749"/>
        <w:gridCol w:w="316"/>
        <w:gridCol w:w="548"/>
        <w:gridCol w:w="537"/>
        <w:gridCol w:w="163"/>
        <w:gridCol w:w="106"/>
        <w:gridCol w:w="497"/>
        <w:gridCol w:w="486"/>
        <w:gridCol w:w="81"/>
        <w:gridCol w:w="87"/>
        <w:gridCol w:w="802"/>
        <w:gridCol w:w="103"/>
        <w:gridCol w:w="348"/>
        <w:gridCol w:w="24"/>
        <w:gridCol w:w="873"/>
        <w:gridCol w:w="31"/>
        <w:gridCol w:w="267"/>
        <w:gridCol w:w="141"/>
        <w:gridCol w:w="339"/>
        <w:gridCol w:w="547"/>
        <w:gridCol w:w="1180"/>
        <w:gridCol w:w="11"/>
      </w:tblGrid>
      <w:tr w:rsidR="009263B0" w:rsidRPr="00037555" w14:paraId="7E9DAAE9" w14:textId="77777777" w:rsidTr="00C348E7">
        <w:trPr>
          <w:trHeight w:hRule="exact" w:val="388"/>
        </w:trPr>
        <w:tc>
          <w:tcPr>
            <w:tcW w:w="9810" w:type="dxa"/>
            <w:gridSpan w:val="23"/>
            <w:tcBorders>
              <w:top w:val="single" w:sz="4" w:space="0" w:color="020000"/>
              <w:left w:val="single" w:sz="4" w:space="0" w:color="020000"/>
              <w:bottom w:val="none" w:sz="0" w:space="0" w:color="020000"/>
              <w:right w:val="single" w:sz="4" w:space="0" w:color="020000"/>
            </w:tcBorders>
            <w:shd w:val="clear" w:color="auto" w:fill="244061"/>
            <w:vAlign w:val="center"/>
          </w:tcPr>
          <w:p w14:paraId="7A9699F8" w14:textId="77777777" w:rsidR="009263B0" w:rsidRPr="00192180" w:rsidRDefault="00C92255" w:rsidP="00DF5EF5">
            <w:pPr>
              <w:bidi/>
              <w:spacing w:before="40" w:after="40" w:line="235" w:lineRule="exact"/>
              <w:ind w:left="3960" w:right="3016"/>
              <w:jc w:val="center"/>
              <w:textAlignment w:val="baseline"/>
              <w:rPr>
                <w:rFonts w:eastAsia="Tahoma" w:cs="Arial"/>
                <w:b/>
                <w:bCs/>
                <w:color w:val="FFFFFF"/>
                <w:sz w:val="22"/>
              </w:rPr>
            </w:pPr>
            <w:r w:rsidRPr="00192180">
              <w:rPr>
                <w:rFonts w:eastAsia="Tahoma" w:cs="Arial" w:hint="cs"/>
                <w:b/>
                <w:bCs/>
                <w:color w:val="FFFFFF"/>
                <w:sz w:val="22"/>
                <w:rtl/>
              </w:rPr>
              <w:t>بيانات تصنيع المواد الكهربائية</w:t>
            </w:r>
          </w:p>
        </w:tc>
      </w:tr>
      <w:tr w:rsidR="009263B0" w:rsidRPr="00037555" w14:paraId="40D1393B" w14:textId="77777777" w:rsidTr="00C348E7">
        <w:trPr>
          <w:trHeight w:hRule="exact" w:val="360"/>
        </w:trPr>
        <w:tc>
          <w:tcPr>
            <w:tcW w:w="9810" w:type="dxa"/>
            <w:gridSpan w:val="23"/>
            <w:tcBorders>
              <w:top w:val="none" w:sz="0" w:space="0" w:color="020000"/>
              <w:left w:val="single" w:sz="4" w:space="0" w:color="020000"/>
              <w:bottom w:val="single" w:sz="5" w:space="0" w:color="000000"/>
              <w:right w:val="single" w:sz="4" w:space="0" w:color="020000"/>
            </w:tcBorders>
            <w:shd w:val="clear" w:color="auto" w:fill="DBE5F1"/>
            <w:vAlign w:val="center"/>
          </w:tcPr>
          <w:p w14:paraId="01B2BB89" w14:textId="77777777" w:rsidR="009263B0" w:rsidRPr="00192180" w:rsidRDefault="00192180" w:rsidP="00192180">
            <w:pPr>
              <w:tabs>
                <w:tab w:val="left" w:pos="286"/>
              </w:tabs>
              <w:bidi/>
              <w:spacing w:before="40" w:after="40" w:line="235" w:lineRule="exact"/>
              <w:textAlignment w:val="baseline"/>
              <w:rPr>
                <w:rFonts w:eastAsia="Tahoma" w:cs="Arial"/>
                <w:bCs/>
                <w:color w:val="000000"/>
              </w:rPr>
            </w:pPr>
            <w:r w:rsidRPr="00192180">
              <w:rPr>
                <w:rFonts w:eastAsia="Tahoma" w:cs="Arial" w:hint="cs"/>
                <w:bCs/>
                <w:color w:val="000000"/>
                <w:rtl/>
              </w:rPr>
              <w:t>1. قواعد التشييد</w:t>
            </w:r>
            <w:r w:rsidR="00C92255" w:rsidRPr="00192180">
              <w:rPr>
                <w:rFonts w:eastAsia="Tahoma" w:cs="Arial" w:hint="cs"/>
                <w:bCs/>
                <w:color w:val="000000"/>
                <w:rtl/>
              </w:rPr>
              <w:t xml:space="preserve"> </w:t>
            </w:r>
          </w:p>
        </w:tc>
      </w:tr>
      <w:tr w:rsidR="009263B0" w:rsidRPr="00037555" w14:paraId="604267AE" w14:textId="77777777" w:rsidTr="00C348E7">
        <w:trPr>
          <w:trHeight w:hRule="exact" w:val="375"/>
        </w:trPr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D6AB2" w14:textId="77777777" w:rsidR="009263B0" w:rsidRPr="00037555" w:rsidRDefault="00192180" w:rsidP="00D627C1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  <w:rtl/>
              </w:rPr>
            </w:pPr>
            <w:r w:rsidRPr="00192180">
              <w:rPr>
                <w:rFonts w:eastAsia="Tahoma" w:cs="Arial"/>
                <w:color w:val="000000"/>
                <w:rtl/>
              </w:rPr>
              <w:t>الرابطة الوطنية لمصنعي الأجهزة الكهربائية</w:t>
            </w:r>
            <w:r>
              <w:rPr>
                <w:rFonts w:eastAsia="Tahoma" w:cs="Arial" w:hint="cs"/>
                <w:color w:val="000000"/>
                <w:rtl/>
              </w:rPr>
              <w:t xml:space="preserve"> </w:t>
            </w:r>
            <w:r>
              <w:rPr>
                <w:rFonts w:eastAsia="Tahoma" w:cs="Arial"/>
                <w:color w:val="000000"/>
              </w:rPr>
              <w:t>NEMA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0D430C7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3466BDA6" w14:textId="77777777" w:rsidTr="00C348E7">
        <w:trPr>
          <w:trHeight w:hRule="exact" w:val="369"/>
        </w:trPr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635D" w14:textId="77777777" w:rsidR="009263B0" w:rsidRPr="00037555" w:rsidRDefault="00C92255" w:rsidP="00D627C1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معهد مهندسي الكهرباء والإلكترونيات </w:t>
            </w:r>
            <w:r w:rsidR="00192180">
              <w:rPr>
                <w:rFonts w:eastAsia="Tahoma" w:cs="Arial"/>
                <w:color w:val="000000"/>
              </w:rPr>
              <w:t>IEEE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3440C8D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171ACC1E" w14:textId="77777777" w:rsidTr="00C348E7">
        <w:trPr>
          <w:trHeight w:hRule="exact" w:val="370"/>
        </w:trPr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64A57" w14:textId="77777777" w:rsidR="009263B0" w:rsidRPr="00037555" w:rsidRDefault="00C92255" w:rsidP="00D627C1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المعهد الأمريكي الوطني للمقاييس</w:t>
            </w:r>
            <w:r w:rsidR="00192180">
              <w:rPr>
                <w:rFonts w:eastAsia="Tahoma" w:cs="Arial" w:hint="cs"/>
                <w:color w:val="000000"/>
                <w:rtl/>
              </w:rPr>
              <w:t xml:space="preserve"> </w:t>
            </w:r>
            <w:r w:rsidR="00192180">
              <w:rPr>
                <w:rFonts w:eastAsia="Tahoma" w:cs="Arial"/>
                <w:color w:val="000000"/>
              </w:rPr>
              <w:t xml:space="preserve">   ANSI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0EDEDEE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4A82683A" w14:textId="77777777" w:rsidTr="00C348E7">
        <w:trPr>
          <w:trHeight w:hRule="exact" w:val="374"/>
        </w:trPr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56034" w14:textId="77777777" w:rsidR="009263B0" w:rsidRPr="00037555" w:rsidRDefault="00BC45C2" w:rsidP="00D627C1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المعهد ال</w:t>
            </w:r>
            <w:r w:rsidR="008B642A">
              <w:rPr>
                <w:rFonts w:eastAsia="Tahoma" w:cs="Arial" w:hint="cs"/>
                <w:color w:val="000000"/>
                <w:rtl/>
              </w:rPr>
              <w:t>أ</w:t>
            </w:r>
            <w:r w:rsidR="00D627C1">
              <w:rPr>
                <w:rFonts w:eastAsia="Tahoma" w:cs="Arial" w:hint="cs"/>
                <w:color w:val="000000"/>
                <w:rtl/>
              </w:rPr>
              <w:t>سترالي للمعايير</w:t>
            </w:r>
            <w:r>
              <w:rPr>
                <w:rFonts w:eastAsia="Tahoma" w:cs="Arial" w:hint="cs"/>
                <w:color w:val="000000"/>
                <w:rtl/>
              </w:rPr>
              <w:t xml:space="preserve"> </w:t>
            </w:r>
            <w:r>
              <w:rPr>
                <w:rFonts w:eastAsia="Tahoma" w:cs="Arial"/>
                <w:color w:val="000000"/>
              </w:rPr>
              <w:t>ASI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2118ABC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7CF6379C" w14:textId="77777777" w:rsidTr="00C348E7">
        <w:trPr>
          <w:trHeight w:hRule="exact" w:val="370"/>
        </w:trPr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553BD" w14:textId="77777777" w:rsidR="009263B0" w:rsidRPr="00037555" w:rsidRDefault="008B642A" w:rsidP="00D627C1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 w:rsidRPr="008B642A">
              <w:rPr>
                <w:rFonts w:eastAsia="Tahoma" w:cs="Arial" w:hint="cs"/>
                <w:color w:val="000000"/>
                <w:rtl/>
              </w:rPr>
              <w:t>ال</w:t>
            </w:r>
            <w:r w:rsidRPr="008B642A">
              <w:rPr>
                <w:rFonts w:eastAsia="Tahoma" w:cs="Arial"/>
                <w:color w:val="000000"/>
                <w:rtl/>
              </w:rPr>
              <w:t>مُؤَمِّن</w:t>
            </w:r>
            <w:r w:rsidRPr="008B642A">
              <w:rPr>
                <w:rFonts w:eastAsia="Tahoma" w:cs="Arial" w:hint="cs"/>
                <w:color w:val="000000"/>
                <w:rtl/>
              </w:rPr>
              <w:t>ون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03CA24E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3552928E" w14:textId="77777777" w:rsidTr="00C348E7">
        <w:trPr>
          <w:trHeight w:hRule="exact" w:val="370"/>
        </w:trPr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05463" w14:textId="77777777" w:rsidR="009263B0" w:rsidRPr="00037555" w:rsidRDefault="0032766B" w:rsidP="0032766B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أخرى</w:t>
            </w:r>
            <w:r w:rsidR="00F81D3E">
              <w:rPr>
                <w:rFonts w:eastAsia="Tahoma" w:cs="Arial" w:hint="cs"/>
                <w:color w:val="000000"/>
                <w:rtl/>
              </w:rPr>
              <w:t xml:space="preserve"> </w:t>
            </w:r>
            <w:r w:rsidR="00D627C1">
              <w:rPr>
                <w:rFonts w:eastAsia="Tahoma" w:cs="Arial" w:hint="cs"/>
                <w:color w:val="000000"/>
                <w:rtl/>
              </w:rPr>
              <w:t>(</w:t>
            </w:r>
            <w:r w:rsidR="00F81D3E">
              <w:rPr>
                <w:rFonts w:eastAsia="Tahoma" w:cs="Arial" w:hint="cs"/>
                <w:color w:val="000000"/>
                <w:rtl/>
              </w:rPr>
              <w:t>يرجى الت</w:t>
            </w:r>
            <w:r w:rsidR="00D627C1">
              <w:rPr>
                <w:rFonts w:eastAsia="Tahoma" w:cs="Arial" w:hint="cs"/>
                <w:color w:val="000000"/>
                <w:rtl/>
              </w:rPr>
              <w:t>حد</w:t>
            </w:r>
            <w:r w:rsidR="00F81D3E">
              <w:rPr>
                <w:rFonts w:eastAsia="Tahoma" w:cs="Arial" w:hint="cs"/>
                <w:color w:val="000000"/>
                <w:rtl/>
              </w:rPr>
              <w:t>ي</w:t>
            </w:r>
            <w:r w:rsidR="00D627C1">
              <w:rPr>
                <w:rFonts w:eastAsia="Tahoma" w:cs="Arial" w:hint="cs"/>
                <w:color w:val="000000"/>
                <w:rtl/>
              </w:rPr>
              <w:t>د)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4971FF0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3B070AC7" w14:textId="77777777" w:rsidTr="00C348E7">
        <w:trPr>
          <w:trHeight w:hRule="exact" w:val="614"/>
        </w:trPr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D1C97" w14:textId="77777777" w:rsidR="00D627C1" w:rsidRPr="00D627C1" w:rsidRDefault="00D627C1" w:rsidP="00DF5EF5">
            <w:pPr>
              <w:pStyle w:val="HTMLPreformatted"/>
              <w:shd w:val="clear" w:color="auto" w:fill="FFFFFF"/>
              <w:bidi/>
              <w:ind w:left="90"/>
              <w:rPr>
                <w:rFonts w:ascii="Arial" w:eastAsia="Tahoma" w:hAnsi="Arial" w:cs="Arial"/>
                <w:color w:val="000000"/>
                <w:rtl/>
              </w:rPr>
            </w:pPr>
            <w:r w:rsidRPr="00D627C1">
              <w:rPr>
                <w:rFonts w:ascii="Arial" w:eastAsia="Tahoma" w:hAnsi="Arial" w:cs="Arial" w:hint="cs"/>
                <w:color w:val="000000"/>
                <w:rtl/>
              </w:rPr>
              <w:t>هل تتوفر لدى المورد في موقع التصنيع جميع</w:t>
            </w:r>
          </w:p>
          <w:p w14:paraId="46CE9FE0" w14:textId="77777777" w:rsidR="00D627C1" w:rsidRPr="00D627C1" w:rsidRDefault="00D627C1" w:rsidP="00DF5EF5">
            <w:pPr>
              <w:pStyle w:val="HTMLPreformatted"/>
              <w:shd w:val="clear" w:color="auto" w:fill="FFFFFF"/>
              <w:bidi/>
              <w:ind w:left="90"/>
              <w:rPr>
                <w:rFonts w:ascii="Arial" w:eastAsia="Tahoma" w:hAnsi="Arial" w:cs="Arial"/>
                <w:color w:val="000000"/>
              </w:rPr>
            </w:pPr>
            <w:r w:rsidRPr="00D627C1">
              <w:rPr>
                <w:rFonts w:ascii="Arial" w:eastAsia="Tahoma" w:hAnsi="Arial" w:cs="Arial" w:hint="cs"/>
                <w:color w:val="000000"/>
                <w:rtl/>
              </w:rPr>
              <w:t>القو</w:t>
            </w:r>
            <w:r w:rsidR="00F81D3E">
              <w:rPr>
                <w:rFonts w:ascii="Arial" w:eastAsia="Tahoma" w:hAnsi="Arial" w:cs="Arial" w:hint="cs"/>
                <w:color w:val="000000"/>
                <w:rtl/>
              </w:rPr>
              <w:t>اعد</w:t>
            </w:r>
            <w:r w:rsidRPr="00D627C1">
              <w:rPr>
                <w:rFonts w:ascii="Arial" w:eastAsia="Tahoma" w:hAnsi="Arial" w:cs="Arial" w:hint="cs"/>
                <w:color w:val="000000"/>
                <w:rtl/>
              </w:rPr>
              <w:t xml:space="preserve"> والمعايير </w:t>
            </w:r>
            <w:r w:rsidR="00F81D3E">
              <w:rPr>
                <w:rFonts w:ascii="Arial" w:eastAsia="Tahoma" w:hAnsi="Arial" w:cs="Arial" w:hint="cs"/>
                <w:color w:val="000000"/>
                <w:rtl/>
              </w:rPr>
              <w:t>التي تنص عليها</w:t>
            </w:r>
            <w:r w:rsidRPr="00D627C1">
              <w:rPr>
                <w:rFonts w:ascii="Arial" w:eastAsia="Tahoma" w:hAnsi="Arial" w:cs="Arial" w:hint="cs"/>
                <w:color w:val="000000"/>
                <w:rtl/>
              </w:rPr>
              <w:t xml:space="preserve"> المواصفات ؟</w:t>
            </w:r>
          </w:p>
          <w:p w14:paraId="7FD8381A" w14:textId="77777777" w:rsidR="009263B0" w:rsidRPr="00037555" w:rsidRDefault="009263B0" w:rsidP="005A4025">
            <w:pPr>
              <w:tabs>
                <w:tab w:val="left" w:pos="4608"/>
              </w:tabs>
              <w:spacing w:before="40" w:after="40" w:line="236" w:lineRule="exact"/>
              <w:ind w:left="144"/>
              <w:textAlignment w:val="baseline"/>
              <w:rPr>
                <w:rFonts w:eastAsia="Tahoma" w:cs="Arial"/>
                <w:color w:val="000000"/>
              </w:rPr>
            </w:pP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24ED3495" w14:textId="77777777" w:rsidR="009263B0" w:rsidRPr="00037555" w:rsidRDefault="009263B0" w:rsidP="006F7FBD">
            <w:pPr>
              <w:bidi/>
              <w:spacing w:before="40" w:after="40"/>
              <w:jc w:val="center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55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37555">
              <w:rPr>
                <w:rFonts w:cs="Arial"/>
                <w:sz w:val="16"/>
              </w:rPr>
              <w:fldChar w:fldCharType="end"/>
            </w:r>
            <w:r w:rsidR="006F7FBD">
              <w:rPr>
                <w:rFonts w:cs="Arial" w:hint="cs"/>
                <w:sz w:val="16"/>
                <w:rtl/>
              </w:rPr>
              <w:t xml:space="preserve"> نعم</w:t>
            </w:r>
            <w:r w:rsidRPr="00037555">
              <w:rPr>
                <w:rFonts w:cs="Arial"/>
                <w:sz w:val="16"/>
              </w:rPr>
              <w:tab/>
            </w:r>
            <w:r w:rsidRPr="00037555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55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37555">
              <w:rPr>
                <w:rFonts w:cs="Arial"/>
                <w:sz w:val="16"/>
              </w:rPr>
              <w:fldChar w:fldCharType="end"/>
            </w:r>
            <w:r w:rsidRPr="00037555">
              <w:rPr>
                <w:rFonts w:cs="Arial"/>
                <w:sz w:val="16"/>
              </w:rPr>
              <w:t xml:space="preserve"> </w:t>
            </w:r>
            <w:r w:rsidR="006F7FBD">
              <w:rPr>
                <w:rFonts w:cs="Arial" w:hint="cs"/>
                <w:sz w:val="16"/>
                <w:rtl/>
              </w:rPr>
              <w:t>لا</w:t>
            </w:r>
          </w:p>
        </w:tc>
      </w:tr>
      <w:tr w:rsidR="009263B0" w:rsidRPr="00037555" w14:paraId="4C460B17" w14:textId="77777777" w:rsidTr="00C348E7">
        <w:trPr>
          <w:trHeight w:hRule="exact" w:val="374"/>
        </w:trPr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4" w:space="0" w:color="020000"/>
            </w:tcBorders>
            <w:shd w:val="clear" w:color="auto" w:fill="244061"/>
            <w:vAlign w:val="center"/>
          </w:tcPr>
          <w:p w14:paraId="1835352F" w14:textId="77777777" w:rsidR="009263B0" w:rsidRPr="00DF5EF5" w:rsidRDefault="009263B0" w:rsidP="0034242C">
            <w:pPr>
              <w:tabs>
                <w:tab w:val="left" w:pos="360"/>
              </w:tabs>
              <w:bidi/>
              <w:spacing w:before="40" w:after="40" w:line="236" w:lineRule="exact"/>
              <w:textAlignment w:val="baseline"/>
              <w:rPr>
                <w:rFonts w:eastAsia="Tahoma" w:cs="Arial"/>
                <w:b/>
                <w:bCs/>
                <w:color w:val="FFFFFF"/>
              </w:rPr>
            </w:pPr>
            <w:r w:rsidRPr="00DF5EF5">
              <w:rPr>
                <w:rFonts w:eastAsia="Tahoma" w:cs="Arial"/>
                <w:b/>
                <w:bCs/>
                <w:color w:val="FFFFFF"/>
              </w:rPr>
              <w:t xml:space="preserve"> </w:t>
            </w:r>
            <w:r w:rsidR="0034242C" w:rsidRPr="00DF5EF5">
              <w:rPr>
                <w:rFonts w:eastAsia="Tahoma" w:cs="Arial" w:hint="cs"/>
                <w:b/>
                <w:bCs/>
                <w:color w:val="FFFFFF"/>
                <w:rtl/>
              </w:rPr>
              <w:t xml:space="preserve">معدات </w:t>
            </w:r>
            <w:r w:rsidR="00981906" w:rsidRPr="00DF5EF5">
              <w:rPr>
                <w:rFonts w:eastAsia="Tahoma" w:cs="Arial" w:hint="cs"/>
                <w:b/>
                <w:bCs/>
                <w:color w:val="FFFFFF"/>
                <w:rtl/>
              </w:rPr>
              <w:t xml:space="preserve">تصنيع </w:t>
            </w:r>
            <w:r w:rsidR="0034242C" w:rsidRPr="00DF5EF5">
              <w:rPr>
                <w:rFonts w:eastAsia="Tahoma" w:cs="Arial" w:hint="cs"/>
                <w:b/>
                <w:bCs/>
                <w:color w:val="FFFFFF"/>
                <w:rtl/>
              </w:rPr>
              <w:t>المواد</w:t>
            </w:r>
            <w:r w:rsidR="00981906" w:rsidRPr="00DF5EF5">
              <w:rPr>
                <w:rFonts w:eastAsia="Tahoma" w:cs="Arial" w:hint="cs"/>
                <w:b/>
                <w:bCs/>
                <w:color w:val="FFFFFF"/>
                <w:rtl/>
              </w:rPr>
              <w:t xml:space="preserve"> الكهربائية</w:t>
            </w:r>
            <w:r w:rsidR="0034242C" w:rsidRPr="00DF5EF5">
              <w:rPr>
                <w:rFonts w:eastAsia="Tahoma" w:cs="Arial" w:hint="cs"/>
                <w:b/>
                <w:bCs/>
                <w:color w:val="FFFFFF"/>
                <w:rtl/>
              </w:rPr>
              <w:t xml:space="preserve"> الرئيسية</w:t>
            </w:r>
            <w:r w:rsidR="00981906" w:rsidRPr="00DF5EF5">
              <w:rPr>
                <w:rFonts w:eastAsia="Tahoma" w:cs="Arial" w:hint="cs"/>
                <w:b/>
                <w:bCs/>
                <w:color w:val="FFFFFF"/>
                <w:rtl/>
              </w:rPr>
              <w:t>:</w:t>
            </w:r>
          </w:p>
        </w:tc>
      </w:tr>
      <w:tr w:rsidR="009263B0" w:rsidRPr="00037555" w14:paraId="7C2D3AA2" w14:textId="77777777" w:rsidTr="00C348E7">
        <w:trPr>
          <w:trHeight w:hRule="exact" w:val="370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362441FB" w14:textId="77777777" w:rsidR="009263B0" w:rsidRPr="00DF5EF5" w:rsidRDefault="00981906" w:rsidP="005A4025">
            <w:pPr>
              <w:spacing w:before="40" w:after="40" w:line="235" w:lineRule="exact"/>
              <w:ind w:right="854"/>
              <w:jc w:val="right"/>
              <w:textAlignment w:val="baseline"/>
              <w:rPr>
                <w:rFonts w:eastAsia="Tahoma" w:cs="Arial"/>
                <w:b/>
                <w:bCs/>
                <w:color w:val="000000"/>
              </w:rPr>
            </w:pPr>
            <w:r w:rsidRPr="00DF5EF5">
              <w:rPr>
                <w:rFonts w:eastAsia="Tahoma" w:cs="Arial" w:hint="cs"/>
                <w:b/>
                <w:bCs/>
                <w:color w:val="000000"/>
                <w:rtl/>
              </w:rPr>
              <w:t>الوصف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2803FEBF" w14:textId="77777777" w:rsidR="009263B0" w:rsidRPr="00DF5EF5" w:rsidRDefault="0098190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/>
                <w:bCs/>
                <w:color w:val="000000"/>
              </w:rPr>
            </w:pPr>
            <w:r w:rsidRPr="00DF5EF5">
              <w:rPr>
                <w:rFonts w:eastAsia="Tahoma" w:cs="Arial" w:hint="cs"/>
                <w:b/>
                <w:bCs/>
                <w:color w:val="000000"/>
                <w:rtl/>
              </w:rPr>
              <w:t xml:space="preserve">الكمية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shd w:val="clear" w:color="auto" w:fill="DBE5F1"/>
            <w:vAlign w:val="center"/>
          </w:tcPr>
          <w:p w14:paraId="3C50A095" w14:textId="77777777" w:rsidR="009263B0" w:rsidRPr="00DF5EF5" w:rsidRDefault="0098190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/>
                <w:bCs/>
                <w:color w:val="000000"/>
              </w:rPr>
            </w:pPr>
            <w:r w:rsidRPr="00DF5EF5">
              <w:rPr>
                <w:rFonts w:eastAsia="Tahoma" w:cs="Arial" w:hint="cs"/>
                <w:b/>
                <w:bCs/>
                <w:color w:val="000000"/>
                <w:rtl/>
              </w:rPr>
              <w:t xml:space="preserve">الحجم- السعة </w:t>
            </w:r>
          </w:p>
        </w:tc>
      </w:tr>
      <w:tr w:rsidR="00981906" w:rsidRPr="00037555" w14:paraId="089990D7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</w:tcPr>
          <w:p w14:paraId="6E2F5621" w14:textId="77777777" w:rsidR="00981906" w:rsidRPr="00981906" w:rsidRDefault="00981906" w:rsidP="00DF5EF5">
            <w:pPr>
              <w:bidi/>
              <w:spacing w:before="40" w:after="40" w:line="235" w:lineRule="exact"/>
              <w:ind w:left="180" w:right="180"/>
              <w:jc w:val="left"/>
              <w:textAlignment w:val="baseline"/>
              <w:rPr>
                <w:rFonts w:eastAsia="Tahoma" w:cs="Arial"/>
                <w:b/>
                <w:color w:val="000000"/>
                <w:rtl/>
              </w:rPr>
            </w:pPr>
            <w:r w:rsidRPr="00981906">
              <w:rPr>
                <w:rFonts w:eastAsia="Tahoma" w:cs="Arial" w:hint="cs"/>
                <w:b/>
                <w:color w:val="000000"/>
                <w:rtl/>
              </w:rPr>
              <w:t>أفران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824CE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3878AD35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81906" w:rsidRPr="00037555" w14:paraId="1E50B876" w14:textId="77777777" w:rsidTr="00C348E7">
        <w:trPr>
          <w:trHeight w:hRule="exact" w:val="370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</w:tcPr>
          <w:p w14:paraId="06563FA2" w14:textId="77777777" w:rsidR="00981906" w:rsidRPr="00981906" w:rsidRDefault="00806208" w:rsidP="00DF5EF5">
            <w:pPr>
              <w:bidi/>
              <w:spacing w:before="40" w:after="40" w:line="235" w:lineRule="exact"/>
              <w:ind w:left="180" w:right="180"/>
              <w:jc w:val="left"/>
              <w:textAlignment w:val="baseline"/>
              <w:rPr>
                <w:rFonts w:eastAsia="Tahoma" w:cs="Arial"/>
                <w:b/>
                <w:color w:val="000000"/>
                <w:rtl/>
              </w:rPr>
            </w:pPr>
            <w:r>
              <w:rPr>
                <w:rFonts w:eastAsia="Tahoma" w:cs="Arial" w:hint="cs"/>
                <w:b/>
                <w:color w:val="000000"/>
                <w:rtl/>
              </w:rPr>
              <w:t xml:space="preserve">مكبس </w:t>
            </w:r>
            <w:r w:rsidR="00DF5EF5">
              <w:rPr>
                <w:rFonts w:eastAsia="Tahoma" w:cs="Arial" w:hint="cs"/>
                <w:b/>
                <w:color w:val="000000"/>
                <w:rtl/>
              </w:rPr>
              <w:t>ال</w:t>
            </w:r>
            <w:r>
              <w:rPr>
                <w:rFonts w:eastAsia="Tahoma" w:cs="Arial" w:hint="cs"/>
                <w:b/>
                <w:color w:val="000000"/>
                <w:rtl/>
              </w:rPr>
              <w:t xml:space="preserve">ملف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3CDD1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198BABF6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81906" w:rsidRPr="00037555" w14:paraId="78348579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</w:tcPr>
          <w:p w14:paraId="19C15445" w14:textId="77777777" w:rsidR="00981906" w:rsidRPr="00981906" w:rsidRDefault="00981906" w:rsidP="00DF5EF5">
            <w:pPr>
              <w:bidi/>
              <w:spacing w:before="40" w:after="40" w:line="235" w:lineRule="exact"/>
              <w:ind w:left="180" w:right="180"/>
              <w:jc w:val="left"/>
              <w:textAlignment w:val="baseline"/>
              <w:rPr>
                <w:rFonts w:eastAsia="Tahoma" w:cs="Arial"/>
                <w:b/>
                <w:color w:val="000000"/>
                <w:rtl/>
              </w:rPr>
            </w:pPr>
            <w:r w:rsidRPr="00981906">
              <w:rPr>
                <w:rFonts w:eastAsia="Tahoma" w:cs="Arial" w:hint="cs"/>
                <w:b/>
                <w:color w:val="000000"/>
                <w:rtl/>
              </w:rPr>
              <w:t xml:space="preserve">معدات </w:t>
            </w:r>
            <w:r w:rsidR="00DF5EF5">
              <w:rPr>
                <w:rFonts w:eastAsia="Tahoma" w:cs="Arial" w:hint="cs"/>
                <w:b/>
                <w:color w:val="000000"/>
                <w:rtl/>
              </w:rPr>
              <w:t>لف</w:t>
            </w:r>
            <w:r w:rsidRPr="00981906">
              <w:rPr>
                <w:rFonts w:eastAsia="Tahoma" w:cs="Arial" w:hint="cs"/>
                <w:b/>
                <w:color w:val="000000"/>
                <w:rtl/>
              </w:rPr>
              <w:t xml:space="preserve"> </w:t>
            </w:r>
            <w:r w:rsidR="00806208">
              <w:rPr>
                <w:rFonts w:eastAsia="Tahoma" w:cs="Arial" w:hint="cs"/>
                <w:b/>
                <w:color w:val="000000"/>
                <w:rtl/>
              </w:rPr>
              <w:t>الملف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AA6E5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01717224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81906" w:rsidRPr="00037555" w14:paraId="139CF339" w14:textId="77777777" w:rsidTr="00C348E7">
        <w:trPr>
          <w:trHeight w:hRule="exact" w:val="370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</w:tcPr>
          <w:p w14:paraId="11F16E38" w14:textId="77777777" w:rsidR="00981906" w:rsidRPr="00981906" w:rsidRDefault="00981906" w:rsidP="00DF5EF5">
            <w:pPr>
              <w:bidi/>
              <w:spacing w:before="40" w:after="40" w:line="235" w:lineRule="exact"/>
              <w:ind w:left="180" w:right="180"/>
              <w:jc w:val="left"/>
              <w:textAlignment w:val="baseline"/>
              <w:rPr>
                <w:rFonts w:eastAsia="Tahoma" w:cs="Arial"/>
                <w:b/>
                <w:color w:val="000000"/>
                <w:rtl/>
              </w:rPr>
            </w:pPr>
            <w:r w:rsidRPr="00981906">
              <w:rPr>
                <w:rFonts w:eastAsia="Tahoma" w:cs="Arial" w:hint="cs"/>
                <w:b/>
                <w:color w:val="000000"/>
                <w:rtl/>
              </w:rPr>
              <w:t xml:space="preserve">موزعات </w:t>
            </w:r>
            <w:r w:rsidR="00806208">
              <w:rPr>
                <w:rFonts w:eastAsia="Tahoma" w:cs="Arial" w:hint="cs"/>
                <w:b/>
                <w:color w:val="000000"/>
                <w:rtl/>
              </w:rPr>
              <w:t>الملف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E11B6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7A9A7C3C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81906" w:rsidRPr="00037555" w14:paraId="36DC08BA" w14:textId="77777777" w:rsidTr="00C348E7">
        <w:trPr>
          <w:trHeight w:hRule="exact" w:val="369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</w:tcPr>
          <w:p w14:paraId="072B9B11" w14:textId="77777777" w:rsidR="00981906" w:rsidRPr="00981906" w:rsidRDefault="00806208" w:rsidP="00DF5EF5">
            <w:pPr>
              <w:bidi/>
              <w:spacing w:before="40" w:after="40" w:line="235" w:lineRule="exact"/>
              <w:ind w:left="180" w:right="180"/>
              <w:jc w:val="left"/>
              <w:textAlignment w:val="baseline"/>
              <w:rPr>
                <w:rFonts w:eastAsia="Tahoma" w:cs="Arial"/>
                <w:b/>
                <w:color w:val="000000"/>
              </w:rPr>
            </w:pPr>
            <w:r>
              <w:rPr>
                <w:rFonts w:eastAsia="Tahoma" w:cs="Arial" w:hint="cs"/>
                <w:b/>
                <w:color w:val="000000"/>
                <w:rtl/>
              </w:rPr>
              <w:t xml:space="preserve">خزانات </w:t>
            </w:r>
            <w:r w:rsidR="0032766B" w:rsidRPr="0032766B">
              <w:rPr>
                <w:rFonts w:eastAsia="Tahoma" w:cs="Arial"/>
                <w:b/>
                <w:color w:val="000000"/>
                <w:rtl/>
              </w:rPr>
              <w:t>التشريب بالضغط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887FC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29B599DA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81906" w:rsidRPr="00037555" w14:paraId="1AFCD8D0" w14:textId="77777777" w:rsidTr="00C348E7">
        <w:trPr>
          <w:trHeight w:hRule="exact" w:val="375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</w:tcPr>
          <w:p w14:paraId="32479AD1" w14:textId="77777777" w:rsidR="00981906" w:rsidRPr="00981906" w:rsidRDefault="00981906" w:rsidP="00DF5EF5">
            <w:pPr>
              <w:bidi/>
              <w:spacing w:before="40" w:after="40" w:line="235" w:lineRule="exact"/>
              <w:ind w:left="180" w:right="180"/>
              <w:jc w:val="left"/>
              <w:textAlignment w:val="baseline"/>
              <w:rPr>
                <w:rFonts w:eastAsia="Tahoma" w:cs="Arial"/>
                <w:b/>
                <w:color w:val="000000"/>
                <w:rtl/>
              </w:rPr>
            </w:pPr>
            <w:r w:rsidRPr="00981906">
              <w:rPr>
                <w:rFonts w:eastAsia="Tahoma" w:cs="Arial" w:hint="cs"/>
                <w:b/>
                <w:color w:val="000000"/>
                <w:rtl/>
              </w:rPr>
              <w:t>معدات التوازن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B1634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445F66F0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81906" w:rsidRPr="00037555" w14:paraId="24FD65B1" w14:textId="77777777" w:rsidTr="00C348E7">
        <w:trPr>
          <w:trHeight w:hRule="exact" w:val="369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</w:tcPr>
          <w:p w14:paraId="71165995" w14:textId="77777777" w:rsidR="00981906" w:rsidRPr="00981906" w:rsidRDefault="00806208" w:rsidP="00DF5EF5">
            <w:pPr>
              <w:bidi/>
              <w:spacing w:before="40" w:after="40" w:line="235" w:lineRule="exact"/>
              <w:ind w:left="180" w:right="180"/>
              <w:jc w:val="left"/>
              <w:textAlignment w:val="baseline"/>
              <w:rPr>
                <w:rFonts w:eastAsia="Tahoma" w:cs="Arial"/>
                <w:b/>
                <w:color w:val="000000"/>
              </w:rPr>
            </w:pPr>
            <w:r>
              <w:rPr>
                <w:rFonts w:eastAsia="Tahoma" w:cs="Arial" w:hint="cs"/>
                <w:b/>
                <w:color w:val="000000"/>
                <w:rtl/>
              </w:rPr>
              <w:t xml:space="preserve">أخرى </w:t>
            </w:r>
            <w:r w:rsidR="00981906" w:rsidRPr="00981906">
              <w:rPr>
                <w:rFonts w:eastAsia="Tahoma" w:cs="Arial" w:hint="cs"/>
                <w:b/>
                <w:color w:val="000000"/>
                <w:rtl/>
              </w:rPr>
              <w:t>(</w:t>
            </w:r>
            <w:r w:rsidR="0032766B">
              <w:rPr>
                <w:rFonts w:eastAsia="Tahoma" w:cs="Arial" w:hint="cs"/>
                <w:b/>
                <w:color w:val="000000"/>
                <w:rtl/>
              </w:rPr>
              <w:t>يرجى الت</w:t>
            </w:r>
            <w:r w:rsidR="00981906" w:rsidRPr="00981906">
              <w:rPr>
                <w:rFonts w:eastAsia="Tahoma" w:cs="Arial" w:hint="cs"/>
                <w:b/>
                <w:color w:val="000000"/>
                <w:rtl/>
              </w:rPr>
              <w:t>حد</w:t>
            </w:r>
            <w:r w:rsidR="0032766B">
              <w:rPr>
                <w:rFonts w:eastAsia="Tahoma" w:cs="Arial" w:hint="cs"/>
                <w:b/>
                <w:color w:val="000000"/>
                <w:rtl/>
              </w:rPr>
              <w:t>ب</w:t>
            </w:r>
            <w:r w:rsidR="00981906" w:rsidRPr="00981906">
              <w:rPr>
                <w:rFonts w:eastAsia="Tahoma" w:cs="Arial" w:hint="cs"/>
                <w:b/>
                <w:color w:val="000000"/>
                <w:rtl/>
              </w:rPr>
              <w:t>د):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7A7E9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66715602" w14:textId="77777777" w:rsidR="00981906" w:rsidRPr="00037555" w:rsidRDefault="0098190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490E904B" w14:textId="77777777" w:rsidTr="00C348E7">
        <w:trPr>
          <w:trHeight w:hRule="exact" w:val="375"/>
        </w:trPr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4" w:space="0" w:color="020000"/>
            </w:tcBorders>
            <w:shd w:val="clear" w:color="auto" w:fill="244061"/>
            <w:vAlign w:val="center"/>
          </w:tcPr>
          <w:p w14:paraId="283309E0" w14:textId="77777777" w:rsidR="009263B0" w:rsidRPr="00037555" w:rsidRDefault="009263B0" w:rsidP="00806208">
            <w:pPr>
              <w:tabs>
                <w:tab w:val="left" w:pos="360"/>
              </w:tabs>
              <w:bidi/>
              <w:spacing w:before="40" w:after="40" w:line="235" w:lineRule="exact"/>
              <w:textAlignment w:val="baseline"/>
              <w:rPr>
                <w:rFonts w:eastAsia="Tahoma" w:cs="Arial"/>
                <w:color w:val="FFFFFF"/>
                <w:rtl/>
              </w:rPr>
            </w:pPr>
            <w:r w:rsidRPr="00037555">
              <w:rPr>
                <w:rFonts w:eastAsia="Tahoma" w:cs="Arial"/>
                <w:color w:val="FFFFFF"/>
              </w:rPr>
              <w:t xml:space="preserve"> </w:t>
            </w:r>
            <w:r w:rsidR="00806208">
              <w:rPr>
                <w:rFonts w:eastAsia="Tahoma" w:cs="Arial" w:hint="cs"/>
                <w:color w:val="FFFFFF"/>
                <w:rtl/>
              </w:rPr>
              <w:t xml:space="preserve">معدات تشكيل وقطع المعادن </w:t>
            </w:r>
            <w:r w:rsidR="0032766B">
              <w:rPr>
                <w:rFonts w:eastAsia="Tahoma" w:cs="Arial" w:hint="cs"/>
                <w:color w:val="FFFFFF"/>
                <w:rtl/>
              </w:rPr>
              <w:t>الرئيسية:</w:t>
            </w:r>
          </w:p>
        </w:tc>
      </w:tr>
      <w:tr w:rsidR="00806208" w:rsidRPr="00037555" w14:paraId="70F1E968" w14:textId="77777777" w:rsidTr="00C348E7">
        <w:trPr>
          <w:trHeight w:hRule="exact" w:val="369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4EC276BF" w14:textId="77777777" w:rsidR="00806208" w:rsidRPr="0032766B" w:rsidRDefault="00806208" w:rsidP="005A4025">
            <w:pPr>
              <w:spacing w:before="40" w:after="40" w:line="235" w:lineRule="exact"/>
              <w:ind w:right="854"/>
              <w:jc w:val="right"/>
              <w:textAlignment w:val="baseline"/>
              <w:rPr>
                <w:rFonts w:eastAsia="Tahoma" w:cs="Arial"/>
                <w:bCs/>
                <w:color w:val="000000"/>
              </w:rPr>
            </w:pPr>
            <w:r w:rsidRPr="0032766B">
              <w:rPr>
                <w:rFonts w:eastAsia="Tahoma" w:cs="Arial" w:hint="cs"/>
                <w:bCs/>
                <w:color w:val="000000"/>
                <w:rtl/>
              </w:rPr>
              <w:t>الوصف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15524DA3" w14:textId="77777777" w:rsidR="00806208" w:rsidRPr="0032766B" w:rsidRDefault="00806208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32766B">
              <w:rPr>
                <w:rFonts w:eastAsia="Tahoma" w:cs="Arial" w:hint="cs"/>
                <w:bCs/>
                <w:color w:val="000000"/>
                <w:rtl/>
              </w:rPr>
              <w:t xml:space="preserve">الكمية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shd w:val="clear" w:color="auto" w:fill="DBE5F1"/>
            <w:vAlign w:val="center"/>
          </w:tcPr>
          <w:p w14:paraId="11792E4D" w14:textId="77777777" w:rsidR="00806208" w:rsidRPr="0032766B" w:rsidRDefault="00806208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32766B">
              <w:rPr>
                <w:rFonts w:eastAsia="Tahoma" w:cs="Arial" w:hint="cs"/>
                <w:bCs/>
                <w:color w:val="000000"/>
                <w:rtl/>
              </w:rPr>
              <w:t xml:space="preserve">الحجم- السعة </w:t>
            </w:r>
          </w:p>
        </w:tc>
      </w:tr>
      <w:tr w:rsidR="009263B0" w:rsidRPr="00037555" w14:paraId="267E9924" w14:textId="77777777" w:rsidTr="00C348E7">
        <w:trPr>
          <w:trHeight w:hRule="exact" w:val="360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425C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A2BD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62EFD9A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7B23A9C7" w14:textId="77777777" w:rsidTr="00C348E7">
        <w:trPr>
          <w:trHeight w:hRule="exact" w:val="375"/>
        </w:trPr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single" w:sz="4" w:space="0" w:color="020000"/>
            </w:tcBorders>
            <w:shd w:val="clear" w:color="auto" w:fill="244061"/>
            <w:vAlign w:val="center"/>
          </w:tcPr>
          <w:p w14:paraId="61C5C501" w14:textId="77777777" w:rsidR="009263B0" w:rsidRPr="00037555" w:rsidRDefault="009263B0" w:rsidP="00584527">
            <w:pPr>
              <w:tabs>
                <w:tab w:val="left" w:pos="360"/>
              </w:tabs>
              <w:bidi/>
              <w:spacing w:before="40" w:after="40" w:line="235" w:lineRule="exact"/>
              <w:textAlignment w:val="baseline"/>
              <w:rPr>
                <w:rFonts w:eastAsia="Tahoma" w:cs="Arial"/>
                <w:color w:val="FFFFFF"/>
              </w:rPr>
            </w:pPr>
            <w:r w:rsidRPr="00037555">
              <w:rPr>
                <w:rFonts w:eastAsia="Tahoma" w:cs="Arial"/>
                <w:color w:val="FFFFFF"/>
              </w:rPr>
              <w:t xml:space="preserve"> </w:t>
            </w:r>
            <w:r w:rsidR="00806208">
              <w:rPr>
                <w:rFonts w:eastAsia="Tahoma" w:cs="Arial" w:hint="cs"/>
                <w:color w:val="FFFFFF"/>
                <w:rtl/>
              </w:rPr>
              <w:t xml:space="preserve">معدات </w:t>
            </w:r>
            <w:r w:rsidR="00584527">
              <w:rPr>
                <w:rFonts w:eastAsia="Tahoma" w:cs="Arial" w:hint="cs"/>
                <w:color w:val="FFFFFF"/>
                <w:rtl/>
              </w:rPr>
              <w:t>ومرافق</w:t>
            </w:r>
            <w:r w:rsidR="00806208">
              <w:rPr>
                <w:rFonts w:eastAsia="Tahoma" w:cs="Arial" w:hint="cs"/>
                <w:color w:val="FFFFFF"/>
                <w:rtl/>
              </w:rPr>
              <w:t xml:space="preserve"> الاختبارات</w:t>
            </w:r>
            <w:r w:rsidR="0032766B">
              <w:rPr>
                <w:rFonts w:eastAsia="Tahoma" w:cs="Arial" w:hint="cs"/>
                <w:color w:val="FFFFFF"/>
                <w:rtl/>
              </w:rPr>
              <w:t>:</w:t>
            </w:r>
          </w:p>
        </w:tc>
      </w:tr>
      <w:tr w:rsidR="00806208" w:rsidRPr="00037555" w14:paraId="2AE7AB9B" w14:textId="77777777" w:rsidTr="00C348E7">
        <w:trPr>
          <w:trHeight w:hRule="exact" w:val="369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2351F25" w14:textId="77777777" w:rsidR="00806208" w:rsidRPr="0032766B" w:rsidRDefault="00806208" w:rsidP="005A4025">
            <w:pPr>
              <w:spacing w:before="40" w:after="40" w:line="235" w:lineRule="exact"/>
              <w:ind w:right="854"/>
              <w:jc w:val="right"/>
              <w:textAlignment w:val="baseline"/>
              <w:rPr>
                <w:rFonts w:eastAsia="Tahoma" w:cs="Arial"/>
                <w:bCs/>
                <w:color w:val="000000"/>
              </w:rPr>
            </w:pPr>
            <w:r w:rsidRPr="0032766B">
              <w:rPr>
                <w:rFonts w:eastAsia="Tahoma" w:cs="Arial" w:hint="cs"/>
                <w:bCs/>
                <w:color w:val="000000"/>
                <w:rtl/>
              </w:rPr>
              <w:t>الوصف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6AF89EFD" w14:textId="77777777" w:rsidR="00806208" w:rsidRPr="0032766B" w:rsidRDefault="00806208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32766B">
              <w:rPr>
                <w:rFonts w:eastAsia="Tahoma" w:cs="Arial" w:hint="cs"/>
                <w:bCs/>
                <w:color w:val="000000"/>
                <w:rtl/>
              </w:rPr>
              <w:t xml:space="preserve">الكمية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5EF833DD" w14:textId="77777777" w:rsidR="00806208" w:rsidRPr="0032766B" w:rsidRDefault="00806208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32766B">
              <w:rPr>
                <w:rFonts w:eastAsia="Tahoma" w:cs="Arial" w:hint="cs"/>
                <w:bCs/>
                <w:color w:val="000000"/>
                <w:rtl/>
              </w:rPr>
              <w:t xml:space="preserve">الحجم- السعة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shd w:val="clear" w:color="auto" w:fill="DBE5F1"/>
            <w:vAlign w:val="center"/>
          </w:tcPr>
          <w:p w14:paraId="72EA8B1C" w14:textId="77777777" w:rsidR="00806208" w:rsidRPr="0032766B" w:rsidRDefault="0032766B" w:rsidP="005A4025">
            <w:pPr>
              <w:spacing w:before="40" w:after="40" w:line="235" w:lineRule="exact"/>
              <w:ind w:right="854"/>
              <w:jc w:val="right"/>
              <w:textAlignment w:val="baseline"/>
              <w:rPr>
                <w:rFonts w:eastAsia="Tahoma" w:cs="Arial"/>
                <w:bCs/>
                <w:color w:val="000000"/>
              </w:rPr>
            </w:pPr>
            <w:r>
              <w:rPr>
                <w:rFonts w:eastAsia="Tahoma" w:cs="Arial" w:hint="cs"/>
                <w:bCs/>
                <w:color w:val="000000"/>
                <w:rtl/>
              </w:rPr>
              <w:t>المعايرة</w:t>
            </w:r>
          </w:p>
        </w:tc>
      </w:tr>
      <w:tr w:rsidR="00806208" w:rsidRPr="00037555" w14:paraId="71DD39D2" w14:textId="77777777" w:rsidTr="00C348E7">
        <w:trPr>
          <w:trHeight w:hRule="exact" w:val="370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14AF2BA8" w14:textId="77777777" w:rsidR="00806208" w:rsidRPr="00584527" w:rsidRDefault="00584527" w:rsidP="0032766B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مقياس </w:t>
            </w:r>
            <w:r w:rsidR="0032766B">
              <w:rPr>
                <w:rFonts w:ascii="Arial" w:eastAsia="Tahoma" w:hAnsi="Arial" w:cs="Arial" w:hint="cs"/>
                <w:b/>
                <w:color w:val="000000"/>
                <w:rtl/>
              </w:rPr>
              <w:t>العزل</w:t>
            </w: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 (ميجر)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1F2A9769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3FFF66A5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44119711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57E79F2B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4F00148A" w14:textId="77777777" w:rsidR="00806208" w:rsidRPr="00584527" w:rsidRDefault="00584527" w:rsidP="005A4025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>اختبار الجهد العالي للتيار المتردد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5120D7A9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73FE4CF4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7DDB0F51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57FC26A1" w14:textId="77777777" w:rsidTr="00C348E7">
        <w:trPr>
          <w:trHeight w:hRule="exact" w:val="370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6BD2217D" w14:textId="77777777" w:rsidR="00806208" w:rsidRPr="00584527" w:rsidRDefault="0032766B" w:rsidP="0032766B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اختبار </w:t>
            </w:r>
            <w:r w:rsidR="00806208"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عزل </w:t>
            </w: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التيار المستمر</w:t>
            </w:r>
            <w:r w:rsidR="00584527"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775BB5B0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145615C1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458D477B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59011533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7F62CC5F" w14:textId="77777777" w:rsidR="00806208" w:rsidRPr="00584527" w:rsidRDefault="0032766B" w:rsidP="005A4025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مقياس الج</w:t>
            </w:r>
            <w:r w:rsidR="00584527"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هد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0C474935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25D030ED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3EF1B031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2745275E" w14:textId="77777777" w:rsidTr="00C348E7">
        <w:trPr>
          <w:trHeight w:hRule="exact" w:val="370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199737B9" w14:textId="77777777" w:rsidR="00806208" w:rsidRPr="00584527" w:rsidRDefault="0032766B" w:rsidP="005A4025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32766B">
              <w:rPr>
                <w:rFonts w:ascii="Arial" w:eastAsia="Tahoma" w:hAnsi="Arial" w:cs="Arial"/>
                <w:b/>
                <w:color w:val="000000"/>
                <w:rtl/>
              </w:rPr>
              <w:t>مقياس التيار الكهربائي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594160CA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3C2B0225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58FE1A55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3B1D0C15" w14:textId="77777777" w:rsidTr="00C348E7">
        <w:trPr>
          <w:trHeight w:hRule="exact" w:val="369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2303F7A0" w14:textId="77777777" w:rsidR="00806208" w:rsidRPr="00584527" w:rsidRDefault="00584527" w:rsidP="005A4025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مقياس </w:t>
            </w:r>
            <w:r w:rsidR="00806208"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>الذبذبات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6A3F6A9F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1DEA4A21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402A8AD6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5583B9D1" w14:textId="77777777" w:rsidTr="00C348E7">
        <w:trPr>
          <w:trHeight w:hRule="exact" w:val="375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64656163" w14:textId="77777777" w:rsidR="00806208" w:rsidRPr="00584527" w:rsidRDefault="00A2493E" w:rsidP="005A4025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مقيا</w:t>
            </w:r>
            <w:r w:rsidR="00806208"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>س معامل القدرة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2055F20D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1C33A375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041284F7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32EA37C6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397C68B5" w14:textId="77777777" w:rsidR="00806208" w:rsidRPr="00584527" w:rsidRDefault="00584527" w:rsidP="00A2493E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>مقياس ال</w:t>
            </w:r>
            <w:r w:rsidR="00A2493E">
              <w:rPr>
                <w:rFonts w:ascii="Arial" w:eastAsia="Tahoma" w:hAnsi="Arial" w:cs="Arial" w:hint="cs"/>
                <w:b/>
                <w:color w:val="000000"/>
                <w:rtl/>
              </w:rPr>
              <w:t>نسبة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74C9C32A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  <w:vAlign w:val="center"/>
          </w:tcPr>
          <w:p w14:paraId="7B51132C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  <w:vAlign w:val="center"/>
          </w:tcPr>
          <w:p w14:paraId="705974FE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1BD87934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5E6A7860" w14:textId="77777777" w:rsidR="00806208" w:rsidRPr="00584527" w:rsidRDefault="00A2493E" w:rsidP="005A4025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محللات</w:t>
            </w:r>
            <w:r w:rsidR="00584527"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3598E5B9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45B1C4CC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4FD790BD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4DA1B79F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5AAE91DC" w14:textId="77777777" w:rsidR="00806208" w:rsidRPr="00584527" w:rsidRDefault="00584527" w:rsidP="00584527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التفريغ الهالي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761E9A2F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0F0DE12F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22846EF7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75C88F10" w14:textId="77777777" w:rsidTr="00C348E7">
        <w:trPr>
          <w:trHeight w:hRule="exact" w:val="611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500E29F3" w14:textId="77777777" w:rsidR="00806208" w:rsidRPr="00584527" w:rsidRDefault="00584527" w:rsidP="00584527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84527">
              <w:rPr>
                <w:rFonts w:ascii="Arial" w:eastAsia="Tahoma" w:hAnsi="Arial" w:cs="Arial"/>
                <w:b/>
                <w:color w:val="000000"/>
                <w:rtl/>
              </w:rPr>
              <w:t>الديناموميتر لقياس عزم الدوران للمحركات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4A6C2B4A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32C591D2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6077FA42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806208" w:rsidRPr="00037555" w14:paraId="2EBBB82C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2A2557E4" w14:textId="77777777" w:rsidR="00806208" w:rsidRPr="00584527" w:rsidRDefault="00806208" w:rsidP="005A4025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>صندوق التحميل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75A9A210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07BB30A9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334665CA" w14:textId="77777777" w:rsidR="00806208" w:rsidRPr="00037555" w:rsidRDefault="00806208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45A9B0CF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729535E4" w14:textId="77777777" w:rsidR="009263B0" w:rsidRPr="00584527" w:rsidRDefault="00584527" w:rsidP="00584527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lastRenderedPageBreak/>
              <w:t xml:space="preserve">محلل الضوضاء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614157B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22CF43A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04622EC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07C7323F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19F0BC3C" w14:textId="77777777" w:rsidR="009263B0" w:rsidRPr="00584527" w:rsidRDefault="00584527" w:rsidP="00584527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محلل الاهتزاز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437204C4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082DAB2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5B0C73E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6E9AB502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7FDF5FBE" w14:textId="77777777" w:rsidR="009263B0" w:rsidRPr="00584527" w:rsidRDefault="00584527" w:rsidP="00584527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كاشف التسرب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3768F974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5136B3AD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3A97DA33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22BE8F3C" w14:textId="77777777" w:rsidTr="00C348E7">
        <w:trPr>
          <w:trHeight w:hRule="exact" w:val="374"/>
        </w:trPr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401F0FCD" w14:textId="77777777" w:rsidR="009263B0" w:rsidRPr="00584527" w:rsidRDefault="00584527" w:rsidP="00584527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b/>
                <w:color w:val="000000"/>
              </w:rPr>
            </w:pPr>
            <w:r w:rsidRPr="00584527">
              <w:rPr>
                <w:rFonts w:ascii="Arial" w:eastAsia="Tahoma" w:hAnsi="Arial" w:cs="Arial" w:hint="cs"/>
                <w:b/>
                <w:color w:val="000000"/>
                <w:rtl/>
              </w:rPr>
              <w:t>4) معدات رئيسية أخرى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02AE11E7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6AF18A0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4F484652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</w:p>
        </w:tc>
      </w:tr>
      <w:tr w:rsidR="009263B0" w:rsidRPr="00037555" w14:paraId="524A84C8" w14:textId="77777777" w:rsidTr="00C348E7"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single" w:sz="4" w:space="0" w:color="020000"/>
            </w:tcBorders>
            <w:shd w:val="clear" w:color="auto" w:fill="244061"/>
            <w:vAlign w:val="center"/>
          </w:tcPr>
          <w:p w14:paraId="0389A34D" w14:textId="77777777" w:rsidR="009263B0" w:rsidRPr="00037555" w:rsidRDefault="00584527" w:rsidP="00A2493E">
            <w:pPr>
              <w:bidi/>
              <w:spacing w:before="40" w:after="40"/>
              <w:ind w:left="180"/>
              <w:textAlignment w:val="baseline"/>
              <w:rPr>
                <w:rFonts w:eastAsia="Tahoma" w:cs="Arial"/>
                <w:color w:val="FFFFFF"/>
                <w:sz w:val="24"/>
              </w:rPr>
            </w:pPr>
            <w:r>
              <w:rPr>
                <w:rFonts w:eastAsia="Tahoma" w:cs="Arial" w:hint="cs"/>
                <w:color w:val="FFFFFF"/>
                <w:rtl/>
              </w:rPr>
              <w:t>معدات وفني</w:t>
            </w:r>
            <w:r w:rsidR="00C348E7">
              <w:rPr>
                <w:rFonts w:eastAsia="Tahoma" w:cs="Arial" w:hint="cs"/>
                <w:color w:val="FFFFFF"/>
                <w:rtl/>
              </w:rPr>
              <w:t>و</w:t>
            </w:r>
            <w:r>
              <w:rPr>
                <w:rFonts w:eastAsia="Tahoma" w:cs="Arial" w:hint="cs"/>
                <w:color w:val="FFFFFF"/>
                <w:rtl/>
              </w:rPr>
              <w:t xml:space="preserve"> اللحام </w:t>
            </w:r>
          </w:p>
        </w:tc>
      </w:tr>
      <w:tr w:rsidR="009263B0" w:rsidRPr="00037555" w14:paraId="3A12F0D1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shd w:val="clear" w:color="auto" w:fill="DBE5F1"/>
          </w:tcPr>
          <w:p w14:paraId="0FD4D542" w14:textId="77777777" w:rsidR="009263B0" w:rsidRPr="00A2493E" w:rsidRDefault="00584527" w:rsidP="005A4025">
            <w:pPr>
              <w:spacing w:before="40" w:after="40" w:line="235" w:lineRule="exact"/>
              <w:ind w:right="129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A2493E">
              <w:rPr>
                <w:rFonts w:eastAsia="Tahoma" w:cs="Arial" w:hint="cs"/>
                <w:bCs/>
                <w:color w:val="000000"/>
                <w:rtl/>
              </w:rPr>
              <w:t xml:space="preserve">الوصف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  <w:shd w:val="clear" w:color="auto" w:fill="DBE5F1"/>
          </w:tcPr>
          <w:p w14:paraId="73060E54" w14:textId="77777777" w:rsidR="009263B0" w:rsidRPr="00A2493E" w:rsidRDefault="00584527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A2493E">
              <w:rPr>
                <w:rFonts w:eastAsia="Tahoma" w:cs="Arial" w:hint="cs"/>
                <w:bCs/>
                <w:color w:val="000000"/>
                <w:rtl/>
              </w:rPr>
              <w:t xml:space="preserve">عدد الآلات </w:t>
            </w:r>
            <w:r w:rsidRPr="00A2493E">
              <w:rPr>
                <w:rFonts w:eastAsia="Tahoma" w:cs="Arial"/>
                <w:bCs/>
                <w:color w:val="000000"/>
                <w:rtl/>
              </w:rPr>
              <w:t>–</w:t>
            </w:r>
            <w:r w:rsidRPr="00A2493E">
              <w:rPr>
                <w:rFonts w:eastAsia="Tahoma" w:cs="Arial" w:hint="cs"/>
                <w:bCs/>
                <w:color w:val="000000"/>
                <w:rtl/>
              </w:rPr>
              <w:t xml:space="preserve"> نوعها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  <w:shd w:val="clear" w:color="auto" w:fill="DBE5F1"/>
          </w:tcPr>
          <w:p w14:paraId="4A60A60D" w14:textId="77777777" w:rsidR="009263B0" w:rsidRPr="00A2493E" w:rsidRDefault="00584527" w:rsidP="005A4025">
            <w:pPr>
              <w:spacing w:before="40" w:after="40" w:line="240" w:lineRule="exact"/>
              <w:ind w:firstLine="48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A2493E">
              <w:rPr>
                <w:rFonts w:eastAsia="Tahoma" w:cs="Arial" w:hint="cs"/>
                <w:bCs/>
                <w:color w:val="000000"/>
                <w:rtl/>
              </w:rPr>
              <w:t xml:space="preserve">عدد اللحامين المؤهلين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  <w:shd w:val="clear" w:color="auto" w:fill="DBE5F1"/>
          </w:tcPr>
          <w:p w14:paraId="78CF0C2C" w14:textId="77777777" w:rsidR="009263B0" w:rsidRPr="00A2493E" w:rsidRDefault="00584527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A2493E">
              <w:rPr>
                <w:rFonts w:eastAsia="Tahoma" w:cs="Arial" w:hint="cs"/>
                <w:bCs/>
                <w:color w:val="000000"/>
                <w:rtl/>
              </w:rPr>
              <w:t xml:space="preserve">مؤهلات  اللحامين </w:t>
            </w:r>
          </w:p>
        </w:tc>
      </w:tr>
      <w:tr w:rsidR="009263B0" w:rsidRPr="00037555" w14:paraId="08233165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03AD4D15" w14:textId="77777777" w:rsidR="009263B0" w:rsidRPr="00037555" w:rsidRDefault="00A2493E" w:rsidP="00A2493E">
            <w:pPr>
              <w:bidi/>
              <w:spacing w:before="40" w:after="40" w:line="236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</w:t>
            </w:r>
            <w:r w:rsidR="00AA12AF">
              <w:rPr>
                <w:rFonts w:eastAsia="Tahoma" w:cs="Arial" w:hint="cs"/>
                <w:color w:val="000000"/>
                <w:rtl/>
              </w:rPr>
              <w:t xml:space="preserve">لحام </w:t>
            </w:r>
            <w:r>
              <w:rPr>
                <w:rFonts w:eastAsia="Tahoma" w:cs="Arial" w:hint="cs"/>
                <w:color w:val="000000"/>
                <w:rtl/>
              </w:rPr>
              <w:t>ال</w:t>
            </w:r>
            <w:r w:rsidR="00AA12AF">
              <w:rPr>
                <w:rFonts w:eastAsia="Tahoma" w:cs="Arial" w:hint="cs"/>
                <w:color w:val="000000"/>
                <w:rtl/>
              </w:rPr>
              <w:t xml:space="preserve">قوسي 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2A72D93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13043B33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245FBEB0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5C640D33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492A9FCC" w14:textId="77777777" w:rsidR="009263B0" w:rsidRPr="00037555" w:rsidRDefault="00A2493E" w:rsidP="00AA12AF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 w:rsidRPr="00A2493E">
              <w:rPr>
                <w:rFonts w:eastAsia="Tahoma" w:cs="Arial"/>
                <w:color w:val="000000"/>
                <w:rtl/>
              </w:rPr>
              <w:t>سبيكة لحام صلدة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0341201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7479CB8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7F82EA50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3A8AAAED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055B4D66" w14:textId="77777777" w:rsidR="009263B0" w:rsidRPr="00037555" w:rsidRDefault="00A2493E" w:rsidP="00AA12AF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 w:rsidRPr="00A2493E">
              <w:rPr>
                <w:rFonts w:eastAsia="Tahoma" w:cs="Arial"/>
                <w:color w:val="000000"/>
                <w:rtl/>
              </w:rPr>
              <w:t>سبيكة لحام رخوة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1AB4FCCD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2C53078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gridSpan w:val="4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0854DC0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61825195" w14:textId="77777777" w:rsidTr="00C348E7"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vAlign w:val="center"/>
          </w:tcPr>
          <w:p w14:paraId="74CC1585" w14:textId="77777777" w:rsidR="009263B0" w:rsidRPr="00037555" w:rsidRDefault="00AA12AF" w:rsidP="00A2493E">
            <w:pPr>
              <w:bidi/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عمليات </w:t>
            </w:r>
            <w:r w:rsidR="00A2493E">
              <w:rPr>
                <w:rFonts w:eastAsia="Tahoma" w:cs="Arial" w:hint="cs"/>
                <w:color w:val="000000"/>
                <w:rtl/>
              </w:rPr>
              <w:t xml:space="preserve">أخرى </w:t>
            </w:r>
            <w:r>
              <w:rPr>
                <w:rFonts w:eastAsia="Tahoma" w:cs="Arial" w:hint="cs"/>
                <w:color w:val="000000"/>
                <w:rtl/>
              </w:rPr>
              <w:t>خاصة (</w:t>
            </w:r>
            <w:r w:rsidR="00A2493E">
              <w:rPr>
                <w:rFonts w:eastAsia="Tahoma" w:cs="Arial" w:hint="cs"/>
                <w:color w:val="000000"/>
                <w:rtl/>
              </w:rPr>
              <w:t>يرجى الت</w:t>
            </w:r>
            <w:r>
              <w:rPr>
                <w:rFonts w:eastAsia="Tahoma" w:cs="Arial" w:hint="cs"/>
                <w:color w:val="000000"/>
                <w:rtl/>
              </w:rPr>
              <w:t>حد</w:t>
            </w:r>
            <w:r w:rsidR="00A2493E">
              <w:rPr>
                <w:rFonts w:eastAsia="Tahoma" w:cs="Arial" w:hint="cs"/>
                <w:color w:val="000000"/>
                <w:rtl/>
              </w:rPr>
              <w:t>ي</w:t>
            </w:r>
            <w:r>
              <w:rPr>
                <w:rFonts w:eastAsia="Tahoma" w:cs="Arial" w:hint="cs"/>
                <w:color w:val="000000"/>
                <w:rtl/>
              </w:rPr>
              <w:t xml:space="preserve">د)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54627DD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</w:p>
        </w:tc>
      </w:tr>
      <w:tr w:rsidR="009263B0" w:rsidRPr="00037555" w14:paraId="66C56B3C" w14:textId="77777777" w:rsidTr="00C348E7"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single" w:sz="4" w:space="0" w:color="020000"/>
            </w:tcBorders>
            <w:shd w:val="clear" w:color="auto" w:fill="244061"/>
          </w:tcPr>
          <w:p w14:paraId="5F80AEF9" w14:textId="77777777" w:rsidR="009263B0" w:rsidRPr="00037555" w:rsidRDefault="007E0E23" w:rsidP="006A1871">
            <w:pPr>
              <w:bidi/>
              <w:spacing w:before="40" w:after="40"/>
              <w:ind w:left="180"/>
              <w:textAlignment w:val="baseline"/>
              <w:rPr>
                <w:rFonts w:eastAsia="Tahoma" w:cs="Arial"/>
                <w:color w:val="000000"/>
                <w:sz w:val="24"/>
              </w:rPr>
            </w:pPr>
            <w:r>
              <w:rPr>
                <w:rFonts w:eastAsia="Tahoma" w:cs="Arial" w:hint="cs"/>
                <w:b/>
                <w:color w:val="FFFFFF"/>
                <w:rtl/>
              </w:rPr>
              <w:t>بي</w:t>
            </w:r>
            <w:r w:rsidR="006A1871">
              <w:rPr>
                <w:rFonts w:eastAsia="Tahoma" w:cs="Arial" w:hint="cs"/>
                <w:b/>
                <w:color w:val="FFFFFF"/>
                <w:rtl/>
              </w:rPr>
              <w:t>ا</w:t>
            </w:r>
            <w:r>
              <w:rPr>
                <w:rFonts w:eastAsia="Tahoma" w:cs="Arial" w:hint="cs"/>
                <w:b/>
                <w:color w:val="FFFFFF"/>
                <w:rtl/>
              </w:rPr>
              <w:t xml:space="preserve">نات تصنيع المواد الميكانيكية </w:t>
            </w:r>
          </w:p>
        </w:tc>
      </w:tr>
      <w:tr w:rsidR="009263B0" w:rsidRPr="00037555" w14:paraId="77C1A894" w14:textId="77777777" w:rsidTr="00C348E7"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single" w:sz="4" w:space="0" w:color="020000"/>
            </w:tcBorders>
            <w:shd w:val="clear" w:color="auto" w:fill="DBE5F1"/>
            <w:vAlign w:val="center"/>
          </w:tcPr>
          <w:p w14:paraId="3EAFC266" w14:textId="77777777" w:rsidR="009263B0" w:rsidRPr="00037555" w:rsidRDefault="006A1871" w:rsidP="006A1871">
            <w:pPr>
              <w:bidi/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b/>
                <w:color w:val="000000"/>
                <w:rtl/>
              </w:rPr>
              <w:t>1. قواعد</w:t>
            </w:r>
            <w:r w:rsidR="007E0E23">
              <w:rPr>
                <w:rFonts w:eastAsia="Tahoma" w:cs="Arial" w:hint="cs"/>
                <w:b/>
                <w:color w:val="000000"/>
                <w:rtl/>
              </w:rPr>
              <w:t xml:space="preserve"> ومعايير التصنيع الأساسية </w:t>
            </w:r>
          </w:p>
        </w:tc>
      </w:tr>
      <w:tr w:rsidR="009263B0" w:rsidRPr="00037555" w14:paraId="39359A00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shd w:val="clear" w:color="auto" w:fill="DBE5F1"/>
            <w:vAlign w:val="center"/>
          </w:tcPr>
          <w:p w14:paraId="5B6D3AB0" w14:textId="77777777" w:rsidR="009263B0" w:rsidRPr="006A1871" w:rsidRDefault="007E0E23" w:rsidP="006A1871">
            <w:pPr>
              <w:spacing w:before="40" w:after="40" w:line="235" w:lineRule="exact"/>
              <w:ind w:right="1235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>الق</w:t>
            </w:r>
            <w:r w:rsidR="006A1871" w:rsidRPr="006A1871">
              <w:rPr>
                <w:rFonts w:eastAsia="Tahoma" w:cs="Arial" w:hint="cs"/>
                <w:bCs/>
                <w:color w:val="000000"/>
                <w:rtl/>
              </w:rPr>
              <w:t>اعدة</w:t>
            </w:r>
            <w:r w:rsidRPr="006A1871">
              <w:rPr>
                <w:rFonts w:eastAsia="Tahoma" w:cs="Arial" w:hint="cs"/>
                <w:bCs/>
                <w:color w:val="000000"/>
                <w:rtl/>
              </w:rPr>
              <w:t xml:space="preserve"> والمعيار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  <w:shd w:val="clear" w:color="auto" w:fill="DBE5F1"/>
            <w:vAlign w:val="center"/>
          </w:tcPr>
          <w:p w14:paraId="087154C6" w14:textId="77777777" w:rsidR="009263B0" w:rsidRPr="006A1871" w:rsidRDefault="007E0E23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 xml:space="preserve">تاريخ النفاذ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  <w:shd w:val="clear" w:color="auto" w:fill="DBE5F1"/>
            <w:vAlign w:val="center"/>
          </w:tcPr>
          <w:p w14:paraId="7ECDD371" w14:textId="77777777" w:rsidR="009263B0" w:rsidRPr="006A1871" w:rsidRDefault="007E0E23" w:rsidP="006A1871">
            <w:pPr>
              <w:spacing w:before="40" w:after="40"/>
              <w:jc w:val="center"/>
              <w:textAlignment w:val="baseline"/>
              <w:rPr>
                <w:rFonts w:eastAsia="Tahoma" w:cs="Arial"/>
                <w:bCs/>
                <w:color w:val="000000"/>
                <w:sz w:val="24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>ال</w:t>
            </w:r>
            <w:r w:rsidR="006A1871">
              <w:rPr>
                <w:rFonts w:eastAsia="Tahoma" w:cs="Arial" w:hint="cs"/>
                <w:bCs/>
                <w:color w:val="000000"/>
                <w:rtl/>
              </w:rPr>
              <w:t>ملاحظات</w:t>
            </w:r>
          </w:p>
        </w:tc>
      </w:tr>
      <w:tr w:rsidR="009263B0" w:rsidRPr="00037555" w14:paraId="33DE816B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5861C6E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3A181150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485D06E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</w:tr>
      <w:tr w:rsidR="009263B0" w:rsidRPr="00037555" w14:paraId="4852AA31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7A17B3D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7A5C4F3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4258160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</w:tr>
      <w:tr w:rsidR="009263B0" w:rsidRPr="00037555" w14:paraId="66002EDA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2657FFDB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18FF372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11F458D2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</w:tr>
      <w:tr w:rsidR="009263B0" w:rsidRPr="00037555" w14:paraId="0451E054" w14:textId="77777777" w:rsidTr="00C348E7">
        <w:tc>
          <w:tcPr>
            <w:tcW w:w="4490" w:type="dxa"/>
            <w:gridSpan w:val="8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301254B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4A498D9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02C96C7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</w:tr>
      <w:tr w:rsidR="009263B0" w:rsidRPr="00037555" w14:paraId="23CE9804" w14:textId="77777777" w:rsidTr="00C348E7">
        <w:tc>
          <w:tcPr>
            <w:tcW w:w="6049" w:type="dxa"/>
            <w:gridSpan w:val="1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5417AF9D" w14:textId="77777777" w:rsidR="006F7FBD" w:rsidRPr="00D627C1" w:rsidRDefault="006F7FBD" w:rsidP="006F7FBD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color w:val="000000"/>
                <w:rtl/>
              </w:rPr>
            </w:pPr>
            <w:r w:rsidRPr="00D627C1">
              <w:rPr>
                <w:rFonts w:ascii="Arial" w:eastAsia="Tahoma" w:hAnsi="Arial" w:cs="Arial" w:hint="cs"/>
                <w:color w:val="000000"/>
                <w:rtl/>
              </w:rPr>
              <w:t>هل تتوفر لدى المورد في موقع التصنيع جميع</w:t>
            </w:r>
          </w:p>
          <w:p w14:paraId="2BB8F43E" w14:textId="77777777" w:rsidR="009263B0" w:rsidRPr="00037555" w:rsidRDefault="006F7FBD" w:rsidP="006A1871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color w:val="000000"/>
              </w:rPr>
            </w:pPr>
            <w:r w:rsidRPr="00D627C1">
              <w:rPr>
                <w:rFonts w:ascii="Arial" w:eastAsia="Tahoma" w:hAnsi="Arial" w:cs="Arial" w:hint="cs"/>
                <w:color w:val="000000"/>
                <w:rtl/>
              </w:rPr>
              <w:t>القوا</w:t>
            </w:r>
            <w:r w:rsidR="006A1871">
              <w:rPr>
                <w:rFonts w:ascii="Arial" w:eastAsia="Tahoma" w:hAnsi="Arial" w:cs="Arial" w:hint="cs"/>
                <w:color w:val="000000"/>
                <w:rtl/>
              </w:rPr>
              <w:t>عد</w:t>
            </w:r>
            <w:r w:rsidRPr="00D627C1">
              <w:rPr>
                <w:rFonts w:ascii="Arial" w:eastAsia="Tahoma" w:hAnsi="Arial" w:cs="Arial" w:hint="cs"/>
                <w:color w:val="000000"/>
                <w:rtl/>
              </w:rPr>
              <w:t xml:space="preserve"> والمعايير </w:t>
            </w:r>
            <w:r w:rsidR="006A1871">
              <w:rPr>
                <w:rFonts w:ascii="Arial" w:eastAsia="Tahoma" w:hAnsi="Arial" w:cs="Arial" w:hint="cs"/>
                <w:color w:val="000000"/>
                <w:rtl/>
              </w:rPr>
              <w:t>التي تنص عليها</w:t>
            </w:r>
            <w:r w:rsidRPr="00D627C1">
              <w:rPr>
                <w:rFonts w:ascii="Arial" w:eastAsia="Tahoma" w:hAnsi="Arial" w:cs="Arial" w:hint="cs"/>
                <w:color w:val="000000"/>
                <w:rtl/>
              </w:rPr>
              <w:t xml:space="preserve"> المواصفات ؟</w:t>
            </w:r>
            <w:r w:rsidR="009263B0" w:rsidRPr="00037555">
              <w:rPr>
                <w:rFonts w:ascii="Arial" w:eastAsia="Tahoma" w:hAnsi="Arial" w:cs="Arial"/>
                <w:color w:val="000000"/>
              </w:rPr>
              <w:t xml:space="preserve"> </w:t>
            </w:r>
          </w:p>
        </w:tc>
        <w:tc>
          <w:tcPr>
            <w:tcW w:w="3761" w:type="dxa"/>
            <w:gridSpan w:val="10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  <w:vAlign w:val="center"/>
          </w:tcPr>
          <w:p w14:paraId="717EAD63" w14:textId="77777777" w:rsidR="009263B0" w:rsidRPr="00037555" w:rsidRDefault="006F7FBD" w:rsidP="006F7FBD">
            <w:pPr>
              <w:bidi/>
              <w:spacing w:before="40" w:after="40"/>
              <w:jc w:val="center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55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37555">
              <w:rPr>
                <w:rFonts w:cs="Arial"/>
                <w:sz w:val="16"/>
              </w:rPr>
              <w:fldChar w:fldCharType="end"/>
            </w:r>
            <w:r>
              <w:rPr>
                <w:rFonts w:cs="Arial" w:hint="cs"/>
                <w:sz w:val="16"/>
                <w:rtl/>
              </w:rPr>
              <w:t xml:space="preserve"> نعم</w:t>
            </w:r>
            <w:r w:rsidRPr="00037555">
              <w:rPr>
                <w:rFonts w:cs="Arial"/>
                <w:sz w:val="16"/>
              </w:rPr>
              <w:tab/>
            </w:r>
            <w:r w:rsidRPr="00037555"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55">
              <w:rPr>
                <w:rFonts w:cs="Arial"/>
                <w:sz w:val="16"/>
              </w:rPr>
              <w:instrText xml:space="preserve"> FORMCHECKBOX </w:instrText>
            </w:r>
            <w:r w:rsidR="00A42232">
              <w:rPr>
                <w:rFonts w:cs="Arial"/>
                <w:sz w:val="16"/>
              </w:rPr>
            </w:r>
            <w:r w:rsidR="00A42232">
              <w:rPr>
                <w:rFonts w:cs="Arial"/>
                <w:sz w:val="16"/>
              </w:rPr>
              <w:fldChar w:fldCharType="separate"/>
            </w:r>
            <w:r w:rsidRPr="00037555">
              <w:rPr>
                <w:rFonts w:cs="Arial"/>
                <w:sz w:val="16"/>
              </w:rPr>
              <w:fldChar w:fldCharType="end"/>
            </w:r>
            <w:r w:rsidRPr="00037555">
              <w:rPr>
                <w:rFonts w:cs="Arial"/>
                <w:sz w:val="16"/>
              </w:rPr>
              <w:t xml:space="preserve"> </w:t>
            </w:r>
            <w:r>
              <w:rPr>
                <w:rFonts w:cs="Arial" w:hint="cs"/>
                <w:sz w:val="16"/>
                <w:rtl/>
              </w:rPr>
              <w:t>لا</w:t>
            </w:r>
          </w:p>
        </w:tc>
      </w:tr>
      <w:tr w:rsidR="009263B0" w:rsidRPr="00037555" w14:paraId="778BC429" w14:textId="77777777" w:rsidTr="00C348E7"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single" w:sz="4" w:space="0" w:color="020000"/>
            </w:tcBorders>
            <w:shd w:val="clear" w:color="auto" w:fill="244061"/>
            <w:vAlign w:val="center"/>
          </w:tcPr>
          <w:p w14:paraId="47AA9E68" w14:textId="77777777" w:rsidR="009263B0" w:rsidRPr="00037555" w:rsidRDefault="006F7FBD" w:rsidP="006A1871">
            <w:pPr>
              <w:bidi/>
              <w:spacing w:before="40" w:after="40"/>
              <w:ind w:left="180"/>
              <w:textAlignment w:val="baseline"/>
              <w:rPr>
                <w:rFonts w:eastAsia="Tahoma" w:cs="Arial"/>
                <w:color w:val="FFFFFF"/>
                <w:sz w:val="24"/>
              </w:rPr>
            </w:pPr>
            <w:r>
              <w:rPr>
                <w:rFonts w:eastAsia="Tahoma" w:cs="Arial" w:hint="cs"/>
                <w:b/>
                <w:color w:val="FFFFFF"/>
                <w:rtl/>
              </w:rPr>
              <w:t>2. ا</w:t>
            </w:r>
            <w:r w:rsidR="00C249FF">
              <w:rPr>
                <w:rFonts w:eastAsia="Tahoma" w:cs="Arial" w:hint="cs"/>
                <w:b/>
                <w:color w:val="FFFFFF"/>
                <w:rtl/>
              </w:rPr>
              <w:t xml:space="preserve">لأدوات والمعدات </w:t>
            </w:r>
          </w:p>
        </w:tc>
      </w:tr>
      <w:tr w:rsidR="009263B0" w:rsidRPr="00037555" w14:paraId="0DE04944" w14:textId="77777777" w:rsidTr="00C348E7">
        <w:trPr>
          <w:trHeight w:val="393"/>
        </w:trPr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single" w:sz="4" w:space="0" w:color="020000"/>
            </w:tcBorders>
            <w:shd w:val="clear" w:color="auto" w:fill="DBE5F1"/>
            <w:vAlign w:val="center"/>
          </w:tcPr>
          <w:p w14:paraId="47F14491" w14:textId="77777777" w:rsidR="009263B0" w:rsidRPr="00037555" w:rsidRDefault="00C249FF" w:rsidP="006A1871">
            <w:pPr>
              <w:bidi/>
              <w:spacing w:before="40" w:after="40"/>
              <w:ind w:left="90"/>
              <w:textAlignment w:val="baseline"/>
              <w:rPr>
                <w:rFonts w:eastAsia="Tahoma" w:cs="Arial"/>
                <w:color w:val="000000"/>
                <w:sz w:val="24"/>
              </w:rPr>
            </w:pPr>
            <w:r>
              <w:rPr>
                <w:rFonts w:eastAsia="Tahoma" w:cs="Arial" w:hint="cs"/>
                <w:color w:val="000000"/>
                <w:rtl/>
              </w:rPr>
              <w:t>أدوات الآلات الرئيسية</w:t>
            </w:r>
            <w:r w:rsidR="006A1871">
              <w:rPr>
                <w:rFonts w:eastAsia="Tahoma" w:cs="Arial" w:hint="cs"/>
                <w:color w:val="000000"/>
                <w:rtl/>
              </w:rPr>
              <w:t>:</w:t>
            </w:r>
            <w:r>
              <w:rPr>
                <w:rFonts w:eastAsia="Tahoma" w:cs="Arial" w:hint="cs"/>
                <w:color w:val="000000"/>
                <w:rtl/>
              </w:rPr>
              <w:t xml:space="preserve"> </w:t>
            </w:r>
          </w:p>
        </w:tc>
      </w:tr>
      <w:tr w:rsidR="009263B0" w:rsidRPr="00037555" w14:paraId="2667E807" w14:textId="77777777" w:rsidTr="00C348E7">
        <w:trPr>
          <w:trHeight w:val="243"/>
        </w:trPr>
        <w:tc>
          <w:tcPr>
            <w:tcW w:w="5057" w:type="dxa"/>
            <w:gridSpan w:val="10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shd w:val="clear" w:color="auto" w:fill="DBE5F1"/>
            <w:vAlign w:val="center"/>
          </w:tcPr>
          <w:p w14:paraId="70678054" w14:textId="77777777" w:rsidR="009263B0" w:rsidRPr="006A1871" w:rsidRDefault="006A1871" w:rsidP="00C249FF">
            <w:pPr>
              <w:bidi/>
              <w:spacing w:before="40" w:after="40" w:line="235" w:lineRule="exact"/>
              <w:ind w:right="1505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>
              <w:rPr>
                <w:rFonts w:eastAsia="Tahoma" w:cs="Arial" w:hint="cs"/>
                <w:bCs/>
                <w:color w:val="000000"/>
                <w:rtl/>
              </w:rPr>
              <w:t>وصف ال</w:t>
            </w:r>
            <w:r w:rsidR="00C249FF" w:rsidRPr="006A1871">
              <w:rPr>
                <w:rFonts w:eastAsia="Tahoma" w:cs="Arial" w:hint="cs"/>
                <w:bCs/>
                <w:color w:val="000000"/>
                <w:rtl/>
              </w:rPr>
              <w:t>نوع</w:t>
            </w:r>
          </w:p>
        </w:tc>
        <w:tc>
          <w:tcPr>
            <w:tcW w:w="2268" w:type="dxa"/>
            <w:gridSpan w:val="7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  <w:shd w:val="clear" w:color="auto" w:fill="DBE5F1"/>
            <w:vAlign w:val="center"/>
          </w:tcPr>
          <w:p w14:paraId="4DB3136C" w14:textId="77777777" w:rsidR="009263B0" w:rsidRPr="006A1871" w:rsidRDefault="00C249FF" w:rsidP="00C249FF">
            <w:pPr>
              <w:bidi/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>الكمية</w:t>
            </w:r>
          </w:p>
        </w:tc>
        <w:tc>
          <w:tcPr>
            <w:tcW w:w="2485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  <w:shd w:val="clear" w:color="auto" w:fill="DBE5F1"/>
            <w:vAlign w:val="center"/>
          </w:tcPr>
          <w:p w14:paraId="69FCE847" w14:textId="77777777" w:rsidR="009263B0" w:rsidRPr="006A1871" w:rsidRDefault="00C249FF" w:rsidP="006A1871">
            <w:pPr>
              <w:bidi/>
              <w:spacing w:before="40" w:after="40"/>
              <w:jc w:val="center"/>
              <w:textAlignment w:val="baseline"/>
              <w:rPr>
                <w:rFonts w:eastAsia="Tahoma" w:cs="Arial"/>
                <w:bCs/>
                <w:color w:val="000000"/>
                <w:sz w:val="24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 xml:space="preserve">الحجم </w:t>
            </w:r>
            <w:r w:rsidRPr="006A1871">
              <w:rPr>
                <w:rFonts w:eastAsia="Tahoma" w:cs="Arial"/>
                <w:bCs/>
                <w:color w:val="000000"/>
                <w:rtl/>
              </w:rPr>
              <w:t>–</w:t>
            </w:r>
            <w:r w:rsidRPr="006A1871">
              <w:rPr>
                <w:rFonts w:eastAsia="Tahoma" w:cs="Arial" w:hint="cs"/>
                <w:bCs/>
                <w:color w:val="000000"/>
                <w:rtl/>
              </w:rPr>
              <w:t xml:space="preserve"> ال</w:t>
            </w:r>
            <w:r w:rsidR="006A1871">
              <w:rPr>
                <w:rFonts w:eastAsia="Tahoma" w:cs="Arial" w:hint="cs"/>
                <w:bCs/>
                <w:color w:val="000000"/>
                <w:rtl/>
              </w:rPr>
              <w:t>سعة</w:t>
            </w:r>
          </w:p>
        </w:tc>
      </w:tr>
      <w:tr w:rsidR="009263B0" w:rsidRPr="00037555" w14:paraId="5332FC66" w14:textId="77777777" w:rsidTr="00C348E7">
        <w:tc>
          <w:tcPr>
            <w:tcW w:w="5057" w:type="dxa"/>
            <w:gridSpan w:val="10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7B3D0E29" w14:textId="77777777" w:rsidR="009263B0" w:rsidRPr="00037555" w:rsidRDefault="009263B0" w:rsidP="00C249FF">
            <w:pPr>
              <w:bidi/>
              <w:spacing w:before="40" w:after="40"/>
              <w:jc w:val="center"/>
              <w:textAlignment w:val="baseline"/>
              <w:rPr>
                <w:rFonts w:eastAsia="Tahoma" w:cs="Arial"/>
                <w:color w:val="000000"/>
              </w:rPr>
            </w:pPr>
          </w:p>
        </w:tc>
        <w:tc>
          <w:tcPr>
            <w:tcW w:w="2268" w:type="dxa"/>
            <w:gridSpan w:val="7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70552EE2" w14:textId="77777777" w:rsidR="009263B0" w:rsidRPr="00037555" w:rsidRDefault="009263B0" w:rsidP="00C249FF">
            <w:pPr>
              <w:bidi/>
              <w:spacing w:before="40" w:after="40"/>
              <w:jc w:val="center"/>
              <w:textAlignment w:val="baseline"/>
              <w:rPr>
                <w:rFonts w:eastAsia="Tahoma" w:cs="Arial"/>
                <w:color w:val="000000"/>
              </w:rPr>
            </w:pPr>
          </w:p>
        </w:tc>
        <w:tc>
          <w:tcPr>
            <w:tcW w:w="2485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0EF474D6" w14:textId="77777777" w:rsidR="009263B0" w:rsidRPr="00037555" w:rsidRDefault="009263B0" w:rsidP="00C249FF">
            <w:pPr>
              <w:bidi/>
              <w:spacing w:before="40" w:after="40"/>
              <w:jc w:val="center"/>
              <w:textAlignment w:val="baseline"/>
              <w:rPr>
                <w:rFonts w:eastAsia="Tahoma" w:cs="Arial"/>
                <w:color w:val="000000"/>
                <w:sz w:val="24"/>
              </w:rPr>
            </w:pPr>
          </w:p>
        </w:tc>
      </w:tr>
      <w:tr w:rsidR="009263B0" w:rsidRPr="00037555" w14:paraId="1E2DE5DB" w14:textId="77777777" w:rsidTr="00C348E7">
        <w:tc>
          <w:tcPr>
            <w:tcW w:w="9810" w:type="dxa"/>
            <w:gridSpan w:val="23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single" w:sz="4" w:space="0" w:color="020000"/>
            </w:tcBorders>
            <w:shd w:val="clear" w:color="auto" w:fill="DBE5F1"/>
            <w:vAlign w:val="center"/>
          </w:tcPr>
          <w:p w14:paraId="6609B9E8" w14:textId="77777777" w:rsidR="009263B0" w:rsidRPr="00037555" w:rsidRDefault="00C249FF" w:rsidP="006A1871">
            <w:pPr>
              <w:bidi/>
              <w:spacing w:before="40" w:after="40"/>
              <w:ind w:left="90"/>
              <w:jc w:val="left"/>
              <w:textAlignment w:val="baseline"/>
              <w:rPr>
                <w:rFonts w:eastAsia="Tahoma" w:cs="Arial"/>
                <w:color w:val="000000"/>
                <w:sz w:val="24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المعدات الرئيسية </w:t>
            </w:r>
            <w:r w:rsidR="006A1871">
              <w:rPr>
                <w:rFonts w:eastAsia="Tahoma" w:cs="Arial" w:hint="cs"/>
                <w:color w:val="000000"/>
                <w:rtl/>
              </w:rPr>
              <w:t>لقطع وتشكيل</w:t>
            </w:r>
            <w:r>
              <w:rPr>
                <w:rFonts w:eastAsia="Tahoma" w:cs="Arial" w:hint="cs"/>
                <w:color w:val="000000"/>
                <w:rtl/>
              </w:rPr>
              <w:t xml:space="preserve"> المعادن</w:t>
            </w:r>
            <w:r w:rsidR="006A1871">
              <w:rPr>
                <w:rFonts w:eastAsia="Tahoma" w:cs="Arial" w:hint="cs"/>
                <w:color w:val="000000"/>
                <w:rtl/>
              </w:rPr>
              <w:t>:</w:t>
            </w:r>
            <w:r>
              <w:rPr>
                <w:rFonts w:eastAsia="Tahoma" w:cs="Arial" w:hint="cs"/>
                <w:color w:val="000000"/>
                <w:rtl/>
              </w:rPr>
              <w:t xml:space="preserve"> </w:t>
            </w:r>
          </w:p>
        </w:tc>
      </w:tr>
      <w:tr w:rsidR="00C249FF" w:rsidRPr="00037555" w14:paraId="08217642" w14:textId="77777777" w:rsidTr="00C348E7">
        <w:tc>
          <w:tcPr>
            <w:tcW w:w="5057" w:type="dxa"/>
            <w:gridSpan w:val="10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  <w:shd w:val="clear" w:color="auto" w:fill="DBE5F1"/>
            <w:vAlign w:val="center"/>
          </w:tcPr>
          <w:p w14:paraId="61D7BD9A" w14:textId="77777777" w:rsidR="00C249FF" w:rsidRPr="006A1871" w:rsidRDefault="006A1871" w:rsidP="00C249FF">
            <w:pPr>
              <w:bidi/>
              <w:spacing w:before="40" w:after="40" w:line="235" w:lineRule="exact"/>
              <w:ind w:right="1505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 xml:space="preserve">وصف </w:t>
            </w:r>
            <w:r w:rsidR="00C249FF" w:rsidRPr="006A1871">
              <w:rPr>
                <w:rFonts w:eastAsia="Tahoma" w:cs="Arial" w:hint="cs"/>
                <w:bCs/>
                <w:color w:val="000000"/>
                <w:rtl/>
              </w:rPr>
              <w:t>النوع</w:t>
            </w:r>
          </w:p>
        </w:tc>
        <w:tc>
          <w:tcPr>
            <w:tcW w:w="2268" w:type="dxa"/>
            <w:gridSpan w:val="7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  <w:shd w:val="clear" w:color="auto" w:fill="DBE5F1"/>
            <w:vAlign w:val="center"/>
          </w:tcPr>
          <w:p w14:paraId="2C919BE2" w14:textId="77777777" w:rsidR="00C249FF" w:rsidRPr="006A1871" w:rsidRDefault="00C249FF" w:rsidP="00C249FF">
            <w:pPr>
              <w:bidi/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>الكمية</w:t>
            </w:r>
          </w:p>
        </w:tc>
        <w:tc>
          <w:tcPr>
            <w:tcW w:w="2485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  <w:shd w:val="clear" w:color="auto" w:fill="DBE5F1"/>
            <w:vAlign w:val="center"/>
          </w:tcPr>
          <w:p w14:paraId="6915E5E5" w14:textId="77777777" w:rsidR="00C249FF" w:rsidRPr="006A1871" w:rsidRDefault="00C249FF" w:rsidP="006A1871">
            <w:pPr>
              <w:bidi/>
              <w:spacing w:before="40" w:after="40"/>
              <w:jc w:val="center"/>
              <w:textAlignment w:val="baseline"/>
              <w:rPr>
                <w:rFonts w:eastAsia="Tahoma" w:cs="Arial"/>
                <w:bCs/>
                <w:color w:val="000000"/>
                <w:sz w:val="24"/>
              </w:rPr>
            </w:pPr>
            <w:r w:rsidRPr="006A1871">
              <w:rPr>
                <w:rFonts w:eastAsia="Tahoma" w:cs="Arial" w:hint="cs"/>
                <w:bCs/>
                <w:color w:val="000000"/>
                <w:rtl/>
              </w:rPr>
              <w:t xml:space="preserve">الحجم </w:t>
            </w:r>
            <w:r w:rsidRPr="006A1871">
              <w:rPr>
                <w:rFonts w:eastAsia="Tahoma" w:cs="Arial"/>
                <w:bCs/>
                <w:color w:val="000000"/>
                <w:rtl/>
              </w:rPr>
              <w:t>–</w:t>
            </w:r>
            <w:r w:rsidR="006A1871" w:rsidRPr="006A1871">
              <w:rPr>
                <w:rFonts w:eastAsia="Tahoma" w:cs="Arial" w:hint="cs"/>
                <w:bCs/>
                <w:color w:val="000000"/>
                <w:rtl/>
              </w:rPr>
              <w:t xml:space="preserve"> السعة</w:t>
            </w:r>
          </w:p>
        </w:tc>
      </w:tr>
      <w:tr w:rsidR="009263B0" w:rsidRPr="00037555" w14:paraId="047E1C88" w14:textId="77777777" w:rsidTr="00C348E7">
        <w:tc>
          <w:tcPr>
            <w:tcW w:w="5057" w:type="dxa"/>
            <w:gridSpan w:val="10"/>
            <w:tcBorders>
              <w:top w:val="single" w:sz="5" w:space="0" w:color="000000"/>
              <w:left w:val="single" w:sz="4" w:space="0" w:color="020000"/>
              <w:bottom w:val="single" w:sz="5" w:space="0" w:color="000000"/>
              <w:right w:val="double" w:sz="2" w:space="0" w:color="000000"/>
            </w:tcBorders>
          </w:tcPr>
          <w:p w14:paraId="06C2835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double" w:sz="2" w:space="0" w:color="000000"/>
            </w:tcBorders>
          </w:tcPr>
          <w:p w14:paraId="6F347CE2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485" w:type="dxa"/>
            <w:gridSpan w:val="6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4" w:space="0" w:color="020000"/>
            </w:tcBorders>
          </w:tcPr>
          <w:p w14:paraId="4BA7EEB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</w:tr>
      <w:tr w:rsidR="009263B0" w:rsidRPr="00037555" w14:paraId="03BB214F" w14:textId="77777777" w:rsidTr="00C348E7">
        <w:tc>
          <w:tcPr>
            <w:tcW w:w="5057" w:type="dxa"/>
            <w:gridSpan w:val="10"/>
            <w:tcBorders>
              <w:top w:val="single" w:sz="5" w:space="0" w:color="000000"/>
              <w:left w:val="single" w:sz="4" w:space="0" w:color="020000"/>
              <w:bottom w:val="single" w:sz="4" w:space="0" w:color="020000"/>
              <w:right w:val="double" w:sz="2" w:space="0" w:color="000000"/>
            </w:tcBorders>
          </w:tcPr>
          <w:p w14:paraId="75194167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</w:p>
        </w:tc>
        <w:tc>
          <w:tcPr>
            <w:tcW w:w="2268" w:type="dxa"/>
            <w:gridSpan w:val="7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double" w:sz="2" w:space="0" w:color="000000"/>
            </w:tcBorders>
          </w:tcPr>
          <w:p w14:paraId="64EF0ED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</w:p>
        </w:tc>
        <w:tc>
          <w:tcPr>
            <w:tcW w:w="2485" w:type="dxa"/>
            <w:gridSpan w:val="6"/>
            <w:tcBorders>
              <w:top w:val="single" w:sz="5" w:space="0" w:color="000000"/>
              <w:left w:val="double" w:sz="2" w:space="0" w:color="000000"/>
              <w:bottom w:val="single" w:sz="4" w:space="0" w:color="020000"/>
              <w:right w:val="single" w:sz="4" w:space="0" w:color="020000"/>
            </w:tcBorders>
          </w:tcPr>
          <w:p w14:paraId="421A3DA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</w:p>
        </w:tc>
      </w:tr>
      <w:tr w:rsidR="009263B0" w:rsidRPr="00037555" w14:paraId="4B1722C7" w14:textId="77777777" w:rsidTr="00C348E7">
        <w:trPr>
          <w:gridAfter w:val="1"/>
          <w:wAfter w:w="11" w:type="dxa"/>
        </w:trPr>
        <w:tc>
          <w:tcPr>
            <w:tcW w:w="979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44061"/>
            <w:vAlign w:val="center"/>
          </w:tcPr>
          <w:p w14:paraId="3CF982AE" w14:textId="77777777" w:rsidR="009263B0" w:rsidRPr="00037555" w:rsidRDefault="005A4025" w:rsidP="00C348E7">
            <w:pPr>
              <w:tabs>
                <w:tab w:val="left" w:pos="360"/>
              </w:tabs>
              <w:bidi/>
              <w:spacing w:before="40" w:after="40" w:line="235" w:lineRule="exact"/>
              <w:ind w:left="192"/>
              <w:textAlignment w:val="baseline"/>
              <w:rPr>
                <w:rFonts w:eastAsia="Tahoma" w:cs="Arial"/>
                <w:color w:val="FFFFFF"/>
              </w:rPr>
            </w:pPr>
            <w:r>
              <w:rPr>
                <w:rFonts w:eastAsia="Tahoma" w:cs="Arial" w:hint="cs"/>
                <w:color w:val="FFFFFF"/>
                <w:rtl/>
              </w:rPr>
              <w:t xml:space="preserve">معدات الاختبار  </w:t>
            </w:r>
          </w:p>
        </w:tc>
      </w:tr>
      <w:tr w:rsidR="009263B0" w:rsidRPr="00037555" w14:paraId="0EF85F75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519E16C4" w14:textId="77777777" w:rsidR="009263B0" w:rsidRPr="00C348E7" w:rsidRDefault="005A4025" w:rsidP="005A4025">
            <w:pPr>
              <w:spacing w:before="40" w:after="40" w:line="235" w:lineRule="exact"/>
              <w:ind w:right="690"/>
              <w:jc w:val="right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نوع الاختبار 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38DC3B50" w14:textId="77777777" w:rsidR="009263B0" w:rsidRPr="00C348E7" w:rsidRDefault="005A4025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الرقم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73DC4B4B" w14:textId="77777777" w:rsidR="009263B0" w:rsidRPr="00C348E7" w:rsidRDefault="005A4025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الوصف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65417747" w14:textId="77777777" w:rsidR="009263B0" w:rsidRPr="00C348E7" w:rsidRDefault="005A4025" w:rsidP="00C348E7">
            <w:pPr>
              <w:spacing w:before="40" w:after="40" w:line="235" w:lineRule="exact"/>
              <w:ind w:right="338"/>
              <w:jc w:val="right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>ال</w:t>
            </w:r>
            <w:r w:rsidR="00C348E7">
              <w:rPr>
                <w:rFonts w:eastAsia="Tahoma" w:cs="Arial" w:hint="cs"/>
                <w:bCs/>
                <w:color w:val="000000"/>
                <w:rtl/>
              </w:rPr>
              <w:t>سعة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1B89C286" w14:textId="77777777" w:rsidR="009263B0" w:rsidRPr="00C348E7" w:rsidRDefault="005A4025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المعايرة </w:t>
            </w:r>
          </w:p>
        </w:tc>
      </w:tr>
      <w:tr w:rsidR="005A4025" w:rsidRPr="00037555" w14:paraId="0191E497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B7A2" w14:textId="77777777" w:rsidR="005A4025" w:rsidRPr="005A4025" w:rsidRDefault="00C348E7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هيدروليكي</w:t>
            </w:r>
            <w:r w:rsidR="005A4025"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BC187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45AB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5AB4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A453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5C2412BD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1F90" w14:textId="77777777" w:rsidR="005A4025" w:rsidRPr="005A4025" w:rsidRDefault="005A4025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هوائي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C5AF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9EDE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91BF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D4A32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1F8EBDC3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FCDCD" w14:textId="77777777" w:rsidR="005A4025" w:rsidRPr="005A4025" w:rsidRDefault="005A4025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تسرب الهيليوم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15F5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FB73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1B09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1E659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318DF177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2A05E" w14:textId="77777777" w:rsidR="005A4025" w:rsidRPr="005A4025" w:rsidRDefault="005A4025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تسرب الهالوجين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F1305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9994E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3428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CAEE3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1A79D457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2225" w14:textId="77777777" w:rsidR="005A4025" w:rsidRPr="005A4025" w:rsidRDefault="005A4025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الشد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BBCF6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CE2D7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11CC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298BA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61FAAFB8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CCFF" w14:textId="77777777" w:rsidR="005A4025" w:rsidRPr="005A4025" w:rsidRDefault="0096693E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ا</w:t>
            </w: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لا</w:t>
            </w: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نحناء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1FBD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6BFB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393F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2783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6A1FFF0B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0BAB" w14:textId="77777777" w:rsidR="005A4025" w:rsidRPr="005A4025" w:rsidRDefault="0096693E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ال</w:t>
            </w:r>
            <w:r w:rsidR="005A4025"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تأثير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998F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AEC8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1277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109C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5C26A768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490C" w14:textId="77777777" w:rsidR="005A4025" w:rsidRPr="005A4025" w:rsidRDefault="0096693E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ال</w:t>
            </w:r>
            <w:r w:rsidR="005A4025"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صلابة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3B75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0D923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6E132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E799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31C3DE17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11DEB" w14:textId="77777777" w:rsidR="005A4025" w:rsidRPr="005A4025" w:rsidRDefault="005A4025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محلل </w:t>
            </w:r>
            <w:r w:rsidR="0096693E">
              <w:rPr>
                <w:rFonts w:ascii="Arial" w:eastAsia="Tahoma" w:hAnsi="Arial" w:cs="Arial" w:hint="cs"/>
                <w:b/>
                <w:color w:val="000000"/>
                <w:rtl/>
              </w:rPr>
              <w:t>ال</w:t>
            </w: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سبيكة </w:t>
            </w:r>
            <w:r w:rsidR="0096693E">
              <w:rPr>
                <w:rFonts w:ascii="Arial" w:eastAsia="Tahoma" w:hAnsi="Arial" w:cs="Arial" w:hint="cs"/>
                <w:b/>
                <w:color w:val="000000"/>
                <w:rtl/>
              </w:rPr>
              <w:t>ال</w:t>
            </w:r>
            <w:r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كيميائية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591BF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09E8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C1A1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07BE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7D46834A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D892" w14:textId="77777777" w:rsidR="005A4025" w:rsidRPr="005A4025" w:rsidRDefault="0096693E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  <w:rtl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الفحص</w:t>
            </w:r>
            <w:r w:rsidR="005A4025"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 الكيميائي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2611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12987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E13C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76F53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5A4025" w:rsidRPr="00037555" w14:paraId="5D101F70" w14:textId="77777777" w:rsidTr="00C348E7">
        <w:trPr>
          <w:gridAfter w:val="1"/>
          <w:wAfter w:w="11" w:type="dxa"/>
        </w:trPr>
        <w:tc>
          <w:tcPr>
            <w:tcW w:w="23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79A4F" w14:textId="77777777" w:rsidR="005A4025" w:rsidRPr="005A4025" w:rsidRDefault="0096693E" w:rsidP="00C348E7">
            <w:pPr>
              <w:pStyle w:val="HTMLPreformatted"/>
              <w:shd w:val="clear" w:color="auto" w:fill="FFFFFF"/>
              <w:bidi/>
              <w:ind w:left="174"/>
              <w:rPr>
                <w:rFonts w:ascii="Arial" w:eastAsia="Tahoma" w:hAnsi="Arial" w:cs="Arial"/>
                <w:b/>
                <w:color w:val="000000"/>
              </w:rPr>
            </w:pP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الفحص</w:t>
            </w:r>
            <w:r w:rsidR="005A4025"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 xml:space="preserve"> </w:t>
            </w:r>
            <w:r>
              <w:rPr>
                <w:rFonts w:ascii="Arial" w:eastAsia="Tahoma" w:hAnsi="Arial" w:cs="Arial" w:hint="cs"/>
                <w:b/>
                <w:color w:val="000000"/>
                <w:rtl/>
              </w:rPr>
              <w:t>ال</w:t>
            </w:r>
            <w:r w:rsidR="005A4025" w:rsidRPr="005A4025">
              <w:rPr>
                <w:rFonts w:ascii="Arial" w:eastAsia="Tahoma" w:hAnsi="Arial" w:cs="Arial" w:hint="cs"/>
                <w:b/>
                <w:color w:val="000000"/>
                <w:rtl/>
              </w:rPr>
              <w:t>ميكانيكي</w:t>
            </w:r>
          </w:p>
        </w:tc>
        <w:tc>
          <w:tcPr>
            <w:tcW w:w="14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75E2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26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226E2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8664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7F72" w14:textId="77777777" w:rsidR="005A4025" w:rsidRPr="00037555" w:rsidRDefault="005A4025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78D4ABAA" w14:textId="77777777" w:rsidTr="00C348E7">
        <w:trPr>
          <w:gridAfter w:val="1"/>
          <w:wAfter w:w="11" w:type="dxa"/>
        </w:trPr>
        <w:tc>
          <w:tcPr>
            <w:tcW w:w="979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30286" w14:textId="77777777" w:rsidR="009263B0" w:rsidRPr="00037555" w:rsidRDefault="0096693E" w:rsidP="0096693E">
            <w:pPr>
              <w:tabs>
                <w:tab w:val="left" w:pos="360"/>
              </w:tabs>
              <w:bidi/>
              <w:spacing w:before="40" w:after="40" w:line="236" w:lineRule="exact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1) معدات رئيسية أخرى</w:t>
            </w:r>
          </w:p>
        </w:tc>
      </w:tr>
      <w:tr w:rsidR="009263B0" w:rsidRPr="00037555" w14:paraId="20FF6DB6" w14:textId="77777777" w:rsidTr="00C348E7">
        <w:trPr>
          <w:gridAfter w:val="1"/>
          <w:wAfter w:w="11" w:type="dxa"/>
        </w:trPr>
        <w:tc>
          <w:tcPr>
            <w:tcW w:w="979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44061"/>
            <w:vAlign w:val="center"/>
          </w:tcPr>
          <w:p w14:paraId="11CA828F" w14:textId="77777777" w:rsidR="009263B0" w:rsidRPr="00037555" w:rsidRDefault="00C348E7" w:rsidP="00C348E7">
            <w:pPr>
              <w:tabs>
                <w:tab w:val="left" w:pos="360"/>
              </w:tabs>
              <w:bidi/>
              <w:spacing w:before="40" w:after="40" w:line="236" w:lineRule="exact"/>
              <w:ind w:left="84"/>
              <w:textAlignment w:val="baseline"/>
              <w:rPr>
                <w:rFonts w:eastAsia="Tahoma" w:cs="Arial"/>
                <w:color w:val="FFFFFF"/>
              </w:rPr>
            </w:pPr>
            <w:r>
              <w:rPr>
                <w:rFonts w:eastAsia="Tahoma" w:cs="Arial" w:hint="cs"/>
                <w:color w:val="FFFFFF"/>
                <w:rtl/>
              </w:rPr>
              <w:lastRenderedPageBreak/>
              <w:t xml:space="preserve">معدات </w:t>
            </w:r>
            <w:r w:rsidRPr="009B7A47">
              <w:rPr>
                <w:rFonts w:eastAsia="Tahoma" w:cs="Arial" w:hint="cs"/>
                <w:color w:val="FFFFFF"/>
                <w:rtl/>
              </w:rPr>
              <w:t>وفنيو</w:t>
            </w:r>
            <w:r w:rsidR="00F405DA" w:rsidRPr="009B7A47">
              <w:rPr>
                <w:rFonts w:eastAsia="Tahoma" w:cs="Arial" w:hint="cs"/>
                <w:color w:val="FFFFFF"/>
                <w:rtl/>
              </w:rPr>
              <w:t xml:space="preserve"> اللحام</w:t>
            </w:r>
            <w:r w:rsidR="00F405DA">
              <w:rPr>
                <w:rFonts w:eastAsia="Tahoma" w:cs="Arial" w:hint="cs"/>
                <w:color w:val="FFFFFF"/>
                <w:rtl/>
              </w:rPr>
              <w:t xml:space="preserve"> </w:t>
            </w:r>
          </w:p>
        </w:tc>
      </w:tr>
      <w:tr w:rsidR="009263B0" w:rsidRPr="00037555" w14:paraId="07112FB5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022096B8" w14:textId="77777777" w:rsidR="009263B0" w:rsidRPr="00C348E7" w:rsidRDefault="00F405DA" w:rsidP="005A4025">
            <w:pPr>
              <w:spacing w:before="40" w:after="40" w:line="235" w:lineRule="exact"/>
              <w:ind w:right="1680"/>
              <w:jc w:val="right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العملية </w:t>
            </w:r>
          </w:p>
          <w:p w14:paraId="3742BBC7" w14:textId="77777777" w:rsidR="009263B0" w:rsidRPr="00C348E7" w:rsidRDefault="009263B0" w:rsidP="005A4025">
            <w:pPr>
              <w:spacing w:before="40" w:after="40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/>
                <w:bCs/>
                <w:color w:val="000000"/>
              </w:rPr>
              <w:t xml:space="preserve"> </w:t>
            </w:r>
          </w:p>
        </w:tc>
        <w:tc>
          <w:tcPr>
            <w:tcW w:w="242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162A9E36" w14:textId="77777777" w:rsidR="009263B0" w:rsidRPr="00C348E7" w:rsidRDefault="00F405DA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عدد المعدات </w:t>
            </w:r>
          </w:p>
          <w:p w14:paraId="7C042AB8" w14:textId="77777777" w:rsidR="00F405DA" w:rsidRPr="00C348E7" w:rsidRDefault="009263B0" w:rsidP="005A4025">
            <w:pPr>
              <w:spacing w:before="40" w:after="40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/>
                <w:bCs/>
                <w:color w:val="000000"/>
              </w:rPr>
              <w:t xml:space="preserve"> </w:t>
            </w:r>
          </w:p>
          <w:p w14:paraId="46E7E262" w14:textId="77777777" w:rsidR="009263B0" w:rsidRPr="00C348E7" w:rsidRDefault="009263B0" w:rsidP="00F405DA">
            <w:pPr>
              <w:rPr>
                <w:rFonts w:eastAsia="Tahoma" w:cs="Arial"/>
                <w:bCs/>
              </w:rPr>
            </w:pPr>
          </w:p>
        </w:tc>
        <w:tc>
          <w:tcPr>
            <w:tcW w:w="33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48E4A816" w14:textId="77777777" w:rsidR="009263B0" w:rsidRPr="00C348E7" w:rsidRDefault="00F405DA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عدد اللحامين المؤهلين </w:t>
            </w:r>
          </w:p>
        </w:tc>
      </w:tr>
      <w:tr w:rsidR="009263B0" w:rsidRPr="00037555" w14:paraId="626D55E8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95FF2D1" w14:textId="77777777" w:rsidR="009263B0" w:rsidRPr="00C348E7" w:rsidRDefault="009263B0" w:rsidP="005A4025">
            <w:pPr>
              <w:spacing w:before="40" w:after="40"/>
              <w:textAlignment w:val="baseline"/>
              <w:rPr>
                <w:rFonts w:eastAsia="Tahoma" w:cs="Arial"/>
                <w:bCs/>
                <w:color w:val="000000"/>
              </w:rPr>
            </w:pPr>
          </w:p>
        </w:tc>
        <w:tc>
          <w:tcPr>
            <w:tcW w:w="2428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0F32161" w14:textId="77777777" w:rsidR="009263B0" w:rsidRPr="00C348E7" w:rsidRDefault="009263B0" w:rsidP="005A4025">
            <w:pPr>
              <w:spacing w:before="40" w:after="40"/>
              <w:textAlignment w:val="baseline"/>
              <w:rPr>
                <w:rFonts w:eastAsia="Tahoma" w:cs="Arial"/>
                <w:bCs/>
                <w:color w:val="000000"/>
              </w:rPr>
            </w:pP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7A545DD4" w14:textId="77777777" w:rsidR="009263B0" w:rsidRPr="00C348E7" w:rsidRDefault="00F405DA" w:rsidP="00F405DA">
            <w:pPr>
              <w:bidi/>
              <w:jc w:val="center"/>
              <w:rPr>
                <w:rFonts w:eastAsia="Tahoma" w:cs="Arial"/>
                <w:bCs/>
              </w:rPr>
            </w:pPr>
            <w:r w:rsidRPr="00C348E7">
              <w:rPr>
                <w:rFonts w:eastAsia="Tahoma" w:cs="Arial"/>
                <w:bCs/>
                <w:rtl/>
              </w:rPr>
              <w:t>الجمعية الأمريكية للمهندسين الميكانيكيين</w:t>
            </w:r>
            <w:r w:rsidRPr="00C348E7">
              <w:rPr>
                <w:rFonts w:eastAsia="Tahoma" w:cs="Arial" w:hint="cs"/>
                <w:bCs/>
                <w:rtl/>
              </w:rPr>
              <w:t xml:space="preserve"> </w:t>
            </w:r>
            <w:r w:rsidRPr="00C348E7">
              <w:rPr>
                <w:rFonts w:eastAsia="Tahoma" w:cs="Arial"/>
                <w:bCs/>
                <w:rtl/>
              </w:rPr>
              <w:t>–</w:t>
            </w:r>
            <w:r w:rsidRPr="00C348E7">
              <w:rPr>
                <w:rFonts w:eastAsia="Tahoma" w:cs="Arial" w:hint="cs"/>
                <w:bCs/>
                <w:rtl/>
              </w:rPr>
              <w:t xml:space="preserve"> الفقرة 4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11A074D2" w14:textId="77777777" w:rsidR="009263B0" w:rsidRPr="00C348E7" w:rsidRDefault="00F405DA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جمعية اللحام الأمريكية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53AE57DB" w14:textId="77777777" w:rsidR="009263B0" w:rsidRPr="00C348E7" w:rsidRDefault="00F405DA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C348E7">
              <w:rPr>
                <w:rFonts w:eastAsia="Tahoma" w:cs="Arial" w:hint="cs"/>
                <w:bCs/>
                <w:color w:val="000000"/>
                <w:rtl/>
              </w:rPr>
              <w:t xml:space="preserve">أخرى </w:t>
            </w:r>
          </w:p>
        </w:tc>
      </w:tr>
      <w:tr w:rsidR="009263B0" w:rsidRPr="00037555" w14:paraId="60BD9211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58DF5" w14:textId="77777777" w:rsidR="009263B0" w:rsidRPr="00037555" w:rsidRDefault="009B7A47" w:rsidP="00F405DA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التلحيم ب</w:t>
            </w:r>
            <w:r w:rsidR="00F405DA" w:rsidRPr="00F405DA">
              <w:rPr>
                <w:rFonts w:eastAsia="Tahoma" w:cs="Arial"/>
                <w:color w:val="000000"/>
                <w:rtl/>
              </w:rPr>
              <w:t>القوس المعدني المحجب</w:t>
            </w:r>
            <w:r w:rsidR="00F405DA" w:rsidRPr="00F405DA">
              <w:rPr>
                <w:rFonts w:eastAsia="Tahoma" w:cs="Arial"/>
                <w:color w:val="000000"/>
              </w:rPr>
              <w:t> 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3C053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6259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F76D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02F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1F8FBA52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9910E" w14:textId="77777777" w:rsidR="009263B0" w:rsidRPr="00037555" w:rsidRDefault="009B7A47" w:rsidP="00F405DA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التلحيم ب</w:t>
            </w:r>
            <w:r w:rsidRPr="009B7A47">
              <w:rPr>
                <w:rFonts w:eastAsia="Tahoma" w:cs="Arial"/>
                <w:color w:val="000000"/>
                <w:rtl/>
              </w:rPr>
              <w:t>القوس الذي يستخدم مع غاز التنجستين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C21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8DDCB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1B51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D5FC3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707F11C4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BA6A4" w14:textId="77777777" w:rsidR="009263B0" w:rsidRPr="00037555" w:rsidRDefault="00361156" w:rsidP="00361156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  <w:rtl/>
              </w:rPr>
            </w:pPr>
            <w:r w:rsidRPr="00361156">
              <w:rPr>
                <w:rFonts w:eastAsia="Tahoma" w:cs="Arial"/>
                <w:color w:val="000000"/>
                <w:rtl/>
              </w:rPr>
              <w:t>لحام</w:t>
            </w:r>
            <w:r w:rsidRPr="00361156">
              <w:rPr>
                <w:rFonts w:eastAsia="Tahoma" w:cs="Arial"/>
                <w:color w:val="000000"/>
              </w:rPr>
              <w:t> </w:t>
            </w:r>
            <w:r w:rsidRPr="00361156">
              <w:rPr>
                <w:rFonts w:eastAsia="Tahoma" w:cs="Arial"/>
                <w:color w:val="000000"/>
                <w:rtl/>
              </w:rPr>
              <w:t>قوسي بالمعد</w:t>
            </w:r>
            <w:r w:rsidRPr="00361156">
              <w:rPr>
                <w:rFonts w:eastAsia="Tahoma" w:cs="Arial" w:hint="cs"/>
                <w:color w:val="000000"/>
                <w:rtl/>
              </w:rPr>
              <w:t>ن</w:t>
            </w:r>
            <w:r w:rsidR="009B7A47">
              <w:rPr>
                <w:rFonts w:eastAsia="Tahoma" w:cs="Arial" w:hint="cs"/>
                <w:color w:val="000000"/>
                <w:rtl/>
              </w:rPr>
              <w:t xml:space="preserve"> زالغاز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CD0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4B2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1E73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F1C57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31264689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97613" w14:textId="77777777" w:rsidR="009263B0" w:rsidRPr="00037555" w:rsidRDefault="00B81851" w:rsidP="00361156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 w:rsidRPr="00B81851">
              <w:rPr>
                <w:rFonts w:eastAsia="Tahoma" w:cs="Arial"/>
                <w:color w:val="000000"/>
                <w:rtl/>
              </w:rPr>
              <w:t>لحام ذو صهيرة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AA12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2EF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471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F63D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6EB65A9F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CD348" w14:textId="77777777" w:rsidR="009263B0" w:rsidRPr="00037555" w:rsidRDefault="00B81851" w:rsidP="00361156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 w:rsidRPr="00B81851">
              <w:rPr>
                <w:rFonts w:eastAsia="Tahoma" w:cs="Arial"/>
                <w:color w:val="000000"/>
                <w:rtl/>
              </w:rPr>
              <w:t>اللحام القوسي المغمور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23F0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7FF00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E83B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89E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034124EA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F7674" w14:textId="77777777" w:rsidR="009263B0" w:rsidRPr="00037555" w:rsidRDefault="007C6A45" w:rsidP="00361156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 w:rsidRPr="007C6A45">
              <w:rPr>
                <w:rFonts w:eastAsia="Tahoma" w:cs="Arial"/>
                <w:color w:val="000000"/>
                <w:rtl/>
              </w:rPr>
              <w:t>اللحام الخبث الكهربائي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212D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57770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F774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E90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0930BFC1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1D748" w14:textId="77777777" w:rsidR="009263B0" w:rsidRPr="00037555" w:rsidRDefault="00361156" w:rsidP="00361156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اللحام بقوس البلازما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E0CB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8B10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BAAF3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E05B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4A097E9F" w14:textId="77777777" w:rsidTr="00C348E7">
        <w:trPr>
          <w:gridAfter w:val="1"/>
          <w:wAfter w:w="11" w:type="dxa"/>
        </w:trPr>
        <w:tc>
          <w:tcPr>
            <w:tcW w:w="39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90789" w14:textId="77777777" w:rsidR="009263B0" w:rsidRPr="00037555" w:rsidRDefault="00361156" w:rsidP="002D5896">
            <w:pPr>
              <w:bidi/>
              <w:spacing w:before="40" w:after="40" w:line="23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اللحام </w:t>
            </w:r>
            <w:r w:rsidR="002D5896">
              <w:rPr>
                <w:rFonts w:eastAsia="Tahoma" w:cs="Arial" w:hint="cs"/>
                <w:color w:val="000000"/>
                <w:rtl/>
              </w:rPr>
              <w:t>ب</w:t>
            </w:r>
            <w:r w:rsidR="002D5896" w:rsidRPr="002D5896">
              <w:rPr>
                <w:rFonts w:eastAsia="Tahoma" w:cs="Arial"/>
                <w:color w:val="000000"/>
                <w:rtl/>
              </w:rPr>
              <w:t>القوس الإلكترون</w:t>
            </w:r>
            <w:r w:rsidR="002D5896">
              <w:rPr>
                <w:rFonts w:eastAsia="Tahoma" w:cs="Arial" w:hint="cs"/>
                <w:color w:val="000000"/>
                <w:rtl/>
              </w:rPr>
              <w:t>ي</w:t>
            </w:r>
          </w:p>
        </w:tc>
        <w:tc>
          <w:tcPr>
            <w:tcW w:w="242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2E3F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1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5D3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EDE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B354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DB07F5" w:rsidRPr="00037555" w14:paraId="10F491B8" w14:textId="77777777" w:rsidTr="00C348E7">
        <w:trPr>
          <w:gridAfter w:val="1"/>
          <w:wAfter w:w="11" w:type="dxa"/>
        </w:trPr>
        <w:tc>
          <w:tcPr>
            <w:tcW w:w="979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832F" w14:textId="77777777" w:rsidR="00DB07F5" w:rsidRPr="00DB07F5" w:rsidRDefault="00DB07F5" w:rsidP="00B3034B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color w:val="000000"/>
                <w:rtl/>
              </w:rPr>
            </w:pPr>
            <w:r w:rsidRPr="00DB07F5">
              <w:rPr>
                <w:rFonts w:ascii="Arial" w:eastAsia="Tahoma" w:hAnsi="Arial" w:cs="Arial" w:hint="cs"/>
                <w:color w:val="000000"/>
                <w:rtl/>
              </w:rPr>
              <w:t>1) المعادن والسبائك الملحومة عادة:</w:t>
            </w:r>
          </w:p>
        </w:tc>
      </w:tr>
      <w:tr w:rsidR="00DB07F5" w:rsidRPr="00037555" w14:paraId="04E5F7CA" w14:textId="77777777" w:rsidTr="00C348E7">
        <w:trPr>
          <w:gridAfter w:val="1"/>
          <w:wAfter w:w="11" w:type="dxa"/>
        </w:trPr>
        <w:tc>
          <w:tcPr>
            <w:tcW w:w="979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0C0D" w14:textId="77777777" w:rsidR="00DB07F5" w:rsidRPr="00DB07F5" w:rsidRDefault="00DB07F5" w:rsidP="00B3034B">
            <w:pPr>
              <w:pStyle w:val="HTMLPreformatted"/>
              <w:shd w:val="clear" w:color="auto" w:fill="FFFFFF"/>
              <w:bidi/>
              <w:rPr>
                <w:rFonts w:ascii="Arial" w:eastAsia="Tahoma" w:hAnsi="Arial" w:cs="Arial"/>
                <w:color w:val="000000"/>
              </w:rPr>
            </w:pPr>
            <w:r w:rsidRPr="00DB07F5">
              <w:rPr>
                <w:rFonts w:ascii="Arial" w:eastAsia="Tahoma" w:hAnsi="Arial" w:cs="Arial" w:hint="cs"/>
                <w:color w:val="000000"/>
                <w:rtl/>
              </w:rPr>
              <w:t>2) أفران الصهر والمعالجة الحرارية:</w:t>
            </w:r>
          </w:p>
        </w:tc>
      </w:tr>
      <w:tr w:rsidR="009263B0" w:rsidRPr="00037555" w14:paraId="720D1E39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14:paraId="055FA22E" w14:textId="77777777" w:rsidR="009263B0" w:rsidRPr="002D5896" w:rsidRDefault="00162CE2" w:rsidP="005A4025">
            <w:pPr>
              <w:spacing w:before="40" w:after="40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نوع الفرن </w:t>
            </w:r>
          </w:p>
        </w:tc>
        <w:tc>
          <w:tcPr>
            <w:tcW w:w="17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14:paraId="40DD6F1D" w14:textId="77777777" w:rsidR="009263B0" w:rsidRPr="002D5896" w:rsidRDefault="00162CE2" w:rsidP="005A4025">
            <w:pPr>
              <w:spacing w:before="40" w:after="40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درجة الحرارة القصوى </w:t>
            </w:r>
          </w:p>
        </w:tc>
        <w:tc>
          <w:tcPr>
            <w:tcW w:w="144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5F1"/>
          </w:tcPr>
          <w:p w14:paraId="09FC926A" w14:textId="77777777" w:rsidR="009263B0" w:rsidRPr="002D5896" w:rsidRDefault="00162CE2" w:rsidP="005A4025">
            <w:pPr>
              <w:spacing w:before="40" w:after="40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السعة </w:t>
            </w:r>
          </w:p>
        </w:tc>
        <w:tc>
          <w:tcPr>
            <w:tcW w:w="33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3989AF0B" w14:textId="77777777" w:rsidR="009263B0" w:rsidRPr="002D5896" w:rsidRDefault="002D589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>
              <w:rPr>
                <w:rFonts w:eastAsia="Tahoma" w:cs="Arial" w:hint="cs"/>
                <w:bCs/>
                <w:color w:val="000000"/>
                <w:rtl/>
              </w:rPr>
              <w:t>آلي أ</w:t>
            </w:r>
            <w:r w:rsidR="00162CE2" w:rsidRPr="002D5896">
              <w:rPr>
                <w:rFonts w:eastAsia="Tahoma" w:cs="Arial" w:hint="cs"/>
                <w:bCs/>
                <w:color w:val="000000"/>
                <w:rtl/>
              </w:rPr>
              <w:t xml:space="preserve">م يدوي </w:t>
            </w:r>
          </w:p>
        </w:tc>
      </w:tr>
      <w:tr w:rsidR="009263B0" w:rsidRPr="00037555" w14:paraId="6475D58F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F5F1"/>
          </w:tcPr>
          <w:p w14:paraId="7C4D59C1" w14:textId="77777777" w:rsidR="009263B0" w:rsidRPr="002D5896" w:rsidRDefault="009263B0" w:rsidP="005A4025">
            <w:pPr>
              <w:spacing w:before="40" w:after="40" w:line="235" w:lineRule="exact"/>
              <w:ind w:right="960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</w:p>
        </w:tc>
        <w:tc>
          <w:tcPr>
            <w:tcW w:w="178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F5F1"/>
          </w:tcPr>
          <w:p w14:paraId="3E79346E" w14:textId="77777777" w:rsidR="009263B0" w:rsidRPr="002D5896" w:rsidRDefault="009263B0" w:rsidP="005A4025">
            <w:pPr>
              <w:spacing w:before="40" w:after="40" w:line="240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</w:p>
        </w:tc>
        <w:tc>
          <w:tcPr>
            <w:tcW w:w="1445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F5F1"/>
          </w:tcPr>
          <w:p w14:paraId="4ADD286B" w14:textId="77777777" w:rsidR="009263B0" w:rsidRPr="002D5896" w:rsidRDefault="009263B0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1645D26" w14:textId="77777777" w:rsidR="009263B0" w:rsidRPr="002D5896" w:rsidRDefault="00162CE2" w:rsidP="00162CE2">
            <w:pPr>
              <w:spacing w:before="40" w:after="40" w:line="235" w:lineRule="exact"/>
              <w:ind w:right="338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>التسجيل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2565133" w14:textId="77777777" w:rsidR="009263B0" w:rsidRPr="002D5896" w:rsidRDefault="00162CE2" w:rsidP="00162CE2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>التحكم</w:t>
            </w:r>
          </w:p>
        </w:tc>
      </w:tr>
      <w:tr w:rsidR="009263B0" w:rsidRPr="00037555" w14:paraId="11D2F78E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CC7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7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617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4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7196F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780F" w14:textId="77777777" w:rsidR="009263B0" w:rsidRPr="00037555" w:rsidRDefault="009263B0" w:rsidP="00162CE2">
            <w:pPr>
              <w:spacing w:before="40" w:after="40"/>
              <w:jc w:val="center"/>
              <w:textAlignment w:val="baseline"/>
              <w:rPr>
                <w:rFonts w:eastAsia="Tahoma" w:cs="Arial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D542" w14:textId="77777777" w:rsidR="009263B0" w:rsidRPr="00037555" w:rsidRDefault="009263B0" w:rsidP="00162CE2">
            <w:pPr>
              <w:spacing w:before="40" w:after="40"/>
              <w:jc w:val="center"/>
              <w:textAlignment w:val="baseline"/>
              <w:rPr>
                <w:rFonts w:eastAsia="Tahoma" w:cs="Arial"/>
                <w:color w:val="000000"/>
                <w:sz w:val="24"/>
              </w:rPr>
            </w:pPr>
          </w:p>
        </w:tc>
      </w:tr>
      <w:tr w:rsidR="009263B0" w:rsidRPr="00037555" w14:paraId="0578D001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FCD5D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7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6644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4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16BB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EB56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233C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42A19A38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7C20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7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68F3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4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4F0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B64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7E43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1DB4C350" w14:textId="77777777" w:rsidTr="00C348E7">
        <w:trPr>
          <w:gridAfter w:val="1"/>
          <w:wAfter w:w="11" w:type="dxa"/>
        </w:trPr>
        <w:tc>
          <w:tcPr>
            <w:tcW w:w="59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4CA633EE" w14:textId="77777777" w:rsidR="009263B0" w:rsidRPr="00037555" w:rsidRDefault="00DD6AE9" w:rsidP="002D5896">
            <w:pPr>
              <w:bidi/>
              <w:spacing w:before="40" w:after="40" w:line="236" w:lineRule="exact"/>
              <w:ind w:left="111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4) </w:t>
            </w:r>
            <w:r w:rsidR="002D5896">
              <w:rPr>
                <w:rFonts w:eastAsia="Tahoma" w:cs="Arial" w:hint="cs"/>
                <w:color w:val="000000"/>
                <w:rtl/>
              </w:rPr>
              <w:t>ال</w:t>
            </w:r>
            <w:r w:rsidR="002D5896" w:rsidRPr="002D5896">
              <w:rPr>
                <w:rFonts w:eastAsia="Tahoma" w:cs="Arial"/>
                <w:color w:val="000000"/>
                <w:rtl/>
              </w:rPr>
              <w:t xml:space="preserve">اختبارات غير </w:t>
            </w:r>
            <w:r w:rsidR="002D5896">
              <w:rPr>
                <w:rFonts w:eastAsia="Tahoma" w:cs="Arial" w:hint="cs"/>
                <w:color w:val="000000"/>
                <w:rtl/>
              </w:rPr>
              <w:t>ال</w:t>
            </w:r>
            <w:r w:rsidR="002D5896" w:rsidRPr="002D5896">
              <w:rPr>
                <w:rFonts w:eastAsia="Tahoma" w:cs="Arial"/>
                <w:color w:val="000000"/>
                <w:rtl/>
              </w:rPr>
              <w:t>إتلافية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F23064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7512B365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58EA8" w14:textId="77777777" w:rsidR="009263B0" w:rsidRPr="00037555" w:rsidRDefault="00DD6AE9" w:rsidP="002D5896">
            <w:pPr>
              <w:bidi/>
              <w:spacing w:before="40" w:after="40" w:line="236" w:lineRule="exact"/>
              <w:ind w:left="174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أ) </w:t>
            </w:r>
            <w:r w:rsidR="002D5896">
              <w:rPr>
                <w:rFonts w:eastAsia="Tahoma" w:cs="Arial" w:hint="cs"/>
                <w:color w:val="000000"/>
                <w:rtl/>
              </w:rPr>
              <w:t>ال</w:t>
            </w:r>
            <w:r w:rsidR="002D5896" w:rsidRPr="002D5896">
              <w:rPr>
                <w:rFonts w:eastAsia="Tahoma" w:cs="Arial"/>
                <w:color w:val="000000"/>
                <w:rtl/>
              </w:rPr>
              <w:t xml:space="preserve">اختبارات غير </w:t>
            </w:r>
            <w:r w:rsidR="002D5896">
              <w:rPr>
                <w:rFonts w:eastAsia="Tahoma" w:cs="Arial" w:hint="cs"/>
                <w:color w:val="000000"/>
                <w:rtl/>
              </w:rPr>
              <w:t>ال</w:t>
            </w:r>
            <w:r w:rsidR="002D5896" w:rsidRPr="002D5896">
              <w:rPr>
                <w:rFonts w:eastAsia="Tahoma" w:cs="Arial"/>
                <w:color w:val="000000"/>
                <w:rtl/>
              </w:rPr>
              <w:t>إتلافية</w:t>
            </w:r>
            <w:r w:rsidR="002D5896">
              <w:rPr>
                <w:rFonts w:eastAsia="Tahoma" w:cs="Arial" w:hint="cs"/>
                <w:color w:val="000000"/>
                <w:rtl/>
              </w:rPr>
              <w:t xml:space="preserve"> المنفذة </w:t>
            </w:r>
            <w:r>
              <w:rPr>
                <w:rFonts w:eastAsia="Tahoma" w:cs="Arial" w:hint="cs"/>
                <w:color w:val="000000"/>
                <w:rtl/>
              </w:rPr>
              <w:t xml:space="preserve">من المورد </w:t>
            </w:r>
          </w:p>
        </w:tc>
        <w:tc>
          <w:tcPr>
            <w:tcW w:w="17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E9E84" w14:textId="77777777" w:rsidR="009263B0" w:rsidRPr="00037555" w:rsidRDefault="002D5896" w:rsidP="005A4025">
            <w:pPr>
              <w:spacing w:before="40" w:after="40" w:line="236" w:lineRule="exact"/>
              <w:ind w:left="4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كلي</w:t>
            </w:r>
          </w:p>
        </w:tc>
        <w:tc>
          <w:tcPr>
            <w:tcW w:w="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318425D7" w14:textId="77777777" w:rsidR="009263B0" w:rsidRPr="00037555" w:rsidRDefault="002D5896" w:rsidP="002D5896">
            <w:pPr>
              <w:spacing w:before="40" w:after="40" w:line="236" w:lineRule="exact"/>
              <w:ind w:right="15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جزئي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5AC748F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6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0686B" w14:textId="77777777" w:rsidR="009263B0" w:rsidRPr="00037555" w:rsidRDefault="002D5896" w:rsidP="002D5896">
            <w:pPr>
              <w:spacing w:before="40" w:after="40" w:line="236" w:lineRule="exact"/>
              <w:ind w:right="755"/>
              <w:jc w:val="right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لا يوجد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29BE1" w14:textId="77777777" w:rsidR="009263B0" w:rsidRPr="00037555" w:rsidRDefault="002D5896" w:rsidP="005A4025">
            <w:pPr>
              <w:spacing w:before="40" w:after="40" w:line="236" w:lineRule="exact"/>
              <w:ind w:right="955"/>
              <w:jc w:val="right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لا ينطبق</w:t>
            </w:r>
          </w:p>
        </w:tc>
      </w:tr>
      <w:tr w:rsidR="009263B0" w:rsidRPr="00037555" w14:paraId="4FC745A3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90D6B" w14:textId="77777777" w:rsidR="009263B0" w:rsidRPr="00037555" w:rsidRDefault="00013D36" w:rsidP="002D5896">
            <w:pPr>
              <w:tabs>
                <w:tab w:val="left" w:pos="84"/>
                <w:tab w:val="left" w:pos="360"/>
              </w:tabs>
              <w:bidi/>
              <w:spacing w:before="40" w:after="40" w:line="236" w:lineRule="exact"/>
              <w:ind w:left="84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ب) </w:t>
            </w:r>
            <w:r w:rsidR="002D5896">
              <w:rPr>
                <w:rFonts w:eastAsia="Tahoma" w:cs="Arial" w:hint="cs"/>
                <w:color w:val="000000"/>
                <w:rtl/>
              </w:rPr>
              <w:t>ال</w:t>
            </w:r>
            <w:r w:rsidR="002D5896" w:rsidRPr="002D5896">
              <w:rPr>
                <w:rFonts w:eastAsia="Tahoma" w:cs="Arial"/>
                <w:color w:val="000000"/>
                <w:rtl/>
              </w:rPr>
              <w:t xml:space="preserve">اختبارات غير </w:t>
            </w:r>
            <w:r w:rsidR="002D5896">
              <w:rPr>
                <w:rFonts w:eastAsia="Tahoma" w:cs="Arial" w:hint="cs"/>
                <w:color w:val="000000"/>
                <w:rtl/>
              </w:rPr>
              <w:t>ال</w:t>
            </w:r>
            <w:r w:rsidR="002D5896" w:rsidRPr="002D5896">
              <w:rPr>
                <w:rFonts w:eastAsia="Tahoma" w:cs="Arial"/>
                <w:color w:val="000000"/>
                <w:rtl/>
              </w:rPr>
              <w:t>إتلافية</w:t>
            </w:r>
            <w:r w:rsidR="002D5896">
              <w:rPr>
                <w:rFonts w:eastAsia="Tahoma" w:cs="Arial" w:hint="cs"/>
                <w:color w:val="000000"/>
                <w:rtl/>
              </w:rPr>
              <w:t xml:space="preserve"> للمقاول من الباطن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404B915" w14:textId="77777777" w:rsidR="009263B0" w:rsidRPr="00037555" w:rsidRDefault="00013D36" w:rsidP="005A4025">
            <w:pPr>
              <w:spacing w:before="40" w:after="40" w:line="236" w:lineRule="exact"/>
              <w:ind w:right="829"/>
              <w:jc w:val="right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الاسم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43D341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51E9" w14:textId="77777777" w:rsidR="009263B0" w:rsidRPr="00037555" w:rsidRDefault="002D5896" w:rsidP="005A4025">
            <w:pPr>
              <w:spacing w:before="40" w:after="40" w:line="236" w:lineRule="exact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الموقع</w:t>
            </w:r>
          </w:p>
        </w:tc>
      </w:tr>
      <w:tr w:rsidR="009263B0" w:rsidRPr="00037555" w14:paraId="72594A4F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AC770EF" w14:textId="77777777" w:rsidR="009263B0" w:rsidRPr="002D5896" w:rsidRDefault="00013D36" w:rsidP="00C23972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>ال</w:t>
            </w:r>
            <w:r w:rsidR="00C23972">
              <w:rPr>
                <w:rFonts w:eastAsia="Tahoma" w:cs="Arial" w:hint="cs"/>
                <w:bCs/>
                <w:color w:val="000000"/>
                <w:rtl/>
              </w:rPr>
              <w:t>عملية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auto" w:fill="DBE5F1"/>
          </w:tcPr>
          <w:p w14:paraId="404437D2" w14:textId="77777777" w:rsidR="009263B0" w:rsidRPr="002D5896" w:rsidRDefault="00013D36" w:rsidP="005A4025">
            <w:pPr>
              <w:spacing w:before="40" w:after="40" w:line="235" w:lineRule="exact"/>
              <w:ind w:left="413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تشخيص العملية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41E5992" w14:textId="77777777" w:rsidR="009263B0" w:rsidRPr="002D5896" w:rsidRDefault="009263B0" w:rsidP="005A4025">
            <w:pPr>
              <w:spacing w:before="40" w:after="40"/>
              <w:textAlignment w:val="baseline"/>
              <w:rPr>
                <w:rFonts w:eastAsia="Tahoma" w:cs="Arial"/>
                <w:bCs/>
                <w:color w:val="000000"/>
                <w:sz w:val="24"/>
              </w:rPr>
            </w:pPr>
            <w:r w:rsidRPr="002D5896">
              <w:rPr>
                <w:rFonts w:eastAsia="Tahoma" w:cs="Arial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B5EE731" w14:textId="77777777" w:rsidR="009263B0" w:rsidRPr="002D5896" w:rsidRDefault="00013D3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الرقم التعريفي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2D822A3" w14:textId="77777777" w:rsidR="009263B0" w:rsidRPr="002D5896" w:rsidRDefault="00013D3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المراجعة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8B586FB" w14:textId="77777777" w:rsidR="009263B0" w:rsidRPr="002D5896" w:rsidRDefault="00013D3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  <w:rtl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التاريخ </w:t>
            </w:r>
          </w:p>
          <w:p w14:paraId="570814C3" w14:textId="77777777" w:rsidR="00013D36" w:rsidRPr="002D5896" w:rsidRDefault="00013D3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يوم </w:t>
            </w:r>
            <w:r w:rsidRPr="002D5896">
              <w:rPr>
                <w:rFonts w:eastAsia="Tahoma" w:cs="Arial"/>
                <w:bCs/>
                <w:color w:val="000000"/>
                <w:rtl/>
              </w:rPr>
              <w:t>–</w:t>
            </w:r>
            <w:r w:rsidRPr="002D5896">
              <w:rPr>
                <w:rFonts w:eastAsia="Tahoma" w:cs="Arial" w:hint="cs"/>
                <w:bCs/>
                <w:color w:val="000000"/>
                <w:rtl/>
              </w:rPr>
              <w:t xml:space="preserve"> شهر - سنة</w:t>
            </w:r>
          </w:p>
          <w:p w14:paraId="6C1164EA" w14:textId="77777777" w:rsidR="009263B0" w:rsidRPr="002D5896" w:rsidRDefault="009263B0" w:rsidP="005A4025">
            <w:pPr>
              <w:spacing w:before="40" w:after="40" w:line="192" w:lineRule="exact"/>
              <w:jc w:val="center"/>
              <w:textAlignment w:val="baseline"/>
              <w:rPr>
                <w:rFonts w:eastAsia="Tahoma" w:cs="Arial"/>
                <w:bCs/>
                <w:color w:val="000000"/>
                <w:sz w:val="16"/>
              </w:rPr>
            </w:pPr>
          </w:p>
        </w:tc>
      </w:tr>
      <w:tr w:rsidR="009263B0" w:rsidRPr="00037555" w14:paraId="17EBE85A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4A8B7" w14:textId="77777777" w:rsidR="009263B0" w:rsidRPr="00037555" w:rsidRDefault="000A568D" w:rsidP="000A568D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البودرة المغناطيسية -  لحام نوع برود </w:t>
            </w:r>
            <w:r>
              <w:rPr>
                <w:rFonts w:eastAsia="Tahoma" w:cs="Arial"/>
                <w:color w:val="000000"/>
              </w:rPr>
              <w:t>PROD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A49639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C7ECCB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10E34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CCC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F2A7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3357AEBA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D7A1F" w14:textId="77777777" w:rsidR="009263B0" w:rsidRPr="00037555" w:rsidRDefault="000A568D" w:rsidP="000A568D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البودرة المغناطيسية -    للملفات 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182D54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33D9CDF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8162B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72C8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777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5EF7B3F0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6ECB6" w14:textId="77777777" w:rsidR="009263B0" w:rsidRPr="00037555" w:rsidRDefault="000A568D" w:rsidP="000A568D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  <w:rtl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البودرة المغناطيسية -   </w:t>
            </w:r>
            <w:r w:rsidR="000406B6" w:rsidRPr="000406B6">
              <w:rPr>
                <w:rFonts w:eastAsia="Tahoma" w:cs="Arial"/>
                <w:color w:val="000000"/>
                <w:rtl/>
              </w:rPr>
              <w:t>مقرن لفائف المغنطة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143E57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4C7274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9A959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B923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54C9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7ED220FA" w14:textId="77777777" w:rsidTr="000406B6">
        <w:trPr>
          <w:gridAfter w:val="1"/>
          <w:wAfter w:w="11" w:type="dxa"/>
          <w:trHeight w:val="343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EE6C9" w14:textId="77777777" w:rsidR="000406B6" w:rsidRPr="006F07C6" w:rsidRDefault="006F07C6" w:rsidP="000406B6">
            <w:pPr>
              <w:pStyle w:val="HTMLPreformatted"/>
              <w:shd w:val="clear" w:color="auto" w:fill="FFFFFF"/>
              <w:bidi/>
              <w:ind w:left="84"/>
              <w:rPr>
                <w:rFonts w:ascii="Arial" w:eastAsia="Tahoma" w:hAnsi="Arial" w:cs="Arial"/>
                <w:color w:val="000000"/>
              </w:rPr>
            </w:pPr>
            <w:r w:rsidRPr="006F07C6">
              <w:rPr>
                <w:rFonts w:ascii="Arial" w:eastAsia="Tahoma" w:hAnsi="Arial" w:cs="Arial" w:hint="cs"/>
                <w:color w:val="000000"/>
                <w:rtl/>
              </w:rPr>
              <w:t>اختبار ا</w:t>
            </w:r>
            <w:r w:rsidR="000406B6">
              <w:rPr>
                <w:rFonts w:ascii="Arial" w:eastAsia="Tahoma" w:hAnsi="Arial" w:cs="Arial" w:hint="cs"/>
                <w:color w:val="000000"/>
                <w:rtl/>
              </w:rPr>
              <w:t>لاختراقية</w:t>
            </w:r>
            <w:r w:rsidRPr="006F07C6">
              <w:rPr>
                <w:rFonts w:ascii="Arial" w:eastAsia="Tahoma" w:hAnsi="Arial" w:cs="Arial" w:hint="cs"/>
                <w:color w:val="000000"/>
                <w:rtl/>
              </w:rPr>
              <w:t xml:space="preserve"> -  مذيب قابل للإزالة</w:t>
            </w:r>
          </w:p>
          <w:p w14:paraId="39A89CBD" w14:textId="77777777" w:rsidR="009263B0" w:rsidRPr="00037555" w:rsidRDefault="009263B0" w:rsidP="006F07C6">
            <w:pPr>
              <w:spacing w:before="40" w:after="40" w:line="245" w:lineRule="exact"/>
              <w:ind w:left="111"/>
              <w:jc w:val="right"/>
              <w:textAlignment w:val="baseline"/>
              <w:rPr>
                <w:rFonts w:eastAsia="Tahoma" w:cs="Arial"/>
                <w:color w:val="000000"/>
              </w:rPr>
            </w:pP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491D1D5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92BA3AF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3391B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2940D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AF5C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47D5FD8E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81EBD" w14:textId="77777777" w:rsidR="009263B0" w:rsidRPr="00037555" w:rsidRDefault="006F07C6" w:rsidP="000406B6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اختبار ا</w:t>
            </w:r>
            <w:r w:rsidR="000406B6">
              <w:rPr>
                <w:rFonts w:eastAsia="Tahoma" w:cs="Arial" w:hint="cs"/>
                <w:color w:val="000000"/>
                <w:rtl/>
              </w:rPr>
              <w:t>لاختراقية</w:t>
            </w:r>
            <w:r>
              <w:rPr>
                <w:rFonts w:eastAsia="Tahoma" w:cs="Arial" w:hint="cs"/>
                <w:color w:val="000000"/>
                <w:rtl/>
              </w:rPr>
              <w:t xml:space="preserve"> </w:t>
            </w:r>
            <w:r>
              <w:rPr>
                <w:rFonts w:eastAsia="Tahoma" w:cs="Arial"/>
                <w:color w:val="000000"/>
                <w:rtl/>
              </w:rPr>
              <w:t>–</w:t>
            </w:r>
            <w:r>
              <w:rPr>
                <w:rFonts w:eastAsia="Tahoma" w:cs="Arial" w:hint="cs"/>
                <w:color w:val="000000"/>
                <w:rtl/>
              </w:rPr>
              <w:t xml:space="preserve"> ما بعد الاستحلاب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FD025AF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F426911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7762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CC02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C47A8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9263B0" w:rsidRPr="00037555" w14:paraId="54DF12DC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CFE6F" w14:textId="77777777" w:rsidR="009263B0" w:rsidRPr="00037555" w:rsidRDefault="000406B6" w:rsidP="006F07C6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الاختبار </w:t>
            </w:r>
            <w:r w:rsidR="006F07C6">
              <w:rPr>
                <w:rFonts w:eastAsia="Tahoma" w:cs="Arial" w:hint="cs"/>
                <w:color w:val="000000"/>
                <w:rtl/>
              </w:rPr>
              <w:t xml:space="preserve">فوق </w:t>
            </w:r>
            <w:r>
              <w:rPr>
                <w:rFonts w:eastAsia="Tahoma" w:cs="Arial" w:hint="cs"/>
                <w:color w:val="000000"/>
                <w:rtl/>
              </w:rPr>
              <w:t>ال</w:t>
            </w:r>
            <w:r w:rsidR="006F07C6">
              <w:rPr>
                <w:rFonts w:eastAsia="Tahoma" w:cs="Arial" w:hint="cs"/>
                <w:color w:val="000000"/>
                <w:rtl/>
              </w:rPr>
              <w:t xml:space="preserve">صوتي: اتساع الحزمة 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2B69DDF7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775071A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E3706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E56D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775E" w14:textId="77777777" w:rsidR="009263B0" w:rsidRPr="00037555" w:rsidRDefault="009263B0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36948FAF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3673A" w14:textId="77777777" w:rsidR="006F07C6" w:rsidRPr="00037555" w:rsidRDefault="000406B6" w:rsidP="006F07C6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الاختبار </w:t>
            </w:r>
            <w:r w:rsidR="006F07C6">
              <w:rPr>
                <w:rFonts w:eastAsia="Tahoma" w:cs="Arial" w:hint="cs"/>
                <w:color w:val="000000"/>
                <w:rtl/>
              </w:rPr>
              <w:t xml:space="preserve">فوق </w:t>
            </w:r>
            <w:r>
              <w:rPr>
                <w:rFonts w:eastAsia="Tahoma" w:cs="Arial" w:hint="cs"/>
                <w:color w:val="000000"/>
                <w:rtl/>
              </w:rPr>
              <w:t>ال</w:t>
            </w:r>
            <w:r w:rsidR="006F07C6">
              <w:rPr>
                <w:rFonts w:eastAsia="Tahoma" w:cs="Arial" w:hint="cs"/>
                <w:color w:val="000000"/>
                <w:rtl/>
              </w:rPr>
              <w:t xml:space="preserve">صوتي: استقامة الحزمة 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AFBE5BA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CA8D93F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34D6E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E656E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5F929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0C39A317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8F4BA" w14:textId="77777777" w:rsidR="006F07C6" w:rsidRPr="00037555" w:rsidRDefault="006F07C6" w:rsidP="006F07C6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الأشعة: الأشعة السينية 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7BB180B2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3A33A0D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FBA3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59CF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21983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757A2A6E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25D6F" w14:textId="77777777" w:rsidR="006F07C6" w:rsidRPr="00037555" w:rsidRDefault="006F07C6" w:rsidP="006F07C6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الأشعة: أشعة جاما 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9372805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407003C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0F562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2868B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6973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0DA05CCB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AAD01" w14:textId="77777777" w:rsidR="006F07C6" w:rsidRPr="00037555" w:rsidRDefault="006F07C6" w:rsidP="006F07C6">
            <w:pPr>
              <w:bidi/>
              <w:spacing w:before="40" w:after="40" w:line="245" w:lineRule="exact"/>
              <w:ind w:left="113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فحص التيار : تيار دوامي 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68BE0B3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F37E4A2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AD7C4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6DE4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AF0E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50DE49D8" w14:textId="77777777" w:rsidTr="00C348E7">
        <w:trPr>
          <w:gridAfter w:val="1"/>
          <w:wAfter w:w="11" w:type="dxa"/>
        </w:trPr>
        <w:tc>
          <w:tcPr>
            <w:tcW w:w="3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48DC5" w14:textId="77777777" w:rsidR="006F07C6" w:rsidRPr="00037555" w:rsidRDefault="006F07C6" w:rsidP="000406B6">
            <w:pPr>
              <w:bidi/>
              <w:spacing w:before="40" w:after="40" w:line="245" w:lineRule="exact"/>
              <w:ind w:left="84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الفحص المرئي : </w:t>
            </w:r>
            <w:r w:rsidR="000406B6">
              <w:rPr>
                <w:rFonts w:eastAsia="Tahoma" w:cs="Arial" w:hint="cs"/>
                <w:color w:val="000000"/>
                <w:rtl/>
              </w:rPr>
              <w:t>معاينة بصرية</w:t>
            </w:r>
          </w:p>
        </w:tc>
        <w:tc>
          <w:tcPr>
            <w:tcW w:w="27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B8F96FC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EA001E8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229C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A81EE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75755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4200D58F" w14:textId="77777777" w:rsidTr="00C348E7">
        <w:trPr>
          <w:gridAfter w:val="1"/>
          <w:wAfter w:w="11" w:type="dxa"/>
        </w:trPr>
        <w:tc>
          <w:tcPr>
            <w:tcW w:w="59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7AC3C7DF" w14:textId="77777777" w:rsidR="006F07C6" w:rsidRPr="00037555" w:rsidRDefault="006F07C6" w:rsidP="000406B6">
            <w:pPr>
              <w:bidi/>
              <w:spacing w:before="40" w:after="40" w:line="246" w:lineRule="exact"/>
              <w:ind w:left="111"/>
              <w:textAlignment w:val="baseline"/>
              <w:rPr>
                <w:rFonts w:eastAsia="Tahoma" w:cs="Arial"/>
                <w:i/>
                <w:color w:val="000000"/>
              </w:rPr>
            </w:pPr>
            <w:r>
              <w:rPr>
                <w:rFonts w:eastAsia="Tahoma" w:cs="Arial" w:hint="cs"/>
                <w:i/>
                <w:color w:val="000000"/>
                <w:rtl/>
              </w:rPr>
              <w:t>خانة الرقم التعريفي : ضع (م) للمورد ،( م ب) لمقاول الباطن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3D79F23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61E96527" w14:textId="77777777" w:rsidTr="00C348E7">
        <w:trPr>
          <w:gridAfter w:val="1"/>
          <w:wAfter w:w="11" w:type="dxa"/>
        </w:trPr>
        <w:tc>
          <w:tcPr>
            <w:tcW w:w="594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50DB29B" w14:textId="77777777" w:rsidR="006F07C6" w:rsidRPr="00037555" w:rsidRDefault="000406B6" w:rsidP="000406B6">
            <w:pPr>
              <w:tabs>
                <w:tab w:val="left" w:pos="360"/>
              </w:tabs>
              <w:bidi/>
              <w:spacing w:before="40" w:after="40" w:line="236" w:lineRule="exact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أ) مؤهلات مسؤ</w:t>
            </w:r>
            <w:r w:rsidR="00E45AF5">
              <w:rPr>
                <w:rFonts w:eastAsia="Tahoma" w:cs="Arial" w:hint="cs"/>
                <w:color w:val="000000"/>
                <w:rtl/>
              </w:rPr>
              <w:t xml:space="preserve">ولي </w:t>
            </w:r>
            <w:r>
              <w:rPr>
                <w:rFonts w:eastAsia="Tahoma" w:cs="Arial" w:hint="cs"/>
                <w:color w:val="000000"/>
                <w:rtl/>
              </w:rPr>
              <w:t>الاختبارات غير الإتلافية</w:t>
            </w:r>
            <w:r w:rsidR="00E45AF5">
              <w:rPr>
                <w:rFonts w:eastAsia="Tahoma" w:cs="Arial" w:hint="cs"/>
                <w:color w:val="000000"/>
                <w:rtl/>
              </w:rPr>
              <w:t xml:space="preserve"> ومعدات الفحص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989AE1C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132AD8E8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1DA621B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5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1F296F3" w14:textId="77777777" w:rsidR="006F07C6" w:rsidRPr="000406B6" w:rsidRDefault="000406B6" w:rsidP="00C23972">
            <w:pPr>
              <w:bidi/>
              <w:spacing w:before="40" w:after="40" w:line="336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>
              <w:rPr>
                <w:rFonts w:eastAsia="Tahoma" w:cs="Arial" w:hint="cs"/>
                <w:bCs/>
                <w:color w:val="000000"/>
                <w:rtl/>
              </w:rPr>
              <w:t>مؤهلات الموظفين</w:t>
            </w:r>
            <w:r w:rsidR="00641996" w:rsidRPr="000406B6">
              <w:rPr>
                <w:rFonts w:eastAsia="Tahoma" w:cs="Arial" w:hint="cs"/>
                <w:bCs/>
                <w:color w:val="000000"/>
                <w:rtl/>
              </w:rPr>
              <w:t xml:space="preserve"> </w:t>
            </w:r>
            <w:r w:rsidR="006F07C6" w:rsidRPr="000406B6">
              <w:rPr>
                <w:rFonts w:eastAsia="Tahoma" w:cs="Arial"/>
                <w:bCs/>
                <w:color w:val="000000"/>
              </w:rPr>
              <w:t xml:space="preserve"> </w:t>
            </w:r>
            <w:r w:rsidR="006F07C6" w:rsidRPr="000406B6">
              <w:rPr>
                <w:rFonts w:eastAsia="Tahoma" w:cs="Arial"/>
                <w:bCs/>
                <w:color w:val="000000"/>
              </w:rPr>
              <w:br/>
            </w:r>
            <w:r w:rsidR="006F07C6" w:rsidRPr="000406B6">
              <w:rPr>
                <w:rFonts w:eastAsia="Tahoma" w:cs="Arial"/>
                <w:b/>
                <w:color w:val="000000"/>
              </w:rPr>
              <w:t>SNT-TC-1A Level</w:t>
            </w:r>
            <w:r w:rsidR="0098315E" w:rsidRPr="000406B6">
              <w:rPr>
                <w:rFonts w:eastAsia="Tahoma" w:cs="Arial" w:hint="cs"/>
                <w:bCs/>
                <w:color w:val="000000"/>
                <w:rtl/>
              </w:rPr>
              <w:t xml:space="preserve"> 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auto" w:fill="DBE5F1"/>
          </w:tcPr>
          <w:p w14:paraId="1295CCC2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7DCF835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32D63034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6DCFF2FA" w14:textId="77777777" w:rsidR="006F07C6" w:rsidRPr="00C23972" w:rsidRDefault="00C23972" w:rsidP="00C23972">
            <w:pPr>
              <w:bidi/>
              <w:spacing w:before="40" w:after="40" w:line="235" w:lineRule="exact"/>
              <w:jc w:val="center"/>
              <w:textAlignment w:val="baseline"/>
              <w:rPr>
                <w:rFonts w:eastAsia="Tahoma" w:cs="Arial"/>
                <w:bCs/>
                <w:color w:val="000000"/>
              </w:rPr>
            </w:pPr>
            <w:r>
              <w:rPr>
                <w:rFonts w:eastAsia="Tahoma" w:cs="Arial" w:hint="cs"/>
                <w:bCs/>
                <w:color w:val="000000"/>
                <w:rtl/>
              </w:rPr>
              <w:lastRenderedPageBreak/>
              <w:t>العملية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5DA95196" w14:textId="77777777" w:rsidR="006F07C6" w:rsidRPr="009E6EB6" w:rsidRDefault="006F07C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/>
                <w:color w:val="000000"/>
              </w:rPr>
            </w:pPr>
            <w:r w:rsidRPr="009E6EB6">
              <w:rPr>
                <w:rFonts w:eastAsia="Tahoma" w:cs="Arial"/>
                <w:b/>
                <w:color w:val="000000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43ABCF91" w14:textId="77777777" w:rsidR="006F07C6" w:rsidRPr="009E6EB6" w:rsidRDefault="006F07C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/>
                <w:color w:val="000000"/>
              </w:rPr>
            </w:pPr>
            <w:r w:rsidRPr="009E6EB6">
              <w:rPr>
                <w:rFonts w:eastAsia="Tahoma" w:cs="Arial"/>
                <w:b/>
                <w:color w:val="000000"/>
              </w:rPr>
              <w:t>2</w:t>
            </w:r>
          </w:p>
        </w:tc>
        <w:tc>
          <w:tcPr>
            <w:tcW w:w="1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3146D2FB" w14:textId="77777777" w:rsidR="006F07C6" w:rsidRPr="009E6EB6" w:rsidRDefault="006F07C6" w:rsidP="005A4025">
            <w:pPr>
              <w:spacing w:before="40" w:after="40" w:line="235" w:lineRule="exact"/>
              <w:jc w:val="center"/>
              <w:textAlignment w:val="baseline"/>
              <w:rPr>
                <w:rFonts w:eastAsia="Tahoma" w:cs="Arial"/>
                <w:b/>
                <w:color w:val="000000"/>
              </w:rPr>
            </w:pPr>
            <w:r w:rsidRPr="009E6EB6">
              <w:rPr>
                <w:rFonts w:eastAsia="Tahoma" w:cs="Arial"/>
                <w:b/>
                <w:color w:val="000000"/>
              </w:rPr>
              <w:t>3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auto" w:fill="DBE5F1"/>
          </w:tcPr>
          <w:p w14:paraId="0518B0D8" w14:textId="77777777" w:rsidR="006F07C6" w:rsidRPr="00C23972" w:rsidRDefault="006F07C6" w:rsidP="005A4025">
            <w:pPr>
              <w:spacing w:before="40" w:after="40"/>
              <w:textAlignment w:val="baseline"/>
              <w:rPr>
                <w:rFonts w:eastAsia="Tahoma" w:cs="Arial"/>
                <w:bCs/>
                <w:color w:val="000000"/>
              </w:rPr>
            </w:pPr>
            <w:r w:rsidRPr="00C23972">
              <w:rPr>
                <w:rFonts w:eastAsia="Tahoma" w:cs="Arial"/>
                <w:bCs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1F44F0CA" w14:textId="77777777" w:rsidR="006F07C6" w:rsidRPr="00C23972" w:rsidRDefault="0098315E" w:rsidP="009E6EB6">
            <w:pPr>
              <w:spacing w:before="40" w:after="40" w:line="235" w:lineRule="exact"/>
              <w:ind w:right="811"/>
              <w:jc w:val="right"/>
              <w:textAlignment w:val="baseline"/>
              <w:rPr>
                <w:rFonts w:eastAsia="Tahoma" w:cs="Arial"/>
                <w:bCs/>
                <w:color w:val="000000"/>
              </w:rPr>
            </w:pPr>
            <w:r w:rsidRPr="00C23972">
              <w:rPr>
                <w:rFonts w:eastAsia="Tahoma" w:cs="Arial" w:hint="cs"/>
                <w:bCs/>
                <w:color w:val="000000"/>
                <w:rtl/>
              </w:rPr>
              <w:t xml:space="preserve">وصف </w:t>
            </w:r>
            <w:r w:rsidR="009E6EB6">
              <w:rPr>
                <w:rFonts w:eastAsia="Tahoma" w:cs="Arial" w:hint="cs"/>
                <w:bCs/>
                <w:color w:val="000000"/>
                <w:rtl/>
              </w:rPr>
              <w:t>معدة</w:t>
            </w:r>
            <w:r w:rsidRPr="00C23972">
              <w:rPr>
                <w:rFonts w:eastAsia="Tahoma" w:cs="Arial" w:hint="cs"/>
                <w:bCs/>
                <w:color w:val="000000"/>
                <w:rtl/>
              </w:rPr>
              <w:t xml:space="preserve"> الاختبار </w:t>
            </w:r>
          </w:p>
        </w:tc>
      </w:tr>
      <w:tr w:rsidR="006F07C6" w:rsidRPr="00037555" w14:paraId="021D9DEC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404EB" w14:textId="77777777" w:rsidR="006F07C6" w:rsidRPr="00037555" w:rsidRDefault="0098315E" w:rsidP="009E6EB6">
            <w:pPr>
              <w:bidi/>
              <w:spacing w:before="40" w:after="40" w:line="236" w:lineRule="exact"/>
              <w:ind w:left="26" w:right="714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بودرة مغناطيسية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D96E4" w14:textId="77777777" w:rsidR="006F07C6" w:rsidRPr="00037555" w:rsidRDefault="00FE5628" w:rsidP="005A4025">
            <w:pPr>
              <w:spacing w:before="40" w:after="40"/>
              <w:ind w:left="413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0F49AC0F" wp14:editId="185A69FC">
                  <wp:extent cx="144780" cy="14478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9BC4" w14:textId="77777777" w:rsidR="006F07C6" w:rsidRPr="00037555" w:rsidRDefault="00FE5628" w:rsidP="005A4025">
            <w:pPr>
              <w:spacing w:before="40" w:after="40"/>
              <w:ind w:left="500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5FA0944E" wp14:editId="2E66512C">
                  <wp:extent cx="167640" cy="14478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EA077" w14:textId="77777777" w:rsidR="006F07C6" w:rsidRPr="00037555" w:rsidRDefault="00FE5628" w:rsidP="005A4025">
            <w:pPr>
              <w:spacing w:before="40" w:after="40"/>
              <w:ind w:left="519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2644E0D9" wp14:editId="3B72B2D5">
                  <wp:extent cx="144780" cy="144780"/>
                  <wp:effectExtent l="0" t="0" r="0" b="0"/>
                  <wp:docPr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C4EF583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C2D54DE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7F2926A1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00EF9" w14:textId="77777777" w:rsidR="006F07C6" w:rsidRPr="00037555" w:rsidRDefault="0098315E" w:rsidP="009E6EB6">
            <w:pPr>
              <w:bidi/>
              <w:spacing w:before="40" w:after="40" w:line="236" w:lineRule="exact"/>
              <w:ind w:left="26" w:right="714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 xml:space="preserve">اختبار </w:t>
            </w:r>
            <w:r w:rsidR="009E6EB6">
              <w:rPr>
                <w:rFonts w:eastAsia="Tahoma" w:cs="Arial" w:hint="cs"/>
                <w:color w:val="000000"/>
                <w:rtl/>
              </w:rPr>
              <w:t>الاختراقية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2EB1" w14:textId="77777777" w:rsidR="006F07C6" w:rsidRPr="00037555" w:rsidRDefault="00FE5628" w:rsidP="005A4025">
            <w:pPr>
              <w:spacing w:before="40" w:after="40"/>
              <w:ind w:left="413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3A437297" wp14:editId="488FE332">
                  <wp:extent cx="144780" cy="167640"/>
                  <wp:effectExtent l="0" t="0" r="0" b="0"/>
                  <wp:docPr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B0AAE" w14:textId="77777777" w:rsidR="006F07C6" w:rsidRPr="00037555" w:rsidRDefault="00FE5628" w:rsidP="005A4025">
            <w:pPr>
              <w:spacing w:before="40" w:after="40"/>
              <w:ind w:left="500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530BD4EC" wp14:editId="07F440D2">
                  <wp:extent cx="167640" cy="167640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56889" w14:textId="77777777" w:rsidR="006F07C6" w:rsidRPr="00037555" w:rsidRDefault="00FE5628" w:rsidP="005A4025">
            <w:pPr>
              <w:spacing w:before="40" w:after="40"/>
              <w:ind w:left="519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40677F06" wp14:editId="5D80CEA3">
                  <wp:extent cx="144780" cy="167640"/>
                  <wp:effectExtent l="0" t="0" r="0" b="0"/>
                  <wp:docPr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22839DE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C40DB48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3CDF9BA9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BE7A5" w14:textId="77777777" w:rsidR="006F07C6" w:rsidRPr="00037555" w:rsidRDefault="009E6EB6" w:rsidP="009E6EB6">
            <w:pPr>
              <w:bidi/>
              <w:spacing w:before="40" w:after="40" w:line="236" w:lineRule="exact"/>
              <w:ind w:left="26" w:right="714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الاختبار فوق الصوتي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29A35" w14:textId="77777777" w:rsidR="006F07C6" w:rsidRPr="00037555" w:rsidRDefault="00FE5628" w:rsidP="005A4025">
            <w:pPr>
              <w:spacing w:before="40" w:after="40"/>
              <w:ind w:left="413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31842BAB" wp14:editId="368BFA8A">
                  <wp:extent cx="144780" cy="16764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A0FE" w14:textId="77777777" w:rsidR="006F07C6" w:rsidRPr="00037555" w:rsidRDefault="00FE5628" w:rsidP="005A4025">
            <w:pPr>
              <w:spacing w:before="40" w:after="40"/>
              <w:ind w:left="500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33175B8C" wp14:editId="221FD46A">
                  <wp:extent cx="167640" cy="16764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23E3" w14:textId="77777777" w:rsidR="006F07C6" w:rsidRPr="00037555" w:rsidRDefault="00FE5628" w:rsidP="005A4025">
            <w:pPr>
              <w:spacing w:before="40" w:after="40"/>
              <w:ind w:left="519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3A24B615" wp14:editId="2D6A19B9">
                  <wp:extent cx="144780" cy="16764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9A89FB9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504312E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302ADDC0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3763D" w14:textId="77777777" w:rsidR="006F07C6" w:rsidRPr="00037555" w:rsidRDefault="0098315E" w:rsidP="009E6EB6">
            <w:pPr>
              <w:bidi/>
              <w:spacing w:before="40" w:after="40" w:line="236" w:lineRule="exact"/>
              <w:ind w:left="26" w:right="714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الأشعة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BE5D1" w14:textId="77777777" w:rsidR="006F07C6" w:rsidRPr="00037555" w:rsidRDefault="00FE5628" w:rsidP="005A4025">
            <w:pPr>
              <w:spacing w:before="40" w:after="40"/>
              <w:ind w:left="413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5A699CBB" wp14:editId="20AE9990">
                  <wp:extent cx="144780" cy="144780"/>
                  <wp:effectExtent l="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C4CBA" w14:textId="77777777" w:rsidR="006F07C6" w:rsidRPr="00037555" w:rsidRDefault="00FE5628" w:rsidP="005A4025">
            <w:pPr>
              <w:spacing w:before="40" w:after="40"/>
              <w:ind w:left="500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6545E4CE" wp14:editId="45679537">
                  <wp:extent cx="167640" cy="144780"/>
                  <wp:effectExtent l="0" t="0" r="0" b="0"/>
                  <wp:docPr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788D" w14:textId="77777777" w:rsidR="006F07C6" w:rsidRPr="00037555" w:rsidRDefault="00FE5628" w:rsidP="005A4025">
            <w:pPr>
              <w:spacing w:before="40" w:after="40"/>
              <w:ind w:left="519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31D44BC7" wp14:editId="386BE13E">
                  <wp:extent cx="144780" cy="144780"/>
                  <wp:effectExtent l="0" t="0" r="0" b="0"/>
                  <wp:docPr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4C59229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A85200A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3B3DF519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9D87A" w14:textId="77777777" w:rsidR="006F07C6" w:rsidRPr="00037555" w:rsidRDefault="0098315E" w:rsidP="009E6EB6">
            <w:pPr>
              <w:bidi/>
              <w:spacing w:before="40" w:after="40" w:line="236" w:lineRule="exact"/>
              <w:ind w:left="26" w:right="714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فحص التيار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B654" w14:textId="77777777" w:rsidR="006F07C6" w:rsidRPr="00037555" w:rsidRDefault="00FE5628" w:rsidP="005A4025">
            <w:pPr>
              <w:spacing w:before="40" w:after="40"/>
              <w:ind w:left="413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1DACDA19" wp14:editId="0B37AB01">
                  <wp:extent cx="144780" cy="167640"/>
                  <wp:effectExtent l="0" t="0" r="0" b="0"/>
                  <wp:docPr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9B803" w14:textId="77777777" w:rsidR="006F07C6" w:rsidRPr="00037555" w:rsidRDefault="00FE5628" w:rsidP="005A4025">
            <w:pPr>
              <w:spacing w:before="40" w:after="40"/>
              <w:ind w:left="500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71A8087F" wp14:editId="565AE6BF">
                  <wp:extent cx="167640" cy="167640"/>
                  <wp:effectExtent l="0" t="0" r="0" b="0"/>
                  <wp:docPr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42E6" w14:textId="77777777" w:rsidR="006F07C6" w:rsidRPr="00037555" w:rsidRDefault="00FE5628" w:rsidP="005A4025">
            <w:pPr>
              <w:spacing w:before="40" w:after="40"/>
              <w:ind w:left="519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78531BE7" wp14:editId="27626A0D">
                  <wp:extent cx="144780" cy="167640"/>
                  <wp:effectExtent l="0" t="0" r="0" b="0"/>
                  <wp:docPr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18145C68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029B628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  <w:tr w:rsidR="006F07C6" w:rsidRPr="00037555" w14:paraId="42CE88C9" w14:textId="77777777" w:rsidTr="00C348E7">
        <w:trPr>
          <w:gridAfter w:val="1"/>
          <w:wAfter w:w="11" w:type="dxa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08E62" w14:textId="77777777" w:rsidR="006F07C6" w:rsidRPr="00037555" w:rsidRDefault="0098315E" w:rsidP="009E6EB6">
            <w:pPr>
              <w:bidi/>
              <w:spacing w:before="40" w:after="40" w:line="236" w:lineRule="exact"/>
              <w:ind w:left="26" w:right="714"/>
              <w:jc w:val="center"/>
              <w:textAlignment w:val="baseline"/>
              <w:rPr>
                <w:rFonts w:eastAsia="Tahoma" w:cs="Arial"/>
                <w:color w:val="000000"/>
              </w:rPr>
            </w:pPr>
            <w:r>
              <w:rPr>
                <w:rFonts w:eastAsia="Tahoma" w:cs="Arial" w:hint="cs"/>
                <w:color w:val="000000"/>
                <w:rtl/>
              </w:rPr>
              <w:t>الفحص المرئي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31852" w14:textId="77777777" w:rsidR="006F07C6" w:rsidRPr="00037555" w:rsidRDefault="00FE5628" w:rsidP="005A4025">
            <w:pPr>
              <w:spacing w:before="40" w:after="40"/>
              <w:ind w:left="413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058B3564" wp14:editId="488BE770">
                  <wp:extent cx="144780" cy="167640"/>
                  <wp:effectExtent l="0" t="0" r="0" b="0"/>
                  <wp:docPr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F002" w14:textId="77777777" w:rsidR="006F07C6" w:rsidRPr="00037555" w:rsidRDefault="00FE5628" w:rsidP="005A4025">
            <w:pPr>
              <w:spacing w:before="40" w:after="40"/>
              <w:ind w:left="500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3A3A90AD" wp14:editId="73CD0048">
                  <wp:extent cx="167640" cy="167640"/>
                  <wp:effectExtent l="0" t="0" r="0" b="0"/>
                  <wp:docPr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C5E0F" w14:textId="77777777" w:rsidR="006F07C6" w:rsidRPr="00037555" w:rsidRDefault="00FE5628" w:rsidP="005A4025">
            <w:pPr>
              <w:spacing w:before="40" w:after="40"/>
              <w:ind w:left="519"/>
              <w:jc w:val="center"/>
              <w:textAlignment w:val="baseline"/>
              <w:rPr>
                <w:rFonts w:cs="Arial"/>
              </w:rPr>
            </w:pPr>
            <w:r w:rsidRPr="009263B0">
              <w:rPr>
                <w:rFonts w:cs="Arial"/>
                <w:noProof/>
              </w:rPr>
              <w:drawing>
                <wp:inline distT="0" distB="0" distL="0" distR="0" wp14:anchorId="1A90B648" wp14:editId="3CAD9FD4">
                  <wp:extent cx="144780" cy="167640"/>
                  <wp:effectExtent l="0" t="0" r="0" b="0"/>
                  <wp:docPr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7B713D69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</w:rPr>
            </w:pPr>
            <w:r w:rsidRPr="00037555">
              <w:rPr>
                <w:rFonts w:eastAsia="Tahoma" w:cs="Arial"/>
                <w:color w:val="000000"/>
              </w:rPr>
              <w:t xml:space="preserve"> </w:t>
            </w:r>
          </w:p>
        </w:tc>
        <w:tc>
          <w:tcPr>
            <w:tcW w:w="3853" w:type="dxa"/>
            <w:gridSpan w:val="10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24DEECA" w14:textId="77777777" w:rsidR="006F07C6" w:rsidRPr="00037555" w:rsidRDefault="006F07C6" w:rsidP="005A4025">
            <w:pPr>
              <w:spacing w:before="40" w:after="40"/>
              <w:textAlignment w:val="baseline"/>
              <w:rPr>
                <w:rFonts w:eastAsia="Tahoma" w:cs="Arial"/>
                <w:color w:val="000000"/>
                <w:sz w:val="24"/>
              </w:rPr>
            </w:pPr>
            <w:r w:rsidRPr="00037555">
              <w:rPr>
                <w:rFonts w:eastAsia="Tahoma" w:cs="Arial"/>
                <w:color w:val="000000"/>
                <w:sz w:val="24"/>
              </w:rPr>
              <w:t xml:space="preserve"> </w:t>
            </w:r>
          </w:p>
        </w:tc>
      </w:tr>
    </w:tbl>
    <w:p w14:paraId="086252DA" w14:textId="77777777" w:rsidR="009263B0" w:rsidRDefault="009263B0" w:rsidP="009263B0">
      <w:pPr>
        <w:jc w:val="center"/>
        <w:rPr>
          <w:rFonts w:ascii="Cambria Math" w:hAnsi="Cambria Math"/>
          <w:b/>
          <w:color w:val="009999"/>
          <w:sz w:val="32"/>
          <w:highlight w:val="yellow"/>
        </w:rPr>
      </w:pPr>
    </w:p>
    <w:p w14:paraId="3F1121C7" w14:textId="77777777" w:rsidR="009263B0" w:rsidRPr="009263B0" w:rsidRDefault="009263B0" w:rsidP="009263B0">
      <w:pPr>
        <w:bidi/>
        <w:rPr>
          <w:lang w:val="en-AU"/>
        </w:rPr>
      </w:pPr>
    </w:p>
    <w:sectPr w:rsidR="009263B0" w:rsidRPr="009263B0" w:rsidSect="00CC28B3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094" w:right="1140" w:bottom="1077" w:left="1412" w:header="39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BD39" w14:textId="77777777" w:rsidR="00A42232" w:rsidRDefault="00A42232">
      <w:r>
        <w:separator/>
      </w:r>
    </w:p>
    <w:p w14:paraId="37FD1377" w14:textId="77777777" w:rsidR="00A42232" w:rsidRDefault="00A42232"/>
  </w:endnote>
  <w:endnote w:type="continuationSeparator" w:id="0">
    <w:p w14:paraId="7DB33928" w14:textId="77777777" w:rsidR="00A42232" w:rsidRDefault="00A42232">
      <w:r>
        <w:continuationSeparator/>
      </w:r>
    </w:p>
    <w:p w14:paraId="5FA49F5B" w14:textId="77777777" w:rsidR="00A42232" w:rsidRDefault="00A42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814F" w14:textId="77777777" w:rsidR="00E06E25" w:rsidRPr="006C1ABD" w:rsidRDefault="00E06E25" w:rsidP="00E06E2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44873" wp14:editId="069C5B4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AB143A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214434883"/>
        <w:placeholder>
          <w:docPart w:val="ED8247DC76F546DD9F869F1E1988604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E06E25">
          <w:rPr>
            <w:rFonts w:eastAsia="Arial" w:cs="Arial"/>
            <w:color w:val="7A8D95"/>
            <w:sz w:val="16"/>
            <w:szCs w:val="16"/>
          </w:rPr>
          <w:t>EPM-KDR-TP-000005-AR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99408186"/>
        <w:placeholder>
          <w:docPart w:val="01EC0D8A98BD46DBB2C3D66EE63260F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961423207"/>
        <w:placeholder>
          <w:docPart w:val="7B8AFAA3240741C8AA6193CFC33C435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FEEA5F7" w14:textId="77777777" w:rsidR="00E06E25" w:rsidRPr="006C1ABD" w:rsidRDefault="00E06E25" w:rsidP="00E06E2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ECFEC33" w14:textId="75316815" w:rsidR="00252A2E" w:rsidRPr="00E06E25" w:rsidRDefault="00E06E25" w:rsidP="00E06E25">
    <w:pPr>
      <w:spacing w:after="240"/>
      <w:ind w:left="351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3D20" w14:textId="2895FD47" w:rsidR="00E06E25" w:rsidRPr="006C1ABD" w:rsidRDefault="00E06E25" w:rsidP="00E06E2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D229A6" wp14:editId="00947F3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A579E" id="Straight Connector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46572907"/>
        <w:placeholder>
          <w:docPart w:val="D36C2422EF9B4254B041CD3EE3E0F09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E06E25">
          <w:rPr>
            <w:rFonts w:eastAsia="Arial" w:cs="Arial"/>
            <w:color w:val="7A8D95"/>
            <w:sz w:val="16"/>
            <w:szCs w:val="16"/>
          </w:rPr>
          <w:t>EPM-KDR-TP-000005-AR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385528958"/>
        <w:placeholder>
          <w:docPart w:val="F9A50E7178C94D42894D92FFA10B76D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93333300"/>
        <w:placeholder>
          <w:docPart w:val="46C1216AD34B444ABE694461F3627C5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E1EE16C" w14:textId="77777777" w:rsidR="00E06E25" w:rsidRPr="006C1ABD" w:rsidRDefault="00E06E25" w:rsidP="00E06E2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21E2E87" w14:textId="1730D4DC" w:rsidR="00252A2E" w:rsidRPr="00E06E25" w:rsidRDefault="00E06E25" w:rsidP="00E06E25">
    <w:pPr>
      <w:spacing w:after="240"/>
      <w:ind w:left="351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636E" w14:textId="77777777" w:rsidR="00A42232" w:rsidRDefault="00A42232">
      <w:r>
        <w:separator/>
      </w:r>
    </w:p>
    <w:p w14:paraId="38142085" w14:textId="77777777" w:rsidR="00A42232" w:rsidRDefault="00A42232"/>
  </w:footnote>
  <w:footnote w:type="continuationSeparator" w:id="0">
    <w:p w14:paraId="13DCD474" w14:textId="77777777" w:rsidR="00A42232" w:rsidRDefault="00A42232">
      <w:r>
        <w:continuationSeparator/>
      </w:r>
    </w:p>
    <w:p w14:paraId="19CF3425" w14:textId="77777777" w:rsidR="00A42232" w:rsidRDefault="00A42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F7B2" w14:textId="77777777" w:rsidR="00252A2E" w:rsidRPr="00773075" w:rsidRDefault="00252A2E" w:rsidP="00CC28B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C93935" wp14:editId="4C0D57CC">
          <wp:simplePos x="0" y="0"/>
          <wp:positionH relativeFrom="page">
            <wp:posOffset>142240</wp:posOffset>
          </wp:positionH>
          <wp:positionV relativeFrom="page">
            <wp:posOffset>35560</wp:posOffset>
          </wp:positionV>
          <wp:extent cx="547370" cy="610235"/>
          <wp:effectExtent l="0" t="0" r="0" b="0"/>
          <wp:wrapSquare wrapText="bothSides"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F231F2" wp14:editId="3073050E">
          <wp:simplePos x="0" y="0"/>
          <wp:positionH relativeFrom="column">
            <wp:posOffset>7478395</wp:posOffset>
          </wp:positionH>
          <wp:positionV relativeFrom="paragraph">
            <wp:posOffset>-178435</wp:posOffset>
          </wp:positionV>
          <wp:extent cx="1731645" cy="494030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E63105" w14:textId="77777777" w:rsidR="00252A2E" w:rsidRPr="00AC1B11" w:rsidRDefault="00252A2E" w:rsidP="006F13A6">
    <w:pPr>
      <w:pStyle w:val="Header"/>
    </w:pPr>
  </w:p>
  <w:p w14:paraId="11F35FFD" w14:textId="77777777" w:rsidR="00252A2E" w:rsidRDefault="00252A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2D8D" w14:textId="77777777" w:rsidR="00252A2E" w:rsidRPr="00773075" w:rsidRDefault="00252A2E" w:rsidP="00FE5628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95B264" wp14:editId="76ADB952">
          <wp:simplePos x="0" y="0"/>
          <wp:positionH relativeFrom="page">
            <wp:posOffset>146050</wp:posOffset>
          </wp:positionH>
          <wp:positionV relativeFrom="topMargin">
            <wp:align>bottom</wp:align>
          </wp:positionV>
          <wp:extent cx="547370" cy="610235"/>
          <wp:effectExtent l="0" t="0" r="0" b="0"/>
          <wp:wrapSquare wrapText="bothSides"/>
          <wp:docPr id="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E87908B" wp14:editId="51C0E7C8">
          <wp:simplePos x="0" y="0"/>
          <wp:positionH relativeFrom="column">
            <wp:posOffset>7478395</wp:posOffset>
          </wp:positionH>
          <wp:positionV relativeFrom="paragraph">
            <wp:posOffset>-178435</wp:posOffset>
          </wp:positionV>
          <wp:extent cx="1731645" cy="49403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35290" w14:textId="77777777" w:rsidR="00252A2E" w:rsidRDefault="00252A2E" w:rsidP="00605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8F4"/>
    <w:multiLevelType w:val="hybridMultilevel"/>
    <w:tmpl w:val="B7EEC940"/>
    <w:lvl w:ilvl="0" w:tplc="23083B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984"/>
    <w:multiLevelType w:val="hybridMultilevel"/>
    <w:tmpl w:val="19A0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0F77"/>
    <w:multiLevelType w:val="hybridMultilevel"/>
    <w:tmpl w:val="B29C7878"/>
    <w:lvl w:ilvl="0" w:tplc="88EC48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27A6E"/>
    <w:multiLevelType w:val="hybridMultilevel"/>
    <w:tmpl w:val="384AE3CC"/>
    <w:lvl w:ilvl="0" w:tplc="A12A64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1A0DB4"/>
    <w:multiLevelType w:val="hybridMultilevel"/>
    <w:tmpl w:val="C65C38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801B6B"/>
    <w:multiLevelType w:val="multilevel"/>
    <w:tmpl w:val="408CC156"/>
    <w:lvl w:ilvl="0">
      <w:start w:val="1"/>
      <w:numFmt w:val="upperRoman"/>
      <w:lvlText w:val="%1."/>
      <w:lvlJc w:val="left"/>
      <w:pPr>
        <w:tabs>
          <w:tab w:val="left" w:pos="286"/>
        </w:tabs>
      </w:pPr>
      <w:rPr>
        <w:rFonts w:ascii="Tahoma" w:eastAsia="Tahoma" w:hAnsi="Tahoma"/>
        <w:b/>
        <w:strike w:val="0"/>
        <w:color w:val="000000"/>
        <w:spacing w:val="0"/>
        <w:w w:val="100"/>
        <w:sz w:val="20"/>
        <w:shd w:val="solid" w:color="E6E6E6" w:fill="E6E6E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40AB"/>
    <w:rsid w:val="00006011"/>
    <w:rsid w:val="00007BAF"/>
    <w:rsid w:val="00007BF5"/>
    <w:rsid w:val="00011F52"/>
    <w:rsid w:val="0001397A"/>
    <w:rsid w:val="00013D36"/>
    <w:rsid w:val="000157CF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12"/>
    <w:rsid w:val="0003084E"/>
    <w:rsid w:val="000310E5"/>
    <w:rsid w:val="00032E45"/>
    <w:rsid w:val="00032E7C"/>
    <w:rsid w:val="00033477"/>
    <w:rsid w:val="00033C73"/>
    <w:rsid w:val="000346AD"/>
    <w:rsid w:val="00035B90"/>
    <w:rsid w:val="000364AF"/>
    <w:rsid w:val="0004027A"/>
    <w:rsid w:val="000406B6"/>
    <w:rsid w:val="00040E4B"/>
    <w:rsid w:val="00041656"/>
    <w:rsid w:val="00042F74"/>
    <w:rsid w:val="00043268"/>
    <w:rsid w:val="00044245"/>
    <w:rsid w:val="000445E7"/>
    <w:rsid w:val="000451B5"/>
    <w:rsid w:val="00045624"/>
    <w:rsid w:val="000471E1"/>
    <w:rsid w:val="000477EC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3EA2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2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68D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94C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4478"/>
    <w:rsid w:val="000F6278"/>
    <w:rsid w:val="00100779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5211"/>
    <w:rsid w:val="001269A0"/>
    <w:rsid w:val="00131B29"/>
    <w:rsid w:val="00131BAA"/>
    <w:rsid w:val="00131D8A"/>
    <w:rsid w:val="00132F66"/>
    <w:rsid w:val="00133DA4"/>
    <w:rsid w:val="001341D7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2CE2"/>
    <w:rsid w:val="001657C6"/>
    <w:rsid w:val="00167CA1"/>
    <w:rsid w:val="00170157"/>
    <w:rsid w:val="001702B6"/>
    <w:rsid w:val="00170361"/>
    <w:rsid w:val="00170E89"/>
    <w:rsid w:val="00171292"/>
    <w:rsid w:val="00174132"/>
    <w:rsid w:val="00174D23"/>
    <w:rsid w:val="001776F2"/>
    <w:rsid w:val="00177C49"/>
    <w:rsid w:val="00180543"/>
    <w:rsid w:val="00181CBD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2180"/>
    <w:rsid w:val="001952A5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8C7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BB3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1C2"/>
    <w:rsid w:val="001D2A9A"/>
    <w:rsid w:val="001D3B26"/>
    <w:rsid w:val="001D3C4C"/>
    <w:rsid w:val="001D5D92"/>
    <w:rsid w:val="001D6426"/>
    <w:rsid w:val="001D689B"/>
    <w:rsid w:val="001D75FC"/>
    <w:rsid w:val="001E0766"/>
    <w:rsid w:val="001E1227"/>
    <w:rsid w:val="001E29ED"/>
    <w:rsid w:val="001E4D1A"/>
    <w:rsid w:val="001E5A84"/>
    <w:rsid w:val="001E66F0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3FEF"/>
    <w:rsid w:val="001F40C2"/>
    <w:rsid w:val="001F5B42"/>
    <w:rsid w:val="001F68CA"/>
    <w:rsid w:val="001F73D1"/>
    <w:rsid w:val="00200672"/>
    <w:rsid w:val="00201341"/>
    <w:rsid w:val="0020185C"/>
    <w:rsid w:val="00201B02"/>
    <w:rsid w:val="00201B2B"/>
    <w:rsid w:val="00203D4D"/>
    <w:rsid w:val="002040C8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8A6"/>
    <w:rsid w:val="0021775F"/>
    <w:rsid w:val="00220087"/>
    <w:rsid w:val="002200A3"/>
    <w:rsid w:val="00220848"/>
    <w:rsid w:val="002235C2"/>
    <w:rsid w:val="00223BDE"/>
    <w:rsid w:val="002245C1"/>
    <w:rsid w:val="00225124"/>
    <w:rsid w:val="00226D73"/>
    <w:rsid w:val="00226FC5"/>
    <w:rsid w:val="00231728"/>
    <w:rsid w:val="00231F56"/>
    <w:rsid w:val="0023459F"/>
    <w:rsid w:val="00234AD1"/>
    <w:rsid w:val="00234BE1"/>
    <w:rsid w:val="00234CA8"/>
    <w:rsid w:val="00235016"/>
    <w:rsid w:val="00235091"/>
    <w:rsid w:val="00237B71"/>
    <w:rsid w:val="00240882"/>
    <w:rsid w:val="00240D9F"/>
    <w:rsid w:val="00241E3A"/>
    <w:rsid w:val="00243164"/>
    <w:rsid w:val="0024527D"/>
    <w:rsid w:val="00245C77"/>
    <w:rsid w:val="002465CF"/>
    <w:rsid w:val="00246DC4"/>
    <w:rsid w:val="00250B75"/>
    <w:rsid w:val="00250F6B"/>
    <w:rsid w:val="00251BED"/>
    <w:rsid w:val="00252A2E"/>
    <w:rsid w:val="0025406B"/>
    <w:rsid w:val="0025450A"/>
    <w:rsid w:val="00255502"/>
    <w:rsid w:val="00255C5F"/>
    <w:rsid w:val="00256CE7"/>
    <w:rsid w:val="00256F0C"/>
    <w:rsid w:val="00257A9F"/>
    <w:rsid w:val="00257F46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F13"/>
    <w:rsid w:val="002732AA"/>
    <w:rsid w:val="00273A8A"/>
    <w:rsid w:val="00274360"/>
    <w:rsid w:val="002749D3"/>
    <w:rsid w:val="00274B78"/>
    <w:rsid w:val="00275C13"/>
    <w:rsid w:val="002774E0"/>
    <w:rsid w:val="00280BA9"/>
    <w:rsid w:val="002813FD"/>
    <w:rsid w:val="00281EE3"/>
    <w:rsid w:val="00282949"/>
    <w:rsid w:val="00282A4B"/>
    <w:rsid w:val="002835DB"/>
    <w:rsid w:val="0028408F"/>
    <w:rsid w:val="00285834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546"/>
    <w:rsid w:val="002A28F3"/>
    <w:rsid w:val="002A295F"/>
    <w:rsid w:val="002A42B4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565"/>
    <w:rsid w:val="002D3E60"/>
    <w:rsid w:val="002D4527"/>
    <w:rsid w:val="002D4749"/>
    <w:rsid w:val="002D4C4B"/>
    <w:rsid w:val="002D5896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6BC"/>
    <w:rsid w:val="003028D6"/>
    <w:rsid w:val="00302E46"/>
    <w:rsid w:val="003035E9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6BE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2766B"/>
    <w:rsid w:val="0033095B"/>
    <w:rsid w:val="00333233"/>
    <w:rsid w:val="003343AB"/>
    <w:rsid w:val="003350D8"/>
    <w:rsid w:val="00337B1C"/>
    <w:rsid w:val="00340C21"/>
    <w:rsid w:val="003413C0"/>
    <w:rsid w:val="0034178C"/>
    <w:rsid w:val="00341C24"/>
    <w:rsid w:val="00342204"/>
    <w:rsid w:val="0034242C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08C5"/>
    <w:rsid w:val="00361156"/>
    <w:rsid w:val="003614F1"/>
    <w:rsid w:val="003633B5"/>
    <w:rsid w:val="003637B4"/>
    <w:rsid w:val="0036385B"/>
    <w:rsid w:val="00363D7F"/>
    <w:rsid w:val="003654A4"/>
    <w:rsid w:val="003658B9"/>
    <w:rsid w:val="00370AA5"/>
    <w:rsid w:val="00371BDC"/>
    <w:rsid w:val="00372FBA"/>
    <w:rsid w:val="003740E0"/>
    <w:rsid w:val="003755DF"/>
    <w:rsid w:val="00375B6F"/>
    <w:rsid w:val="00376614"/>
    <w:rsid w:val="003809A8"/>
    <w:rsid w:val="003811DE"/>
    <w:rsid w:val="003815F5"/>
    <w:rsid w:val="00381A04"/>
    <w:rsid w:val="003822A9"/>
    <w:rsid w:val="003822E8"/>
    <w:rsid w:val="00382E54"/>
    <w:rsid w:val="00383AFF"/>
    <w:rsid w:val="00383B38"/>
    <w:rsid w:val="00384D0C"/>
    <w:rsid w:val="003853C9"/>
    <w:rsid w:val="00385913"/>
    <w:rsid w:val="00385A33"/>
    <w:rsid w:val="00385E7F"/>
    <w:rsid w:val="00386BD2"/>
    <w:rsid w:val="00387E73"/>
    <w:rsid w:val="00391FDD"/>
    <w:rsid w:val="00392601"/>
    <w:rsid w:val="00394E4A"/>
    <w:rsid w:val="003966C5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453"/>
    <w:rsid w:val="003B1E52"/>
    <w:rsid w:val="003B217B"/>
    <w:rsid w:val="003B6AF1"/>
    <w:rsid w:val="003B743F"/>
    <w:rsid w:val="003B7EEF"/>
    <w:rsid w:val="003C26C0"/>
    <w:rsid w:val="003C2831"/>
    <w:rsid w:val="003C4240"/>
    <w:rsid w:val="003C4513"/>
    <w:rsid w:val="003C5C59"/>
    <w:rsid w:val="003C77CA"/>
    <w:rsid w:val="003C7F73"/>
    <w:rsid w:val="003D0164"/>
    <w:rsid w:val="003D1D71"/>
    <w:rsid w:val="003D200F"/>
    <w:rsid w:val="003D2555"/>
    <w:rsid w:val="003D2A00"/>
    <w:rsid w:val="003D376F"/>
    <w:rsid w:val="003D3B79"/>
    <w:rsid w:val="003D4AFC"/>
    <w:rsid w:val="003D4B3B"/>
    <w:rsid w:val="003D5812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11C"/>
    <w:rsid w:val="00412A28"/>
    <w:rsid w:val="00414C2D"/>
    <w:rsid w:val="00415762"/>
    <w:rsid w:val="00416A66"/>
    <w:rsid w:val="00417877"/>
    <w:rsid w:val="00417DA4"/>
    <w:rsid w:val="00420E2F"/>
    <w:rsid w:val="00421437"/>
    <w:rsid w:val="0042201C"/>
    <w:rsid w:val="00423876"/>
    <w:rsid w:val="004241D5"/>
    <w:rsid w:val="004254AB"/>
    <w:rsid w:val="0042600C"/>
    <w:rsid w:val="004261D7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39AF"/>
    <w:rsid w:val="004443A0"/>
    <w:rsid w:val="00444C75"/>
    <w:rsid w:val="0044531D"/>
    <w:rsid w:val="00445E98"/>
    <w:rsid w:val="004462FD"/>
    <w:rsid w:val="0044687A"/>
    <w:rsid w:val="00446AD7"/>
    <w:rsid w:val="004471AB"/>
    <w:rsid w:val="00450533"/>
    <w:rsid w:val="00451BAB"/>
    <w:rsid w:val="00452D05"/>
    <w:rsid w:val="00453337"/>
    <w:rsid w:val="0045346F"/>
    <w:rsid w:val="00457ADD"/>
    <w:rsid w:val="004606BC"/>
    <w:rsid w:val="00460E68"/>
    <w:rsid w:val="004613C8"/>
    <w:rsid w:val="00463852"/>
    <w:rsid w:val="00463D95"/>
    <w:rsid w:val="00465D9E"/>
    <w:rsid w:val="00465DCF"/>
    <w:rsid w:val="00467352"/>
    <w:rsid w:val="004716D9"/>
    <w:rsid w:val="004730C7"/>
    <w:rsid w:val="00473DA6"/>
    <w:rsid w:val="00473FF8"/>
    <w:rsid w:val="00474046"/>
    <w:rsid w:val="004740FD"/>
    <w:rsid w:val="004758DB"/>
    <w:rsid w:val="00475EF0"/>
    <w:rsid w:val="00476C2C"/>
    <w:rsid w:val="00476C42"/>
    <w:rsid w:val="0047757A"/>
    <w:rsid w:val="00477A36"/>
    <w:rsid w:val="004810D5"/>
    <w:rsid w:val="004823E1"/>
    <w:rsid w:val="004824C3"/>
    <w:rsid w:val="004824D1"/>
    <w:rsid w:val="00483221"/>
    <w:rsid w:val="00483768"/>
    <w:rsid w:val="00484828"/>
    <w:rsid w:val="004854D3"/>
    <w:rsid w:val="00487475"/>
    <w:rsid w:val="004904D2"/>
    <w:rsid w:val="00490B23"/>
    <w:rsid w:val="004918FF"/>
    <w:rsid w:val="00491CAA"/>
    <w:rsid w:val="00492642"/>
    <w:rsid w:val="0049398F"/>
    <w:rsid w:val="00494ADB"/>
    <w:rsid w:val="00494F49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965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0F2D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43B1"/>
    <w:rsid w:val="005149C9"/>
    <w:rsid w:val="00516E59"/>
    <w:rsid w:val="00517166"/>
    <w:rsid w:val="005224F5"/>
    <w:rsid w:val="005225F2"/>
    <w:rsid w:val="00522EA1"/>
    <w:rsid w:val="00522FCC"/>
    <w:rsid w:val="0052304B"/>
    <w:rsid w:val="00526781"/>
    <w:rsid w:val="00530ACC"/>
    <w:rsid w:val="00530B22"/>
    <w:rsid w:val="00530DD5"/>
    <w:rsid w:val="005324BC"/>
    <w:rsid w:val="00532573"/>
    <w:rsid w:val="00535DE6"/>
    <w:rsid w:val="005361C1"/>
    <w:rsid w:val="00536A42"/>
    <w:rsid w:val="0053722B"/>
    <w:rsid w:val="00537731"/>
    <w:rsid w:val="005403BD"/>
    <w:rsid w:val="00541027"/>
    <w:rsid w:val="00541B66"/>
    <w:rsid w:val="005428D5"/>
    <w:rsid w:val="00543BBB"/>
    <w:rsid w:val="0054534F"/>
    <w:rsid w:val="005465E9"/>
    <w:rsid w:val="005467A2"/>
    <w:rsid w:val="00547074"/>
    <w:rsid w:val="0054762F"/>
    <w:rsid w:val="00547DDC"/>
    <w:rsid w:val="00550605"/>
    <w:rsid w:val="00551F20"/>
    <w:rsid w:val="005522B7"/>
    <w:rsid w:val="00553A8D"/>
    <w:rsid w:val="005544B2"/>
    <w:rsid w:val="00555842"/>
    <w:rsid w:val="005560DC"/>
    <w:rsid w:val="00556AE9"/>
    <w:rsid w:val="00560206"/>
    <w:rsid w:val="0056196D"/>
    <w:rsid w:val="00563175"/>
    <w:rsid w:val="005650DC"/>
    <w:rsid w:val="0056510D"/>
    <w:rsid w:val="005731A6"/>
    <w:rsid w:val="00573C54"/>
    <w:rsid w:val="00574D46"/>
    <w:rsid w:val="00574D7D"/>
    <w:rsid w:val="005751B8"/>
    <w:rsid w:val="00575AE8"/>
    <w:rsid w:val="00575AF7"/>
    <w:rsid w:val="00575D63"/>
    <w:rsid w:val="00576090"/>
    <w:rsid w:val="0057759F"/>
    <w:rsid w:val="00577E16"/>
    <w:rsid w:val="00581158"/>
    <w:rsid w:val="0058158B"/>
    <w:rsid w:val="00582519"/>
    <w:rsid w:val="0058312C"/>
    <w:rsid w:val="00583321"/>
    <w:rsid w:val="00583A98"/>
    <w:rsid w:val="00583BAF"/>
    <w:rsid w:val="00584527"/>
    <w:rsid w:val="00584CC6"/>
    <w:rsid w:val="0058651D"/>
    <w:rsid w:val="00587BC5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025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225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876"/>
    <w:rsid w:val="005E795A"/>
    <w:rsid w:val="005E7B35"/>
    <w:rsid w:val="005F147F"/>
    <w:rsid w:val="005F3D03"/>
    <w:rsid w:val="005F4100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022"/>
    <w:rsid w:val="00605710"/>
    <w:rsid w:val="00605720"/>
    <w:rsid w:val="00606315"/>
    <w:rsid w:val="006073F1"/>
    <w:rsid w:val="0061018A"/>
    <w:rsid w:val="00610A20"/>
    <w:rsid w:val="00610B58"/>
    <w:rsid w:val="00611DCA"/>
    <w:rsid w:val="00611E34"/>
    <w:rsid w:val="0061281C"/>
    <w:rsid w:val="00615725"/>
    <w:rsid w:val="00616AC9"/>
    <w:rsid w:val="0062129A"/>
    <w:rsid w:val="006218EB"/>
    <w:rsid w:val="00621C86"/>
    <w:rsid w:val="00622A1D"/>
    <w:rsid w:val="006233B0"/>
    <w:rsid w:val="00624007"/>
    <w:rsid w:val="0062402E"/>
    <w:rsid w:val="0062497B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1996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803"/>
    <w:rsid w:val="00656532"/>
    <w:rsid w:val="0066031F"/>
    <w:rsid w:val="0066114C"/>
    <w:rsid w:val="00661A1D"/>
    <w:rsid w:val="00664B46"/>
    <w:rsid w:val="00664DBF"/>
    <w:rsid w:val="00666CEB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0DA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1871"/>
    <w:rsid w:val="006A1AE2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0BFF"/>
    <w:rsid w:val="006C1246"/>
    <w:rsid w:val="006C13B5"/>
    <w:rsid w:val="006C170C"/>
    <w:rsid w:val="006C2DC4"/>
    <w:rsid w:val="006C54E9"/>
    <w:rsid w:val="006C5975"/>
    <w:rsid w:val="006C68A8"/>
    <w:rsid w:val="006C6E30"/>
    <w:rsid w:val="006C7A0F"/>
    <w:rsid w:val="006C7E9B"/>
    <w:rsid w:val="006D26FE"/>
    <w:rsid w:val="006D2AA9"/>
    <w:rsid w:val="006D2B05"/>
    <w:rsid w:val="006D5E16"/>
    <w:rsid w:val="006D6DF6"/>
    <w:rsid w:val="006D718A"/>
    <w:rsid w:val="006E0946"/>
    <w:rsid w:val="006E2C79"/>
    <w:rsid w:val="006E3698"/>
    <w:rsid w:val="006E5F89"/>
    <w:rsid w:val="006E7C7C"/>
    <w:rsid w:val="006F07C6"/>
    <w:rsid w:val="006F0DCD"/>
    <w:rsid w:val="006F1207"/>
    <w:rsid w:val="006F13A6"/>
    <w:rsid w:val="006F22DA"/>
    <w:rsid w:val="006F4250"/>
    <w:rsid w:val="006F51D2"/>
    <w:rsid w:val="006F6DCE"/>
    <w:rsid w:val="006F72FE"/>
    <w:rsid w:val="006F7FBD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0E03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42C7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942"/>
    <w:rsid w:val="00754020"/>
    <w:rsid w:val="00755A6E"/>
    <w:rsid w:val="00757817"/>
    <w:rsid w:val="00760DBA"/>
    <w:rsid w:val="00763062"/>
    <w:rsid w:val="007635A7"/>
    <w:rsid w:val="00764022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3075"/>
    <w:rsid w:val="00773CF1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0EE"/>
    <w:rsid w:val="00787066"/>
    <w:rsid w:val="00787792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97A13"/>
    <w:rsid w:val="007A01DF"/>
    <w:rsid w:val="007A0983"/>
    <w:rsid w:val="007A0AF6"/>
    <w:rsid w:val="007A1374"/>
    <w:rsid w:val="007A52E5"/>
    <w:rsid w:val="007A5BA9"/>
    <w:rsid w:val="007A78FA"/>
    <w:rsid w:val="007B0D3E"/>
    <w:rsid w:val="007B3044"/>
    <w:rsid w:val="007B35C1"/>
    <w:rsid w:val="007B379F"/>
    <w:rsid w:val="007B434F"/>
    <w:rsid w:val="007B43F5"/>
    <w:rsid w:val="007B46E3"/>
    <w:rsid w:val="007B4D87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6A45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0E23"/>
    <w:rsid w:val="007E10A3"/>
    <w:rsid w:val="007E1920"/>
    <w:rsid w:val="007E250F"/>
    <w:rsid w:val="007E2FC8"/>
    <w:rsid w:val="007E3C04"/>
    <w:rsid w:val="007E3C29"/>
    <w:rsid w:val="007E65B1"/>
    <w:rsid w:val="007E6962"/>
    <w:rsid w:val="007E6B88"/>
    <w:rsid w:val="007E7401"/>
    <w:rsid w:val="007E7B31"/>
    <w:rsid w:val="007E7B32"/>
    <w:rsid w:val="007E7CB8"/>
    <w:rsid w:val="007F11A8"/>
    <w:rsid w:val="007F20C8"/>
    <w:rsid w:val="007F2679"/>
    <w:rsid w:val="007F660B"/>
    <w:rsid w:val="007F79AC"/>
    <w:rsid w:val="00802153"/>
    <w:rsid w:val="008031DD"/>
    <w:rsid w:val="008034E8"/>
    <w:rsid w:val="00803572"/>
    <w:rsid w:val="0080396C"/>
    <w:rsid w:val="00803C68"/>
    <w:rsid w:val="008041B3"/>
    <w:rsid w:val="0080472E"/>
    <w:rsid w:val="008051D2"/>
    <w:rsid w:val="00806208"/>
    <w:rsid w:val="00810B38"/>
    <w:rsid w:val="0081185A"/>
    <w:rsid w:val="00811CF3"/>
    <w:rsid w:val="0081324F"/>
    <w:rsid w:val="008132F6"/>
    <w:rsid w:val="00813DD3"/>
    <w:rsid w:val="00814605"/>
    <w:rsid w:val="008146DE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716"/>
    <w:rsid w:val="008300FC"/>
    <w:rsid w:val="00831D40"/>
    <w:rsid w:val="00832D3B"/>
    <w:rsid w:val="00832DFB"/>
    <w:rsid w:val="008338E1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11F"/>
    <w:rsid w:val="0085178D"/>
    <w:rsid w:val="0085295E"/>
    <w:rsid w:val="008544C0"/>
    <w:rsid w:val="008556C6"/>
    <w:rsid w:val="00855A1E"/>
    <w:rsid w:val="00856221"/>
    <w:rsid w:val="0085622A"/>
    <w:rsid w:val="0085681A"/>
    <w:rsid w:val="008615B3"/>
    <w:rsid w:val="00861DFE"/>
    <w:rsid w:val="00862DB4"/>
    <w:rsid w:val="0086428E"/>
    <w:rsid w:val="00864C07"/>
    <w:rsid w:val="00864D12"/>
    <w:rsid w:val="00864D1B"/>
    <w:rsid w:val="00864D9F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4F1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3CA1"/>
    <w:rsid w:val="008A405A"/>
    <w:rsid w:val="008A4150"/>
    <w:rsid w:val="008A7000"/>
    <w:rsid w:val="008A7165"/>
    <w:rsid w:val="008A7AE8"/>
    <w:rsid w:val="008A7DF4"/>
    <w:rsid w:val="008A7E8E"/>
    <w:rsid w:val="008B125B"/>
    <w:rsid w:val="008B143D"/>
    <w:rsid w:val="008B1F57"/>
    <w:rsid w:val="008B3045"/>
    <w:rsid w:val="008B32E2"/>
    <w:rsid w:val="008B4853"/>
    <w:rsid w:val="008B5764"/>
    <w:rsid w:val="008B642A"/>
    <w:rsid w:val="008B64E3"/>
    <w:rsid w:val="008B6909"/>
    <w:rsid w:val="008C0AEC"/>
    <w:rsid w:val="008C1220"/>
    <w:rsid w:val="008C1548"/>
    <w:rsid w:val="008C2D42"/>
    <w:rsid w:val="008C32F3"/>
    <w:rsid w:val="008C479A"/>
    <w:rsid w:val="008C4C3D"/>
    <w:rsid w:val="008C7A3A"/>
    <w:rsid w:val="008D2124"/>
    <w:rsid w:val="008D23BA"/>
    <w:rsid w:val="008D2AF1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510"/>
    <w:rsid w:val="008F3C53"/>
    <w:rsid w:val="008F444E"/>
    <w:rsid w:val="008F4F2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4F4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3B0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696A"/>
    <w:rsid w:val="0094759A"/>
    <w:rsid w:val="009479DE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57F72"/>
    <w:rsid w:val="00960257"/>
    <w:rsid w:val="0096140A"/>
    <w:rsid w:val="00961E4B"/>
    <w:rsid w:val="0096398D"/>
    <w:rsid w:val="009640B3"/>
    <w:rsid w:val="00965531"/>
    <w:rsid w:val="0096693E"/>
    <w:rsid w:val="009671C8"/>
    <w:rsid w:val="00967B24"/>
    <w:rsid w:val="0097092A"/>
    <w:rsid w:val="00970BBA"/>
    <w:rsid w:val="00971A37"/>
    <w:rsid w:val="00971B7A"/>
    <w:rsid w:val="00973A9D"/>
    <w:rsid w:val="00973D5F"/>
    <w:rsid w:val="009746FC"/>
    <w:rsid w:val="009762AB"/>
    <w:rsid w:val="0097796F"/>
    <w:rsid w:val="00980D98"/>
    <w:rsid w:val="0098178B"/>
    <w:rsid w:val="00981906"/>
    <w:rsid w:val="00981C7E"/>
    <w:rsid w:val="00982CA5"/>
    <w:rsid w:val="00982E14"/>
    <w:rsid w:val="0098315E"/>
    <w:rsid w:val="00984130"/>
    <w:rsid w:val="009862BC"/>
    <w:rsid w:val="009869E0"/>
    <w:rsid w:val="00986F1C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824"/>
    <w:rsid w:val="00997D87"/>
    <w:rsid w:val="009A20A9"/>
    <w:rsid w:val="009A4839"/>
    <w:rsid w:val="009A708D"/>
    <w:rsid w:val="009A7237"/>
    <w:rsid w:val="009A77C7"/>
    <w:rsid w:val="009B0789"/>
    <w:rsid w:val="009B08D0"/>
    <w:rsid w:val="009B1677"/>
    <w:rsid w:val="009B2869"/>
    <w:rsid w:val="009B3A6F"/>
    <w:rsid w:val="009B4D2A"/>
    <w:rsid w:val="009B61F1"/>
    <w:rsid w:val="009B678A"/>
    <w:rsid w:val="009B7A47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38E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6EB6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025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493E"/>
    <w:rsid w:val="00A2582B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5171"/>
    <w:rsid w:val="00A3769C"/>
    <w:rsid w:val="00A37B07"/>
    <w:rsid w:val="00A400EE"/>
    <w:rsid w:val="00A40CDB"/>
    <w:rsid w:val="00A41D8A"/>
    <w:rsid w:val="00A42232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0E70"/>
    <w:rsid w:val="00A510CD"/>
    <w:rsid w:val="00A5343A"/>
    <w:rsid w:val="00A5364B"/>
    <w:rsid w:val="00A53DE3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641C"/>
    <w:rsid w:val="00A70118"/>
    <w:rsid w:val="00A717B9"/>
    <w:rsid w:val="00A72565"/>
    <w:rsid w:val="00A73F35"/>
    <w:rsid w:val="00A741AB"/>
    <w:rsid w:val="00A75E42"/>
    <w:rsid w:val="00A77EBC"/>
    <w:rsid w:val="00A81279"/>
    <w:rsid w:val="00A819CA"/>
    <w:rsid w:val="00A81C11"/>
    <w:rsid w:val="00A829AB"/>
    <w:rsid w:val="00A82CAD"/>
    <w:rsid w:val="00A83CB9"/>
    <w:rsid w:val="00A845E8"/>
    <w:rsid w:val="00A846C1"/>
    <w:rsid w:val="00A847EA"/>
    <w:rsid w:val="00A8578A"/>
    <w:rsid w:val="00A876DB"/>
    <w:rsid w:val="00A90114"/>
    <w:rsid w:val="00A91686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1B0"/>
    <w:rsid w:val="00AA12AF"/>
    <w:rsid w:val="00AA17AD"/>
    <w:rsid w:val="00AA2558"/>
    <w:rsid w:val="00AA2E6A"/>
    <w:rsid w:val="00AA409D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B784A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3E79"/>
    <w:rsid w:val="00AD4901"/>
    <w:rsid w:val="00AD5ABE"/>
    <w:rsid w:val="00AD6D3B"/>
    <w:rsid w:val="00AE1A4B"/>
    <w:rsid w:val="00AE1EA9"/>
    <w:rsid w:val="00AE2AE3"/>
    <w:rsid w:val="00AE2B6B"/>
    <w:rsid w:val="00AE3F56"/>
    <w:rsid w:val="00AE50A3"/>
    <w:rsid w:val="00AE51D7"/>
    <w:rsid w:val="00AE64AA"/>
    <w:rsid w:val="00AE684E"/>
    <w:rsid w:val="00AE6D1B"/>
    <w:rsid w:val="00AE754D"/>
    <w:rsid w:val="00AE7958"/>
    <w:rsid w:val="00AF0FF7"/>
    <w:rsid w:val="00AF1333"/>
    <w:rsid w:val="00AF2270"/>
    <w:rsid w:val="00AF2843"/>
    <w:rsid w:val="00AF4D6B"/>
    <w:rsid w:val="00AF53D8"/>
    <w:rsid w:val="00AF714C"/>
    <w:rsid w:val="00B00850"/>
    <w:rsid w:val="00B0266B"/>
    <w:rsid w:val="00B02A82"/>
    <w:rsid w:val="00B1110B"/>
    <w:rsid w:val="00B134D0"/>
    <w:rsid w:val="00B136A8"/>
    <w:rsid w:val="00B14F32"/>
    <w:rsid w:val="00B14F9E"/>
    <w:rsid w:val="00B15AAE"/>
    <w:rsid w:val="00B169F7"/>
    <w:rsid w:val="00B16ACE"/>
    <w:rsid w:val="00B16D7A"/>
    <w:rsid w:val="00B17046"/>
    <w:rsid w:val="00B20537"/>
    <w:rsid w:val="00B2164F"/>
    <w:rsid w:val="00B23848"/>
    <w:rsid w:val="00B251C9"/>
    <w:rsid w:val="00B25C38"/>
    <w:rsid w:val="00B26B43"/>
    <w:rsid w:val="00B26FB3"/>
    <w:rsid w:val="00B3034B"/>
    <w:rsid w:val="00B3122B"/>
    <w:rsid w:val="00B31398"/>
    <w:rsid w:val="00B31B1C"/>
    <w:rsid w:val="00B32990"/>
    <w:rsid w:val="00B33455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878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2F44"/>
    <w:rsid w:val="00B6403A"/>
    <w:rsid w:val="00B656AE"/>
    <w:rsid w:val="00B66746"/>
    <w:rsid w:val="00B66984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773EA"/>
    <w:rsid w:val="00B81734"/>
    <w:rsid w:val="00B8176D"/>
    <w:rsid w:val="00B81851"/>
    <w:rsid w:val="00B81D76"/>
    <w:rsid w:val="00B83525"/>
    <w:rsid w:val="00B8364E"/>
    <w:rsid w:val="00B84562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5C2"/>
    <w:rsid w:val="00BC4F5E"/>
    <w:rsid w:val="00BC4F81"/>
    <w:rsid w:val="00BC5428"/>
    <w:rsid w:val="00BC5DA6"/>
    <w:rsid w:val="00BC6434"/>
    <w:rsid w:val="00BC6465"/>
    <w:rsid w:val="00BC64E2"/>
    <w:rsid w:val="00BC7B42"/>
    <w:rsid w:val="00BD0614"/>
    <w:rsid w:val="00BD07AF"/>
    <w:rsid w:val="00BD2B3E"/>
    <w:rsid w:val="00BD353B"/>
    <w:rsid w:val="00BD3BBC"/>
    <w:rsid w:val="00BD4B6B"/>
    <w:rsid w:val="00BD4E75"/>
    <w:rsid w:val="00BD55A7"/>
    <w:rsid w:val="00BD7894"/>
    <w:rsid w:val="00BE1AD1"/>
    <w:rsid w:val="00BE5E8C"/>
    <w:rsid w:val="00BF0715"/>
    <w:rsid w:val="00BF1031"/>
    <w:rsid w:val="00BF10D4"/>
    <w:rsid w:val="00BF121C"/>
    <w:rsid w:val="00BF27B0"/>
    <w:rsid w:val="00BF3763"/>
    <w:rsid w:val="00BF4A3A"/>
    <w:rsid w:val="00BF53AF"/>
    <w:rsid w:val="00BF5496"/>
    <w:rsid w:val="00BF5E39"/>
    <w:rsid w:val="00BF60BD"/>
    <w:rsid w:val="00BF77D2"/>
    <w:rsid w:val="00C01CFB"/>
    <w:rsid w:val="00C01E35"/>
    <w:rsid w:val="00C01F7D"/>
    <w:rsid w:val="00C0201A"/>
    <w:rsid w:val="00C029D9"/>
    <w:rsid w:val="00C02C77"/>
    <w:rsid w:val="00C03E30"/>
    <w:rsid w:val="00C05177"/>
    <w:rsid w:val="00C05800"/>
    <w:rsid w:val="00C062D0"/>
    <w:rsid w:val="00C07342"/>
    <w:rsid w:val="00C1080C"/>
    <w:rsid w:val="00C119C7"/>
    <w:rsid w:val="00C1256A"/>
    <w:rsid w:val="00C13047"/>
    <w:rsid w:val="00C16FEA"/>
    <w:rsid w:val="00C1756D"/>
    <w:rsid w:val="00C17B68"/>
    <w:rsid w:val="00C17DC0"/>
    <w:rsid w:val="00C20629"/>
    <w:rsid w:val="00C22676"/>
    <w:rsid w:val="00C23972"/>
    <w:rsid w:val="00C24234"/>
    <w:rsid w:val="00C249FF"/>
    <w:rsid w:val="00C2517A"/>
    <w:rsid w:val="00C25578"/>
    <w:rsid w:val="00C25895"/>
    <w:rsid w:val="00C27CE3"/>
    <w:rsid w:val="00C3007E"/>
    <w:rsid w:val="00C30558"/>
    <w:rsid w:val="00C31176"/>
    <w:rsid w:val="00C31611"/>
    <w:rsid w:val="00C31774"/>
    <w:rsid w:val="00C32404"/>
    <w:rsid w:val="00C336AB"/>
    <w:rsid w:val="00C3400B"/>
    <w:rsid w:val="00C348E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2A1E"/>
    <w:rsid w:val="00C734E5"/>
    <w:rsid w:val="00C73D3E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5472"/>
    <w:rsid w:val="00C8638D"/>
    <w:rsid w:val="00C87426"/>
    <w:rsid w:val="00C902D2"/>
    <w:rsid w:val="00C907D1"/>
    <w:rsid w:val="00C9096C"/>
    <w:rsid w:val="00C910C6"/>
    <w:rsid w:val="00C91774"/>
    <w:rsid w:val="00C92255"/>
    <w:rsid w:val="00C92791"/>
    <w:rsid w:val="00C92DBB"/>
    <w:rsid w:val="00C95609"/>
    <w:rsid w:val="00C96049"/>
    <w:rsid w:val="00C977F2"/>
    <w:rsid w:val="00CA011E"/>
    <w:rsid w:val="00CA0319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46"/>
    <w:rsid w:val="00CB3BCC"/>
    <w:rsid w:val="00CB4D99"/>
    <w:rsid w:val="00CB56B2"/>
    <w:rsid w:val="00CB5C1D"/>
    <w:rsid w:val="00CB6D46"/>
    <w:rsid w:val="00CC109A"/>
    <w:rsid w:val="00CC1C82"/>
    <w:rsid w:val="00CC28B3"/>
    <w:rsid w:val="00CC2E8F"/>
    <w:rsid w:val="00CC332D"/>
    <w:rsid w:val="00CC3ACB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1F41"/>
    <w:rsid w:val="00CF313A"/>
    <w:rsid w:val="00CF3B89"/>
    <w:rsid w:val="00CF3DFA"/>
    <w:rsid w:val="00CF49F7"/>
    <w:rsid w:val="00CF4BDA"/>
    <w:rsid w:val="00CF4C73"/>
    <w:rsid w:val="00CF4EAE"/>
    <w:rsid w:val="00CF4FDA"/>
    <w:rsid w:val="00CF672E"/>
    <w:rsid w:val="00D013F7"/>
    <w:rsid w:val="00D0157A"/>
    <w:rsid w:val="00D01B7D"/>
    <w:rsid w:val="00D02ABF"/>
    <w:rsid w:val="00D037FA"/>
    <w:rsid w:val="00D04E0E"/>
    <w:rsid w:val="00D06A7F"/>
    <w:rsid w:val="00D06B37"/>
    <w:rsid w:val="00D10509"/>
    <w:rsid w:val="00D117B2"/>
    <w:rsid w:val="00D11D89"/>
    <w:rsid w:val="00D132CA"/>
    <w:rsid w:val="00D1419E"/>
    <w:rsid w:val="00D14FE1"/>
    <w:rsid w:val="00D156CC"/>
    <w:rsid w:val="00D16DDF"/>
    <w:rsid w:val="00D17ECC"/>
    <w:rsid w:val="00D203BF"/>
    <w:rsid w:val="00D21213"/>
    <w:rsid w:val="00D2144D"/>
    <w:rsid w:val="00D21992"/>
    <w:rsid w:val="00D21A19"/>
    <w:rsid w:val="00D21B43"/>
    <w:rsid w:val="00D22E95"/>
    <w:rsid w:val="00D2351E"/>
    <w:rsid w:val="00D25362"/>
    <w:rsid w:val="00D265BA"/>
    <w:rsid w:val="00D267E8"/>
    <w:rsid w:val="00D32B47"/>
    <w:rsid w:val="00D33A1E"/>
    <w:rsid w:val="00D34B47"/>
    <w:rsid w:val="00D3558C"/>
    <w:rsid w:val="00D35F79"/>
    <w:rsid w:val="00D360D5"/>
    <w:rsid w:val="00D3629C"/>
    <w:rsid w:val="00D373C7"/>
    <w:rsid w:val="00D40C05"/>
    <w:rsid w:val="00D414FC"/>
    <w:rsid w:val="00D419C1"/>
    <w:rsid w:val="00D42E31"/>
    <w:rsid w:val="00D42EBE"/>
    <w:rsid w:val="00D44160"/>
    <w:rsid w:val="00D4670D"/>
    <w:rsid w:val="00D47B39"/>
    <w:rsid w:val="00D517B0"/>
    <w:rsid w:val="00D52C06"/>
    <w:rsid w:val="00D54818"/>
    <w:rsid w:val="00D54D09"/>
    <w:rsid w:val="00D561AC"/>
    <w:rsid w:val="00D5660E"/>
    <w:rsid w:val="00D57A63"/>
    <w:rsid w:val="00D57F8D"/>
    <w:rsid w:val="00D60A5F"/>
    <w:rsid w:val="00D627C1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CEB"/>
    <w:rsid w:val="00D813E2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7F5"/>
    <w:rsid w:val="00DB0D9B"/>
    <w:rsid w:val="00DB1078"/>
    <w:rsid w:val="00DB2023"/>
    <w:rsid w:val="00DB5706"/>
    <w:rsid w:val="00DB5FEE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6AE9"/>
    <w:rsid w:val="00DD74FE"/>
    <w:rsid w:val="00DD7C8C"/>
    <w:rsid w:val="00DE0831"/>
    <w:rsid w:val="00DE154F"/>
    <w:rsid w:val="00DE1EF0"/>
    <w:rsid w:val="00DE218C"/>
    <w:rsid w:val="00DE35E9"/>
    <w:rsid w:val="00DE382A"/>
    <w:rsid w:val="00DE73CB"/>
    <w:rsid w:val="00DF0FD3"/>
    <w:rsid w:val="00DF11A3"/>
    <w:rsid w:val="00DF269B"/>
    <w:rsid w:val="00DF3C98"/>
    <w:rsid w:val="00DF52DF"/>
    <w:rsid w:val="00DF5EF5"/>
    <w:rsid w:val="00DF708F"/>
    <w:rsid w:val="00DF714A"/>
    <w:rsid w:val="00E02539"/>
    <w:rsid w:val="00E03833"/>
    <w:rsid w:val="00E03C05"/>
    <w:rsid w:val="00E041D1"/>
    <w:rsid w:val="00E05611"/>
    <w:rsid w:val="00E057AE"/>
    <w:rsid w:val="00E06E25"/>
    <w:rsid w:val="00E0795B"/>
    <w:rsid w:val="00E07A6E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1378"/>
    <w:rsid w:val="00E31691"/>
    <w:rsid w:val="00E32D3B"/>
    <w:rsid w:val="00E335F1"/>
    <w:rsid w:val="00E33DF1"/>
    <w:rsid w:val="00E40EA9"/>
    <w:rsid w:val="00E42657"/>
    <w:rsid w:val="00E43C88"/>
    <w:rsid w:val="00E45AF5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65FA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7141"/>
    <w:rsid w:val="00E91E5F"/>
    <w:rsid w:val="00E92D15"/>
    <w:rsid w:val="00E92D68"/>
    <w:rsid w:val="00E934B3"/>
    <w:rsid w:val="00E93A74"/>
    <w:rsid w:val="00E94BD9"/>
    <w:rsid w:val="00E957C1"/>
    <w:rsid w:val="00E96028"/>
    <w:rsid w:val="00E96E67"/>
    <w:rsid w:val="00E9702A"/>
    <w:rsid w:val="00E97577"/>
    <w:rsid w:val="00EA1649"/>
    <w:rsid w:val="00EA171B"/>
    <w:rsid w:val="00EA1E3D"/>
    <w:rsid w:val="00EA504E"/>
    <w:rsid w:val="00EA54B9"/>
    <w:rsid w:val="00EA6192"/>
    <w:rsid w:val="00EA6DB1"/>
    <w:rsid w:val="00EA725D"/>
    <w:rsid w:val="00EB0532"/>
    <w:rsid w:val="00EB10BB"/>
    <w:rsid w:val="00EB1183"/>
    <w:rsid w:val="00EB120A"/>
    <w:rsid w:val="00EB14D7"/>
    <w:rsid w:val="00EB1645"/>
    <w:rsid w:val="00EB1849"/>
    <w:rsid w:val="00EB3AF6"/>
    <w:rsid w:val="00EB58E6"/>
    <w:rsid w:val="00EB6E00"/>
    <w:rsid w:val="00EB7AE8"/>
    <w:rsid w:val="00EC029F"/>
    <w:rsid w:val="00EC1F89"/>
    <w:rsid w:val="00EC22E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6E7"/>
    <w:rsid w:val="00EE5254"/>
    <w:rsid w:val="00EE5739"/>
    <w:rsid w:val="00EE610D"/>
    <w:rsid w:val="00EE697D"/>
    <w:rsid w:val="00EE72E7"/>
    <w:rsid w:val="00EE7C7C"/>
    <w:rsid w:val="00EE7F9D"/>
    <w:rsid w:val="00EF1B14"/>
    <w:rsid w:val="00EF3B2A"/>
    <w:rsid w:val="00EF3D86"/>
    <w:rsid w:val="00EF59A8"/>
    <w:rsid w:val="00EF683E"/>
    <w:rsid w:val="00EF6887"/>
    <w:rsid w:val="00F003F8"/>
    <w:rsid w:val="00F02A2B"/>
    <w:rsid w:val="00F03C0A"/>
    <w:rsid w:val="00F04559"/>
    <w:rsid w:val="00F049C7"/>
    <w:rsid w:val="00F065B8"/>
    <w:rsid w:val="00F06A87"/>
    <w:rsid w:val="00F06BF9"/>
    <w:rsid w:val="00F06C54"/>
    <w:rsid w:val="00F06F50"/>
    <w:rsid w:val="00F07001"/>
    <w:rsid w:val="00F11B2E"/>
    <w:rsid w:val="00F11B90"/>
    <w:rsid w:val="00F12FFB"/>
    <w:rsid w:val="00F13418"/>
    <w:rsid w:val="00F142AE"/>
    <w:rsid w:val="00F1430C"/>
    <w:rsid w:val="00F209BE"/>
    <w:rsid w:val="00F20AD7"/>
    <w:rsid w:val="00F2115A"/>
    <w:rsid w:val="00F21549"/>
    <w:rsid w:val="00F226D1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2738F"/>
    <w:rsid w:val="00F329F8"/>
    <w:rsid w:val="00F338F6"/>
    <w:rsid w:val="00F368C9"/>
    <w:rsid w:val="00F369F7"/>
    <w:rsid w:val="00F405DA"/>
    <w:rsid w:val="00F40BEC"/>
    <w:rsid w:val="00F42219"/>
    <w:rsid w:val="00F4245A"/>
    <w:rsid w:val="00F428CA"/>
    <w:rsid w:val="00F44F72"/>
    <w:rsid w:val="00F46105"/>
    <w:rsid w:val="00F474D0"/>
    <w:rsid w:val="00F54EDD"/>
    <w:rsid w:val="00F5535C"/>
    <w:rsid w:val="00F55BF3"/>
    <w:rsid w:val="00F55E4D"/>
    <w:rsid w:val="00F55F27"/>
    <w:rsid w:val="00F5694E"/>
    <w:rsid w:val="00F57D21"/>
    <w:rsid w:val="00F618DF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D3E"/>
    <w:rsid w:val="00F831E9"/>
    <w:rsid w:val="00F85252"/>
    <w:rsid w:val="00F8652C"/>
    <w:rsid w:val="00F87CF8"/>
    <w:rsid w:val="00F90987"/>
    <w:rsid w:val="00F91BBC"/>
    <w:rsid w:val="00F938EB"/>
    <w:rsid w:val="00F9669D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5628"/>
    <w:rsid w:val="00FF04D8"/>
    <w:rsid w:val="00FF1628"/>
    <w:rsid w:val="00FF17FD"/>
    <w:rsid w:val="00FF3A4B"/>
    <w:rsid w:val="00FF3C62"/>
    <w:rsid w:val="00FF5BA4"/>
    <w:rsid w:val="00FF64B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13B4F"/>
  <w15:chartTrackingRefBased/>
  <w15:docId w15:val="{F1ABF36A-1272-467B-BA3B-CA87076E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semiHidden="1" w:uiPriority="0" w:unhideWhenUsed="1"/>
    <w:lsdException w:name="List 3" w:uiPriority="0"/>
    <w:lsdException w:name="List 4" w:uiPriority="0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locked="1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56"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uiPriority w:val="9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29ED"/>
    <w:pPr>
      <w:keepNext/>
      <w:numPr>
        <w:ilvl w:val="2"/>
        <w:numId w:val="2"/>
      </w:numPr>
      <w:tabs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200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20087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200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200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20087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96F56"/>
    <w:rPr>
      <w:rFonts w:ascii="Arial Bold" w:hAnsi="Arial Bold" w:cs="Arial"/>
      <w:b/>
      <w:caps/>
      <w:sz w:val="26"/>
    </w:rPr>
  </w:style>
  <w:style w:type="character" w:customStyle="1" w:styleId="Heading2Char">
    <w:name w:val="Heading 2 Char"/>
    <w:aliases w:val="Heading 2Doha Char"/>
    <w:link w:val="Heading2"/>
    <w:uiPriority w:val="9"/>
    <w:locked/>
    <w:rsid w:val="001E29ED"/>
    <w:rPr>
      <w:rFonts w:ascii="Arial Bold" w:hAnsi="Arial Bold"/>
      <w:b/>
      <w:sz w:val="24"/>
    </w:rPr>
  </w:style>
  <w:style w:type="character" w:customStyle="1" w:styleId="Heading3Char">
    <w:name w:val="Heading 3 Char"/>
    <w:link w:val="Heading3"/>
    <w:uiPriority w:val="9"/>
    <w:rsid w:val="00611C07"/>
    <w:rPr>
      <w:rFonts w:ascii="Arial" w:hAnsi="Arial" w:cs="Arial"/>
      <w:sz w:val="24"/>
      <w:u w:val="single"/>
    </w:rPr>
  </w:style>
  <w:style w:type="character" w:customStyle="1" w:styleId="Heading4Char">
    <w:name w:val="Heading 4 Char"/>
    <w:link w:val="Heading4"/>
    <w:uiPriority w:val="9"/>
    <w:rsid w:val="00611C07"/>
    <w:rPr>
      <w:rFonts w:ascii="Arial" w:hAnsi="Arial"/>
      <w:bCs/>
      <w:sz w:val="24"/>
    </w:rPr>
  </w:style>
  <w:style w:type="character" w:customStyle="1" w:styleId="Heading5Char">
    <w:name w:val="Heading 5 Char"/>
    <w:link w:val="Heading5"/>
    <w:uiPriority w:val="99"/>
    <w:rsid w:val="00611C07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611C07"/>
    <w:rPr>
      <w:rFonts w:ascii="Arial" w:hAnsi="Arial"/>
      <w:b/>
      <w:sz w:val="16"/>
      <w:u w:val="single"/>
    </w:rPr>
  </w:style>
  <w:style w:type="character" w:customStyle="1" w:styleId="Heading7Char">
    <w:name w:val="Heading 7 Char"/>
    <w:link w:val="Heading7"/>
    <w:uiPriority w:val="99"/>
    <w:rsid w:val="00611C07"/>
    <w:rPr>
      <w:rFonts w:ascii="Arial" w:hAnsi="Arial"/>
      <w:sz w:val="24"/>
      <w:szCs w:val="24"/>
    </w:rPr>
  </w:style>
  <w:style w:type="character" w:customStyle="1" w:styleId="Heading8Char">
    <w:name w:val="Heading 8 Char"/>
    <w:link w:val="Heading8"/>
    <w:uiPriority w:val="99"/>
    <w:rsid w:val="00611C07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611C07"/>
    <w:rPr>
      <w:rFonts w:ascii="Arial" w:hAnsi="Arial"/>
      <w:sz w:val="36"/>
    </w:rPr>
  </w:style>
  <w:style w:type="character" w:styleId="PageNumber">
    <w:name w:val="page number"/>
    <w:uiPriority w:val="99"/>
    <w:locked/>
    <w:rsid w:val="00220087"/>
    <w:rPr>
      <w:sz w:val="20"/>
    </w:rPr>
  </w:style>
  <w:style w:type="paragraph" w:styleId="Footer">
    <w:name w:val="footer"/>
    <w:basedOn w:val="Normal"/>
    <w:link w:val="FooterChar"/>
    <w:uiPriority w:val="99"/>
    <w:locked/>
    <w:rsid w:val="002200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85DAB"/>
    <w:rPr>
      <w:rFonts w:ascii="Arial" w:hAnsi="Arial" w:cs="Times New Roman"/>
      <w:lang w:val="en-GB" w:eastAsia="x-none"/>
    </w:rPr>
  </w:style>
  <w:style w:type="paragraph" w:styleId="Header">
    <w:name w:val="header"/>
    <w:basedOn w:val="Normal"/>
    <w:link w:val="HeaderChar"/>
    <w:uiPriority w:val="99"/>
    <w:rsid w:val="0022008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662DA"/>
    <w:rPr>
      <w:rFonts w:ascii="Arial" w:hAnsi="Arial"/>
      <w:lang w:val="x-none" w:eastAsia="en-US"/>
    </w:rPr>
  </w:style>
  <w:style w:type="paragraph" w:styleId="TOC1">
    <w:name w:val="toc 1"/>
    <w:basedOn w:val="Normal"/>
    <w:next w:val="Normal"/>
    <w:autoRedefine/>
    <w:uiPriority w:val="39"/>
    <w:locked/>
    <w:rsid w:val="00257F46"/>
    <w:pPr>
      <w:tabs>
        <w:tab w:val="right" w:leader="dot" w:pos="9379"/>
      </w:tabs>
      <w:spacing w:before="120" w:after="120"/>
      <w:jc w:val="right"/>
    </w:pPr>
    <w:rPr>
      <w:b/>
      <w:bCs/>
      <w:caps/>
      <w:kern w:val="32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locked/>
    <w:rsid w:val="00220087"/>
    <w:pPr>
      <w:spacing w:before="60"/>
      <w:ind w:left="510"/>
    </w:pPr>
    <w:rPr>
      <w:sz w:val="18"/>
      <w:lang w:val="en-GB"/>
    </w:rPr>
  </w:style>
  <w:style w:type="character" w:customStyle="1" w:styleId="BodyTextIndent3Char">
    <w:name w:val="Body Text Indent 3 Char"/>
    <w:link w:val="BodyTextIndent3"/>
    <w:uiPriority w:val="99"/>
    <w:locked/>
    <w:rsid w:val="00D85DAB"/>
    <w:rPr>
      <w:rFonts w:ascii="Arial" w:hAnsi="Arial"/>
      <w:sz w:val="18"/>
      <w:lang w:val="en-GB" w:eastAsia="x-none"/>
    </w:rPr>
  </w:style>
  <w:style w:type="paragraph" w:styleId="Title">
    <w:name w:val="Title"/>
    <w:basedOn w:val="Normal"/>
    <w:link w:val="TitleChar"/>
    <w:uiPriority w:val="99"/>
    <w:qFormat/>
    <w:locked/>
    <w:rsid w:val="00220087"/>
    <w:pPr>
      <w:jc w:val="center"/>
    </w:pPr>
    <w:rPr>
      <w:b/>
      <w:sz w:val="24"/>
    </w:rPr>
  </w:style>
  <w:style w:type="character" w:customStyle="1" w:styleId="TitleChar">
    <w:name w:val="Title Char"/>
    <w:link w:val="Title"/>
    <w:uiPriority w:val="10"/>
    <w:rsid w:val="00611C0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ail1">
    <w:name w:val="Rail 1"/>
    <w:basedOn w:val="Normal"/>
    <w:uiPriority w:val="99"/>
    <w:locked/>
    <w:rsid w:val="00220087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220087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220087"/>
    <w:pPr>
      <w:numPr>
        <w:ilvl w:val="2"/>
        <w:numId w:val="1"/>
      </w:numPr>
      <w:tabs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220087"/>
  </w:style>
  <w:style w:type="paragraph" w:styleId="BodyTextIndent">
    <w:name w:val="Body Text Indent"/>
    <w:basedOn w:val="Normal"/>
    <w:link w:val="BodyTextIndentChar"/>
    <w:uiPriority w:val="99"/>
    <w:locked/>
    <w:rsid w:val="00220087"/>
    <w:pPr>
      <w:spacing w:after="60"/>
      <w:ind w:left="709"/>
    </w:pPr>
  </w:style>
  <w:style w:type="character" w:customStyle="1" w:styleId="BodyTextIndentChar">
    <w:name w:val="Body Text Indent Char"/>
    <w:link w:val="BodyTextIndent"/>
    <w:uiPriority w:val="99"/>
    <w:semiHidden/>
    <w:rsid w:val="00611C0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locked/>
    <w:rsid w:val="00220087"/>
    <w:pPr>
      <w:ind w:left="2160"/>
    </w:pPr>
    <w:rPr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611C07"/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lang w:val="x-none" w:eastAsia="x-none"/>
    </w:rPr>
  </w:style>
  <w:style w:type="paragraph" w:styleId="TOC4">
    <w:name w:val="toc 4"/>
    <w:basedOn w:val="Normal"/>
    <w:next w:val="Normal"/>
    <w:autoRedefine/>
    <w:uiPriority w:val="99"/>
    <w:semiHidden/>
    <w:locked/>
    <w:rsid w:val="00220087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220087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220087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220087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220087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220087"/>
    <w:pPr>
      <w:ind w:left="1600"/>
    </w:pPr>
    <w:rPr>
      <w:rFonts w:ascii="Calibri" w:hAnsi="Calibri"/>
      <w:sz w:val="18"/>
      <w:szCs w:val="18"/>
    </w:rPr>
  </w:style>
  <w:style w:type="character" w:styleId="Hyperlink">
    <w:name w:val="Hyperlink"/>
    <w:uiPriority w:val="99"/>
    <w:locked/>
    <w:rsid w:val="00220087"/>
    <w:rPr>
      <w:color w:val="0000FF"/>
      <w:u w:val="single"/>
    </w:rPr>
  </w:style>
  <w:style w:type="character" w:styleId="FollowedHyperlink">
    <w:name w:val="FollowedHyperlink"/>
    <w:uiPriority w:val="99"/>
    <w:locked/>
    <w:rsid w:val="00220087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220087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220087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uiPriority w:val="99"/>
    <w:rsid w:val="00220087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qFormat/>
    <w:locked/>
    <w:rsid w:val="00220087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220087"/>
  </w:style>
  <w:style w:type="character" w:customStyle="1" w:styleId="FootnoteTextChar">
    <w:name w:val="Footnote Text Char"/>
    <w:link w:val="FootnoteText"/>
    <w:uiPriority w:val="99"/>
    <w:semiHidden/>
    <w:rsid w:val="00611C07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locked/>
    <w:rsid w:val="00220087"/>
    <w:rPr>
      <w:sz w:val="18"/>
    </w:rPr>
  </w:style>
  <w:style w:type="character" w:customStyle="1" w:styleId="BodyTextChar">
    <w:name w:val="Body Text Char"/>
    <w:link w:val="BodyText"/>
    <w:uiPriority w:val="99"/>
    <w:locked/>
    <w:rsid w:val="00971B7A"/>
    <w:rPr>
      <w:rFonts w:ascii="Arial" w:hAnsi="Arial" w:cs="Times New Roman"/>
      <w:sz w:val="18"/>
    </w:rPr>
  </w:style>
  <w:style w:type="paragraph" w:styleId="NormalWeb">
    <w:name w:val="Normal (Web)"/>
    <w:basedOn w:val="Normal"/>
    <w:uiPriority w:val="99"/>
    <w:locked/>
    <w:rsid w:val="0022008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220087"/>
    <w:rPr>
      <w:vertAlign w:val="superscript"/>
    </w:rPr>
  </w:style>
  <w:style w:type="character" w:styleId="Strong">
    <w:name w:val="Strong"/>
    <w:uiPriority w:val="99"/>
    <w:qFormat/>
    <w:locked/>
    <w:rsid w:val="00220087"/>
    <w:rPr>
      <w:b/>
    </w:rPr>
  </w:style>
  <w:style w:type="paragraph" w:styleId="DocumentMap">
    <w:name w:val="Document Map"/>
    <w:basedOn w:val="Normal"/>
    <w:link w:val="DocumentMapChar"/>
    <w:uiPriority w:val="99"/>
    <w:semiHidden/>
    <w:locked/>
    <w:rsid w:val="002200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611C07"/>
    <w:rPr>
      <w:sz w:val="0"/>
      <w:szCs w:val="0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220087"/>
    <w:pPr>
      <w:spacing w:after="120"/>
      <w:ind w:firstLine="210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1C07"/>
    <w:rPr>
      <w:rFonts w:ascii="Arial" w:hAnsi="Arial" w:cs="Times New Roman"/>
      <w:sz w:val="18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220087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220087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220087"/>
    <w:rPr>
      <w:rFonts w:ascii="Arial" w:hAnsi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sid w:val="00220087"/>
    <w:rPr>
      <w:color w:val="FF0000"/>
    </w:rPr>
  </w:style>
  <w:style w:type="character" w:customStyle="1" w:styleId="BodyText2Char">
    <w:name w:val="Body Text 2 Char"/>
    <w:link w:val="BodyText2"/>
    <w:uiPriority w:val="99"/>
    <w:semiHidden/>
    <w:rsid w:val="00611C0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locked/>
    <w:rsid w:val="00220087"/>
    <w:rPr>
      <w:b/>
      <w:caps/>
      <w:sz w:val="18"/>
    </w:rPr>
  </w:style>
  <w:style w:type="character" w:customStyle="1" w:styleId="BodyText3Char">
    <w:name w:val="Body Text 3 Char"/>
    <w:link w:val="BodyText3"/>
    <w:uiPriority w:val="99"/>
    <w:semiHidden/>
    <w:rsid w:val="00611C07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2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C07"/>
    <w:rPr>
      <w:sz w:val="0"/>
      <w:szCs w:val="0"/>
    </w:rPr>
  </w:style>
  <w:style w:type="table" w:styleId="TableGrid">
    <w:name w:val="Table Grid"/>
    <w:basedOn w:val="TableNormal"/>
    <w:rsid w:val="002200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22008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20087"/>
  </w:style>
  <w:style w:type="character" w:customStyle="1" w:styleId="CommentTextChar">
    <w:name w:val="Comment Text Char"/>
    <w:link w:val="CommentText"/>
    <w:uiPriority w:val="99"/>
    <w:semiHidden/>
    <w:rsid w:val="00611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200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C07"/>
    <w:rPr>
      <w:rFonts w:ascii="Arial" w:hAnsi="Arial"/>
      <w:b/>
      <w:bCs/>
    </w:rPr>
  </w:style>
  <w:style w:type="paragraph" w:styleId="BlockText">
    <w:name w:val="Block Text"/>
    <w:basedOn w:val="Normal"/>
    <w:uiPriority w:val="99"/>
    <w:locked/>
    <w:rsid w:val="00220087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220087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22008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22008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220087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220087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220087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220087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220087"/>
  </w:style>
  <w:style w:type="paragraph" w:customStyle="1" w:styleId="bullet10">
    <w:name w:val="bullet 1"/>
    <w:basedOn w:val="Normal"/>
    <w:next w:val="Normal"/>
    <w:uiPriority w:val="99"/>
    <w:rsid w:val="00220087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220087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220087"/>
    <w:rPr>
      <w:rFonts w:ascii="Times New Roman" w:hAnsi="Times New Roman"/>
      <w:color w:val="auto"/>
      <w:sz w:val="24"/>
      <w:u w:val="none"/>
    </w:rPr>
  </w:style>
  <w:style w:type="paragraph" w:styleId="TOCHeading">
    <w:name w:val="TOC Heading"/>
    <w:basedOn w:val="Heading1"/>
    <w:next w:val="Normal"/>
    <w:link w:val="TOCHeadingChar"/>
    <w:uiPriority w:val="39"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qFormat/>
    <w:locked/>
    <w:rsid w:val="00517166"/>
    <w:rPr>
      <w:b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i/>
      <w:smallCaps/>
      <w:lang w:val="en-GB"/>
    </w:rPr>
  </w:style>
  <w:style w:type="character" w:customStyle="1" w:styleId="TOC3Char">
    <w:name w:val="TOC 3 Char"/>
    <w:link w:val="TOC3"/>
    <w:uiPriority w:val="39"/>
    <w:locked/>
    <w:rsid w:val="00FA0892"/>
    <w:rPr>
      <w:rFonts w:ascii="Arial" w:hAnsi="Arial"/>
    </w:rPr>
  </w:style>
  <w:style w:type="character" w:customStyle="1" w:styleId="TOCprocedureChar">
    <w:name w:val="TOC_procedure Char"/>
    <w:link w:val="TOCprocedure"/>
    <w:uiPriority w:val="99"/>
    <w:locked/>
    <w:rsid w:val="00D85DAB"/>
    <w:rPr>
      <w:i/>
      <w:smallCaps/>
      <w:lang w:val="en-GB" w:eastAsia="x-none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uiPriority w:val="99"/>
    <w:locked/>
    <w:rsid w:val="007034E6"/>
    <w:rPr>
      <w:rFonts w:cs="Times New Roman"/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TOCHeadingChar">
    <w:name w:val="TOC Heading Char"/>
    <w:link w:val="TOCHeading"/>
    <w:uiPriority w:val="99"/>
    <w:locked/>
    <w:rsid w:val="00D85DAB"/>
    <w:rPr>
      <w:rFonts w:ascii="Cambria" w:hAnsi="Cambria" w:cs="Arial"/>
      <w:b/>
      <w:bCs/>
      <w:caps/>
      <w:kern w:val="32"/>
      <w:sz w:val="32"/>
      <w:szCs w:val="32"/>
      <w:lang w:val="en-GB" w:eastAsia="x-none" w:bidi="ar-SA"/>
    </w:rPr>
  </w:style>
  <w:style w:type="character" w:customStyle="1" w:styleId="SectionHeadingChar">
    <w:name w:val="Section Heading Char"/>
    <w:link w:val="SectionHeading"/>
    <w:locked/>
    <w:rsid w:val="001D3B26"/>
    <w:rPr>
      <w:rFonts w:ascii="Arial" w:hAnsi="Arial" w:cs="Arial"/>
      <w:b/>
      <w:bCs/>
      <w:caps/>
      <w:kern w:val="32"/>
      <w:sz w:val="24"/>
      <w:szCs w:val="24"/>
      <w:lang w:val="en-GB" w:eastAsia="x-none" w:bidi="ar-SA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link w:val="BodyItalic"/>
    <w:locked/>
    <w:rsid w:val="001E7047"/>
    <w:rPr>
      <w:rFonts w:ascii="Arial" w:hAnsi="Arial" w:cs="Times New Roman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link w:val="BodyBold"/>
    <w:locked/>
    <w:rsid w:val="001E7047"/>
    <w:rPr>
      <w:rFonts w:ascii="Arial" w:hAnsi="Arial" w:cs="Times New Roman"/>
      <w:b/>
    </w:rPr>
  </w:style>
  <w:style w:type="character" w:customStyle="1" w:styleId="BodyItalicBoldChar">
    <w:name w:val="Body Italic Bold Char"/>
    <w:link w:val="BodyItalicBold"/>
    <w:locked/>
    <w:rsid w:val="001E7047"/>
    <w:rPr>
      <w:rFonts w:ascii="Arial" w:hAnsi="Arial" w:cs="Times New Roman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link w:val="AttachmentHeading"/>
    <w:locked/>
    <w:rsid w:val="008A4150"/>
    <w:rPr>
      <w:rFonts w:ascii="Arial Bold" w:hAnsi="Arial Bold" w:cs="Arial"/>
      <w:b/>
      <w:sz w:val="24"/>
      <w:lang w:val="en-US" w:eastAsia="en-US" w:bidi="ar-SA"/>
    </w:rPr>
  </w:style>
  <w:style w:type="character" w:customStyle="1" w:styleId="ListParagraphChar">
    <w:name w:val="List Paragraph Char"/>
    <w:link w:val="ListParagraph"/>
    <w:uiPriority w:val="99"/>
    <w:locked/>
    <w:rsid w:val="009924D7"/>
    <w:rPr>
      <w:rFonts w:ascii="Arial" w:hAnsi="Arial" w:cs="Times New Roman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uiPriority w:val="99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link w:val="PlainText"/>
    <w:uiPriority w:val="99"/>
    <w:locked/>
    <w:rsid w:val="00FE4F9B"/>
    <w:rPr>
      <w:rFonts w:ascii="Courier New" w:hAnsi="Courier New" w:cs="Times New Roman"/>
      <w:lang w:val="en-GB" w:eastAsia="x-none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link w:val="1BodyTextNumber"/>
    <w:locked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link w:val="TableText"/>
    <w:locked/>
    <w:rsid w:val="006F13A6"/>
    <w:rPr>
      <w:rFonts w:ascii="Arial" w:hAnsi="Arial" w:cs="Times New Roman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link w:val="BodyRED"/>
    <w:locked/>
    <w:rsid w:val="0096398D"/>
    <w:rPr>
      <w:rFonts w:ascii="Arial" w:hAnsi="Arial" w:cs="Times New Roman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locked/>
    <w:rsid w:val="001D3B26"/>
    <w:rPr>
      <w:rFonts w:ascii="Arial" w:hAnsi="Arial" w:cs="Arial"/>
      <w:b/>
      <w:bCs/>
      <w:caps/>
      <w:kern w:val="32"/>
      <w:sz w:val="24"/>
      <w:szCs w:val="24"/>
      <w:lang w:val="en-GB" w:eastAsia="x-none" w:bidi="ar-SA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locked/>
    <w:rsid w:val="006A25F8"/>
    <w:rPr>
      <w:rFonts w:ascii="Arial" w:hAnsi="Arial" w:cs="Arial"/>
      <w:b/>
      <w:bCs/>
      <w:caps/>
      <w:kern w:val="32"/>
      <w:sz w:val="24"/>
      <w:szCs w:val="24"/>
      <w:lang w:val="en-GB" w:eastAsia="x-none" w:bidi="ar-SA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link w:val="RevisionTableTitle"/>
    <w:locked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link w:val="RevisionTableText"/>
    <w:locked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link w:val="RevisionTableHeading"/>
    <w:locked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D10509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6140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C13B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AF1"/>
    <w:pPr>
      <w:jc w:val="both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7B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7B379F"/>
    <w:rPr>
      <w:rFonts w:ascii="Courier New" w:hAnsi="Courier New" w:cs="Courier New"/>
    </w:rPr>
  </w:style>
  <w:style w:type="character" w:styleId="Emphasis">
    <w:name w:val="Emphasis"/>
    <w:uiPriority w:val="20"/>
    <w:qFormat/>
    <w:locked/>
    <w:rsid w:val="00F40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C2422EF9B4254B041CD3EE3E0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799C-9232-4106-AE03-F8BAAC221078}"/>
      </w:docPartPr>
      <w:docPartBody>
        <w:p w:rsidR="00000000" w:rsidRDefault="00375414" w:rsidP="00375414">
          <w:pPr>
            <w:pStyle w:val="D36C2422EF9B4254B041CD3EE3E0F09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9A50E7178C94D42894D92FFA10B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5EF3-BCFC-4661-9F3C-B3B8FB1101F1}"/>
      </w:docPartPr>
      <w:docPartBody>
        <w:p w:rsidR="00000000" w:rsidRDefault="00375414" w:rsidP="00375414">
          <w:pPr>
            <w:pStyle w:val="F9A50E7178C94D42894D92FFA10B76D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6C1216AD34B444ABE694461F3627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1BAC-BD15-46C1-915A-14D6776CB0E2}"/>
      </w:docPartPr>
      <w:docPartBody>
        <w:p w:rsidR="00000000" w:rsidRDefault="00375414" w:rsidP="00375414">
          <w:pPr>
            <w:pStyle w:val="46C1216AD34B444ABE694461F3627C5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D8247DC76F546DD9F869F1E1988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6D81-B939-4BAA-9392-A783D68D34DA}"/>
      </w:docPartPr>
      <w:docPartBody>
        <w:p w:rsidR="00000000" w:rsidRDefault="00375414" w:rsidP="00375414">
          <w:pPr>
            <w:pStyle w:val="ED8247DC76F546DD9F869F1E1988604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1EC0D8A98BD46DBB2C3D66EE632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D81E-5403-46D9-B2E4-0AB302DF9A8F}"/>
      </w:docPartPr>
      <w:docPartBody>
        <w:p w:rsidR="00000000" w:rsidRDefault="00375414" w:rsidP="00375414">
          <w:pPr>
            <w:pStyle w:val="01EC0D8A98BD46DBB2C3D66EE63260F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B8AFAA3240741C8AA6193CFC33C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826C-9FB4-4569-AB52-06BBCD01E635}"/>
      </w:docPartPr>
      <w:docPartBody>
        <w:p w:rsidR="00000000" w:rsidRDefault="00375414" w:rsidP="00375414">
          <w:pPr>
            <w:pStyle w:val="7B8AFAA3240741C8AA6193CFC33C435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14"/>
    <w:rsid w:val="00375414"/>
    <w:rsid w:val="008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75414"/>
    <w:rPr>
      <w:color w:val="808080"/>
    </w:rPr>
  </w:style>
  <w:style w:type="paragraph" w:customStyle="1" w:styleId="D36C2422EF9B4254B041CD3EE3E0F096">
    <w:name w:val="D36C2422EF9B4254B041CD3EE3E0F096"/>
    <w:rsid w:val="00375414"/>
  </w:style>
  <w:style w:type="paragraph" w:customStyle="1" w:styleId="F9A50E7178C94D42894D92FFA10B76D1">
    <w:name w:val="F9A50E7178C94D42894D92FFA10B76D1"/>
    <w:rsid w:val="00375414"/>
  </w:style>
  <w:style w:type="paragraph" w:customStyle="1" w:styleId="46C1216AD34B444ABE694461F3627C55">
    <w:name w:val="46C1216AD34B444ABE694461F3627C55"/>
    <w:rsid w:val="00375414"/>
  </w:style>
  <w:style w:type="paragraph" w:customStyle="1" w:styleId="ED8247DC76F546DD9F869F1E19886040">
    <w:name w:val="ED8247DC76F546DD9F869F1E19886040"/>
    <w:rsid w:val="00375414"/>
  </w:style>
  <w:style w:type="paragraph" w:customStyle="1" w:styleId="01EC0D8A98BD46DBB2C3D66EE63260F8">
    <w:name w:val="01EC0D8A98BD46DBB2C3D66EE63260F8"/>
    <w:rsid w:val="00375414"/>
  </w:style>
  <w:style w:type="paragraph" w:customStyle="1" w:styleId="7B8AFAA3240741C8AA6193CFC33C4351">
    <w:name w:val="7B8AFAA3240741C8AA6193CFC33C4351"/>
    <w:rsid w:val="00375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543B-71DC-4F6B-8459-D7571492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314</TotalTime>
  <Pages>15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Prequalification of Tenderers Procedure</vt:lpstr>
    </vt:vector>
  </TitlesOfParts>
  <Company>Bechtel/EDS</Company>
  <LinksUpToDate>false</LinksUpToDate>
  <CharactersWithSpaces>15036</CharactersWithSpaces>
  <SharedDoc>false</SharedDoc>
  <HLinks>
    <vt:vector size="54" baseType="variant"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_Toc524297595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_Toc524297594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_Toc524297593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_Toc524297592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_Toc524297591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_Toc524297590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_Toc524297589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_Toc524297588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_Toc524297587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Prequalification of Tenderers Procedure</dc:title>
  <dc:subject>EPM-KDR-TP-000005-AR</dc:subject>
  <dc:creator>Joel Reyes</dc:creator>
  <cp:keywords>ᅟ</cp:keywords>
  <dc:description/>
  <cp:lastModifiedBy>اسماء المطيري Asma Almutairi</cp:lastModifiedBy>
  <cp:revision>37</cp:revision>
  <cp:lastPrinted>2017-03-07T12:13:00Z</cp:lastPrinted>
  <dcterms:created xsi:type="dcterms:W3CDTF">2021-10-12T07:45:00Z</dcterms:created>
  <dcterms:modified xsi:type="dcterms:W3CDTF">2022-03-22T09:46:00Z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  <property fmtid="{D5CDD505-2E9C-101B-9397-08002B2CF9AE}" pid="6" name="Status">
    <vt:lpwstr/>
  </property>
  <property fmtid="{D5CDD505-2E9C-101B-9397-08002B2CF9AE}" pid="7" name="Rev">
    <vt:lpwstr>001</vt:lpwstr>
  </property>
</Properties>
</file>